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761A6A" w:rsidRDefault="0083284A" w:rsidP="00761A6A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761A6A">
        <w:rPr>
          <w:rFonts w:ascii="Times New Roman" w:hAnsi="Times New Roman" w:cs="Times New Roman"/>
          <w:sz w:val="22"/>
          <w:szCs w:val="22"/>
        </w:rPr>
        <w:t>INDICAÇÃO Nº</w:t>
      </w:r>
      <w:r w:rsidR="00991244" w:rsidRPr="00761A6A">
        <w:rPr>
          <w:rFonts w:ascii="Times New Roman" w:hAnsi="Times New Roman" w:cs="Times New Roman"/>
          <w:sz w:val="22"/>
          <w:szCs w:val="22"/>
        </w:rPr>
        <w:t xml:space="preserve"> 1118</w:t>
      </w:r>
      <w:r w:rsidRPr="00761A6A">
        <w:rPr>
          <w:rFonts w:ascii="Times New Roman" w:hAnsi="Times New Roman" w:cs="Times New Roman"/>
          <w:sz w:val="22"/>
          <w:szCs w:val="22"/>
        </w:rPr>
        <w:t>/20</w:t>
      </w:r>
      <w:r w:rsidR="00B11343" w:rsidRPr="00761A6A">
        <w:rPr>
          <w:rFonts w:ascii="Times New Roman" w:hAnsi="Times New Roman" w:cs="Times New Roman"/>
          <w:sz w:val="22"/>
          <w:szCs w:val="22"/>
        </w:rPr>
        <w:t>21</w:t>
      </w:r>
    </w:p>
    <w:p w:rsidR="00C7182D" w:rsidRPr="00761A6A" w:rsidRDefault="00C7182D" w:rsidP="00761A6A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:rsidR="00AA7815" w:rsidRPr="00842FBD" w:rsidRDefault="0083284A" w:rsidP="00842FBD">
      <w:pPr>
        <w:ind w:left="3261"/>
        <w:jc w:val="both"/>
        <w:rPr>
          <w:rFonts w:ascii="Times New Roman" w:hAnsi="Times New Roman" w:cs="Times New Roman"/>
          <w:b/>
        </w:rPr>
      </w:pPr>
      <w:bookmarkStart w:id="0" w:name="_GoBack"/>
      <w:r w:rsidRPr="00842FBD">
        <w:rPr>
          <w:rFonts w:ascii="Times New Roman" w:hAnsi="Times New Roman" w:cs="Times New Roman"/>
          <w:b/>
        </w:rPr>
        <w:t>INDICAMOS A CRIAÇÃO DE UM CENTRO DE ATENDIMENTO ESPECIALIZADO PARA A SAÚDE DA MULHER, NO MUNICÍPIO DE SORRISO/MT.</w:t>
      </w:r>
    </w:p>
    <w:bookmarkEnd w:id="0"/>
    <w:p w:rsidR="0031207A" w:rsidRPr="00761A6A" w:rsidRDefault="0031207A" w:rsidP="00761A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C134B" w:rsidRPr="00761A6A" w:rsidRDefault="0083284A" w:rsidP="00761A6A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761A6A">
        <w:rPr>
          <w:rFonts w:ascii="Times New Roman" w:hAnsi="Times New Roman" w:cs="Times New Roman"/>
          <w:b/>
          <w:bCs/>
          <w:sz w:val="22"/>
          <w:szCs w:val="22"/>
        </w:rPr>
        <w:t>MARLON ZANELLA – MDB, ZÉ DA PANTANAL – MDB ACACIO AMBROSINI – PATRIOTA, DIOGO KRIGUER – PSDB, JANE DELILABERA – PL, RODRIGO MACHADO – PSDB, IAGO MELLA – PODEMOS, WANDERLEY PAULO – PP, DAMIANI – PSDB e CELSO KOZAK – PSDB</w:t>
      </w:r>
      <w:r w:rsidR="00761A6A" w:rsidRPr="00761A6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761A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1343" w:rsidRPr="00761A6A">
        <w:rPr>
          <w:rFonts w:ascii="Times New Roman" w:hAnsi="Times New Roman" w:cs="Times New Roman"/>
          <w:bCs/>
          <w:sz w:val="22"/>
          <w:szCs w:val="22"/>
        </w:rPr>
        <w:t>vereadores abaixo assinados</w:t>
      </w:r>
      <w:r w:rsidR="00CA635A" w:rsidRPr="00761A6A">
        <w:rPr>
          <w:rFonts w:ascii="Times New Roman" w:hAnsi="Times New Roman" w:cs="Times New Roman"/>
          <w:bCs/>
          <w:sz w:val="22"/>
          <w:szCs w:val="22"/>
        </w:rPr>
        <w:t>,</w:t>
      </w:r>
      <w:r w:rsidR="00AA7815" w:rsidRPr="00761A6A">
        <w:rPr>
          <w:rFonts w:ascii="Times New Roman" w:hAnsi="Times New Roman" w:cs="Times New Roman"/>
          <w:sz w:val="22"/>
          <w:szCs w:val="22"/>
        </w:rPr>
        <w:t xml:space="preserve"> com assento nesta Casa, de conformidade com os </w:t>
      </w:r>
      <w:r w:rsidR="00FF4809" w:rsidRPr="00761A6A">
        <w:rPr>
          <w:rFonts w:ascii="Times New Roman" w:hAnsi="Times New Roman" w:cs="Times New Roman"/>
          <w:sz w:val="22"/>
          <w:szCs w:val="22"/>
        </w:rPr>
        <w:t>a</w:t>
      </w:r>
      <w:r w:rsidR="00AA7815" w:rsidRPr="00761A6A">
        <w:rPr>
          <w:rFonts w:ascii="Times New Roman" w:hAnsi="Times New Roman" w:cs="Times New Roman"/>
          <w:sz w:val="22"/>
          <w:szCs w:val="22"/>
        </w:rPr>
        <w:t>rtigos 115 do Regimento Interno, requerem à Mesa</w:t>
      </w:r>
      <w:r w:rsidR="00FC1D52" w:rsidRPr="00761A6A">
        <w:rPr>
          <w:rFonts w:ascii="Times New Roman" w:hAnsi="Times New Roman" w:cs="Times New Roman"/>
          <w:sz w:val="22"/>
          <w:szCs w:val="22"/>
        </w:rPr>
        <w:t>,</w:t>
      </w:r>
      <w:r w:rsidR="00AA7815" w:rsidRPr="00761A6A">
        <w:rPr>
          <w:rFonts w:ascii="Times New Roman" w:hAnsi="Times New Roman" w:cs="Times New Roman"/>
          <w:sz w:val="22"/>
          <w:szCs w:val="22"/>
        </w:rPr>
        <w:t xml:space="preserve"> que e</w:t>
      </w:r>
      <w:r w:rsidR="00B11343" w:rsidRPr="00761A6A">
        <w:rPr>
          <w:rFonts w:ascii="Times New Roman" w:hAnsi="Times New Roman" w:cs="Times New Roman"/>
          <w:sz w:val="22"/>
          <w:szCs w:val="22"/>
        </w:rPr>
        <w:t>ste Expediente seja encaminhado</w:t>
      </w:r>
      <w:r w:rsidR="00AA7815" w:rsidRPr="00761A6A">
        <w:rPr>
          <w:rFonts w:ascii="Times New Roman" w:hAnsi="Times New Roman" w:cs="Times New Roman"/>
          <w:sz w:val="22"/>
          <w:szCs w:val="22"/>
        </w:rPr>
        <w:t xml:space="preserve"> Excelentíssimo Senhor </w:t>
      </w:r>
      <w:r w:rsidR="00552ED1" w:rsidRPr="00761A6A">
        <w:rPr>
          <w:rFonts w:ascii="Times New Roman" w:hAnsi="Times New Roman" w:cs="Times New Roman"/>
          <w:sz w:val="22"/>
          <w:szCs w:val="22"/>
        </w:rPr>
        <w:t xml:space="preserve">Ari </w:t>
      </w:r>
      <w:r w:rsidR="000D147B" w:rsidRPr="00761A6A">
        <w:rPr>
          <w:rFonts w:ascii="Times New Roman" w:hAnsi="Times New Roman" w:cs="Times New Roman"/>
          <w:sz w:val="22"/>
          <w:szCs w:val="22"/>
        </w:rPr>
        <w:t>Genéz</w:t>
      </w:r>
      <w:r w:rsidR="003C3BD0" w:rsidRPr="00761A6A">
        <w:rPr>
          <w:rFonts w:ascii="Times New Roman" w:hAnsi="Times New Roman" w:cs="Times New Roman"/>
          <w:sz w:val="22"/>
          <w:szCs w:val="22"/>
        </w:rPr>
        <w:t xml:space="preserve">io </w:t>
      </w:r>
      <w:r w:rsidR="00552ED1" w:rsidRPr="00761A6A">
        <w:rPr>
          <w:rFonts w:ascii="Times New Roman" w:hAnsi="Times New Roman" w:cs="Times New Roman"/>
          <w:sz w:val="22"/>
          <w:szCs w:val="22"/>
        </w:rPr>
        <w:t>Lafin</w:t>
      </w:r>
      <w:r w:rsidR="00AA7815" w:rsidRPr="00761A6A">
        <w:rPr>
          <w:rFonts w:ascii="Times New Roman" w:hAnsi="Times New Roman" w:cs="Times New Roman"/>
          <w:sz w:val="22"/>
          <w:szCs w:val="22"/>
        </w:rPr>
        <w:t>, Prefeito Municipal</w:t>
      </w:r>
      <w:r w:rsidR="00CA635A" w:rsidRPr="00761A6A">
        <w:rPr>
          <w:rFonts w:ascii="Times New Roman" w:hAnsi="Times New Roman" w:cs="Times New Roman"/>
          <w:sz w:val="22"/>
          <w:szCs w:val="22"/>
        </w:rPr>
        <w:t xml:space="preserve"> e </w:t>
      </w:r>
      <w:r w:rsidR="00AD1245" w:rsidRPr="00761A6A">
        <w:rPr>
          <w:rFonts w:ascii="Times New Roman" w:hAnsi="Times New Roman" w:cs="Times New Roman"/>
          <w:sz w:val="22"/>
          <w:szCs w:val="22"/>
        </w:rPr>
        <w:t>à Secretaria</w:t>
      </w:r>
      <w:r w:rsidR="00AA7815" w:rsidRPr="00761A6A">
        <w:rPr>
          <w:rFonts w:ascii="Times New Roman" w:hAnsi="Times New Roman" w:cs="Times New Roman"/>
          <w:sz w:val="22"/>
          <w:szCs w:val="22"/>
        </w:rPr>
        <w:t xml:space="preserve"> Municipal de Saúde e Saneamento, </w:t>
      </w:r>
      <w:r w:rsidR="00AA7815" w:rsidRPr="00761A6A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2A1B0B" w:rsidRPr="00761A6A">
        <w:rPr>
          <w:rFonts w:ascii="Times New Roman" w:hAnsi="Times New Roman" w:cs="Times New Roman"/>
          <w:b/>
          <w:sz w:val="22"/>
          <w:szCs w:val="22"/>
        </w:rPr>
        <w:t xml:space="preserve">da criação de um Centro de Atendimento Especializado para a </w:t>
      </w:r>
      <w:r w:rsidR="00761C4C" w:rsidRPr="00761A6A">
        <w:rPr>
          <w:rFonts w:ascii="Times New Roman" w:hAnsi="Times New Roman" w:cs="Times New Roman"/>
          <w:b/>
          <w:sz w:val="22"/>
          <w:szCs w:val="22"/>
        </w:rPr>
        <w:t>Sa</w:t>
      </w:r>
      <w:r w:rsidR="002A1B0B" w:rsidRPr="00761A6A">
        <w:rPr>
          <w:rFonts w:ascii="Times New Roman" w:hAnsi="Times New Roman" w:cs="Times New Roman"/>
          <w:b/>
          <w:sz w:val="22"/>
          <w:szCs w:val="22"/>
        </w:rPr>
        <w:t xml:space="preserve">úde da Mulher </w:t>
      </w:r>
      <w:r w:rsidR="00CA635A" w:rsidRPr="00761A6A">
        <w:rPr>
          <w:rFonts w:ascii="Times New Roman" w:hAnsi="Times New Roman" w:cs="Times New Roman"/>
          <w:b/>
          <w:sz w:val="22"/>
          <w:szCs w:val="22"/>
        </w:rPr>
        <w:t>no município de Sorriso/MT.</w:t>
      </w:r>
    </w:p>
    <w:p w:rsidR="00AA7815" w:rsidRPr="00761A6A" w:rsidRDefault="0083284A" w:rsidP="00761A6A">
      <w:pPr>
        <w:pStyle w:val="Recuodecorpodetexto2"/>
        <w:rPr>
          <w:rFonts w:ascii="Times New Roman" w:hAnsi="Times New Roman" w:cs="Times New Roman"/>
          <w:sz w:val="22"/>
          <w:szCs w:val="22"/>
        </w:rPr>
      </w:pPr>
      <w:r w:rsidRPr="00761A6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61A6A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AA7815" w:rsidRPr="00761A6A" w:rsidRDefault="0083284A" w:rsidP="00761A6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761A6A">
        <w:rPr>
          <w:rFonts w:ascii="Times New Roman" w:hAnsi="Times New Roman" w:cs="Times New Roman"/>
          <w:sz w:val="22"/>
          <w:szCs w:val="22"/>
        </w:rPr>
        <w:t>JUSTIFICATIVAS</w:t>
      </w:r>
    </w:p>
    <w:p w:rsidR="00761A6A" w:rsidRPr="00761A6A" w:rsidRDefault="00761A6A" w:rsidP="00761A6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F0EAD" w:rsidRPr="00761A6A" w:rsidRDefault="0083284A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>Considerando que o Centro de atendimento especializado da saúde da Mulher é voltado exclusivamente à saúde da mulher, com ênfase nos atendimentos médicos e exames recebendo assistência integral e humanizada.</w:t>
      </w:r>
    </w:p>
    <w:p w:rsidR="00CF0EAD" w:rsidRPr="00761A6A" w:rsidRDefault="00CF0EAD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CF0EAD" w:rsidRPr="00761A6A" w:rsidRDefault="0083284A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 xml:space="preserve">Considerando que no centro será possível disponibilizar os atendimentos </w:t>
      </w:r>
      <w:r w:rsidR="00761A6A" w:rsidRPr="00761A6A">
        <w:rPr>
          <w:rFonts w:ascii="Times New Roman" w:hAnsi="Times New Roman" w:cs="Times New Roman"/>
        </w:rPr>
        <w:t>nas especialidades</w:t>
      </w:r>
      <w:r w:rsidRPr="00761A6A">
        <w:rPr>
          <w:rFonts w:ascii="Times New Roman" w:hAnsi="Times New Roman" w:cs="Times New Roman"/>
        </w:rPr>
        <w:t xml:space="preserve"> de Ginecologia, Enfermagem, Endocrinologia, Dermatologia, Psicologia, Serviço Social, Nutrição, </w:t>
      </w:r>
      <w:proofErr w:type="spellStart"/>
      <w:r w:rsidRPr="00761A6A">
        <w:rPr>
          <w:rFonts w:ascii="Times New Roman" w:hAnsi="Times New Roman" w:cs="Times New Roman"/>
        </w:rPr>
        <w:t>Mastologia</w:t>
      </w:r>
      <w:proofErr w:type="spellEnd"/>
      <w:r w:rsidRPr="00761A6A">
        <w:rPr>
          <w:rFonts w:ascii="Times New Roman" w:hAnsi="Times New Roman" w:cs="Times New Roman"/>
        </w:rPr>
        <w:t xml:space="preserve"> com treinamento em biópsia mamária, Homeopatia e Acupuntura, garantindo atendimento de qualidade à Saúde da Mulher que também irá ajudar a desafogar os postos de saúde do nosso município e dar mais qualidade de vida para elas.</w:t>
      </w:r>
    </w:p>
    <w:p w:rsidR="00CE7C77" w:rsidRPr="00761A6A" w:rsidRDefault="00CE7C77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CF0EAD" w:rsidRDefault="0083284A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>Considerando que nos Centros especializados em Saúde da Mulher a equipe de trabalho é treinada especificamente para o atendimento feminino, inclusive para dar suporte emocional às pacientes.</w:t>
      </w:r>
    </w:p>
    <w:p w:rsidR="00761A6A" w:rsidRPr="00761A6A" w:rsidRDefault="00761A6A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52EAC" w:rsidRPr="00761A6A" w:rsidRDefault="00CF0EAD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 xml:space="preserve">Considerando que com a criação de um Centro de atendimento especializado da saúde da Mulher </w:t>
      </w:r>
      <w:r w:rsidR="0083284A" w:rsidRPr="00761A6A">
        <w:rPr>
          <w:rFonts w:ascii="Times New Roman" w:hAnsi="Times New Roman" w:cs="Times New Roman"/>
        </w:rPr>
        <w:t>estaremos proporcionando atendimento humanizado às mulheres que procuram e precisam desses serviços, de forma especializada, personalizada e qualificada a saúde da mulher do município, com isso faz-se necessária a presente indicação.</w:t>
      </w:r>
    </w:p>
    <w:p w:rsidR="003266E8" w:rsidRPr="00761A6A" w:rsidRDefault="003266E8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AA7815" w:rsidRPr="00761A6A" w:rsidRDefault="0083284A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761A6A">
        <w:rPr>
          <w:rFonts w:ascii="Times New Roman" w:hAnsi="Times New Roman" w:cs="Times New Roman"/>
        </w:rPr>
        <w:t xml:space="preserve">Câmara Municipal de Sorriso, Estado de Mato Grosso, em </w:t>
      </w:r>
      <w:r w:rsidR="009E50E7" w:rsidRPr="00761A6A">
        <w:rPr>
          <w:rFonts w:ascii="Times New Roman" w:hAnsi="Times New Roman" w:cs="Times New Roman"/>
        </w:rPr>
        <w:t xml:space="preserve">03 de </w:t>
      </w:r>
      <w:r w:rsidR="00761A6A" w:rsidRPr="00761A6A">
        <w:rPr>
          <w:rFonts w:ascii="Times New Roman" w:hAnsi="Times New Roman" w:cs="Times New Roman"/>
        </w:rPr>
        <w:t>novembro</w:t>
      </w:r>
      <w:r w:rsidRPr="00761A6A">
        <w:rPr>
          <w:rFonts w:ascii="Times New Roman" w:hAnsi="Times New Roman" w:cs="Times New Roman"/>
        </w:rPr>
        <w:t xml:space="preserve"> de 20</w:t>
      </w:r>
      <w:r w:rsidR="00B56532" w:rsidRPr="00761A6A">
        <w:rPr>
          <w:rFonts w:ascii="Times New Roman" w:hAnsi="Times New Roman" w:cs="Times New Roman"/>
        </w:rPr>
        <w:t>21</w:t>
      </w:r>
      <w:r w:rsidRPr="00761A6A">
        <w:rPr>
          <w:rFonts w:ascii="Times New Roman" w:hAnsi="Times New Roman" w:cs="Times New Roman"/>
        </w:rPr>
        <w:t>.</w:t>
      </w:r>
    </w:p>
    <w:p w:rsidR="000D147B" w:rsidRPr="00761A6A" w:rsidRDefault="000D147B" w:rsidP="00761A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0E9" w:rsidRDefault="004230E9" w:rsidP="00761A6A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61A6A" w:rsidRPr="00761A6A" w:rsidRDefault="00761A6A" w:rsidP="00761A6A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4230E9" w:rsidRPr="00761A6A" w:rsidRDefault="004230E9" w:rsidP="00761A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0E9" w:rsidRPr="00761A6A" w:rsidRDefault="0083284A" w:rsidP="00761A6A">
      <w:pPr>
        <w:pStyle w:val="SemEspaamento"/>
        <w:jc w:val="center"/>
        <w:rPr>
          <w:rFonts w:ascii="Times New Roman" w:hAnsi="Times New Roman" w:cs="Times New Roman"/>
          <w:b/>
        </w:rPr>
      </w:pPr>
      <w:r w:rsidRPr="00761A6A">
        <w:rPr>
          <w:rFonts w:ascii="Times New Roman" w:hAnsi="Times New Roman" w:cs="Times New Roman"/>
          <w:b/>
        </w:rPr>
        <w:t>MARLON ZANELLA</w:t>
      </w:r>
    </w:p>
    <w:p w:rsidR="004230E9" w:rsidRPr="00761A6A" w:rsidRDefault="0083284A" w:rsidP="00761A6A">
      <w:pPr>
        <w:pStyle w:val="SemEspaamento"/>
        <w:jc w:val="center"/>
        <w:rPr>
          <w:rFonts w:ascii="Times New Roman" w:hAnsi="Times New Roman" w:cs="Times New Roman"/>
          <w:b/>
        </w:rPr>
      </w:pPr>
      <w:r w:rsidRPr="00761A6A">
        <w:rPr>
          <w:rFonts w:ascii="Times New Roman" w:hAnsi="Times New Roman" w:cs="Times New Roman"/>
          <w:b/>
        </w:rPr>
        <w:t>Vereador MDB</w:t>
      </w:r>
    </w:p>
    <w:p w:rsidR="004230E9" w:rsidRPr="00761A6A" w:rsidRDefault="004230E9" w:rsidP="00761A6A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4230E9" w:rsidRPr="00761A6A" w:rsidRDefault="004230E9" w:rsidP="00761A6A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A785C" w:rsidRPr="00761A6A" w:rsidTr="002979FC">
        <w:trPr>
          <w:trHeight w:val="1062"/>
          <w:jc w:val="center"/>
        </w:trPr>
        <w:tc>
          <w:tcPr>
            <w:tcW w:w="3023" w:type="dxa"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ZÉ DA PANTANAL</w:t>
            </w:r>
          </w:p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 MDB</w:t>
            </w: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ACACIO AMBROSINI</w:t>
            </w:r>
          </w:p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 PATRIOTA</w:t>
            </w: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DIOGO KRIGUER</w:t>
            </w:r>
          </w:p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 PSDB</w:t>
            </w: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85C" w:rsidRPr="00761A6A" w:rsidTr="002979FC">
        <w:trPr>
          <w:trHeight w:val="1023"/>
          <w:jc w:val="center"/>
        </w:trPr>
        <w:tc>
          <w:tcPr>
            <w:tcW w:w="3023" w:type="dxa"/>
            <w:hideMark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JANE DELALIBERA</w:t>
            </w:r>
          </w:p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Vereadora PL</w:t>
            </w: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RODRIGO MACHADO</w:t>
            </w:r>
          </w:p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 PSDB</w:t>
            </w: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IAGO MELLA</w:t>
            </w:r>
          </w:p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 Podemos</w:t>
            </w: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30E9" w:rsidRPr="00761A6A" w:rsidRDefault="004230E9" w:rsidP="00761A6A">
      <w:pPr>
        <w:spacing w:after="0" w:line="240" w:lineRule="auto"/>
        <w:jc w:val="center"/>
        <w:rPr>
          <w:rFonts w:ascii="Times New Roman" w:hAnsi="Times New Roman" w:cs="Times New Roman"/>
          <w:vanish/>
        </w:rPr>
      </w:pPr>
    </w:p>
    <w:tbl>
      <w:tblPr>
        <w:tblW w:w="9672" w:type="dxa"/>
        <w:tblInd w:w="1101" w:type="dxa"/>
        <w:tblLook w:val="04A0" w:firstRow="1" w:lastRow="0" w:firstColumn="1" w:lastColumn="0" w:noHBand="0" w:noVBand="1"/>
      </w:tblPr>
      <w:tblGrid>
        <w:gridCol w:w="2835"/>
        <w:gridCol w:w="2972"/>
        <w:gridCol w:w="1939"/>
        <w:gridCol w:w="1926"/>
      </w:tblGrid>
      <w:tr w:rsidR="00DA785C" w:rsidRPr="00761A6A" w:rsidTr="00761A6A">
        <w:trPr>
          <w:trHeight w:val="731"/>
        </w:trPr>
        <w:tc>
          <w:tcPr>
            <w:tcW w:w="2835" w:type="dxa"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WANDERLEY PAULO</w:t>
            </w:r>
          </w:p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 Progressistas</w:t>
            </w:r>
          </w:p>
          <w:p w:rsidR="004230E9" w:rsidRPr="00761A6A" w:rsidRDefault="004230E9" w:rsidP="0076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  <w:hideMark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 xml:space="preserve">DAMIANI </w:t>
            </w:r>
          </w:p>
          <w:p w:rsidR="004230E9" w:rsidRPr="00761A6A" w:rsidRDefault="0083284A" w:rsidP="0076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1939" w:type="dxa"/>
          </w:tcPr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CELSO KOZAK</w:t>
            </w:r>
          </w:p>
          <w:p w:rsidR="004230E9" w:rsidRPr="00761A6A" w:rsidRDefault="0083284A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61A6A">
              <w:rPr>
                <w:rFonts w:ascii="Times New Roman" w:hAnsi="Times New Roman" w:cs="Times New Roman"/>
                <w:b/>
              </w:rPr>
              <w:t>Vereador PSDB</w:t>
            </w:r>
          </w:p>
          <w:p w:rsidR="004230E9" w:rsidRPr="00761A6A" w:rsidRDefault="004230E9" w:rsidP="00761A6A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6" w:type="dxa"/>
            <w:hideMark/>
          </w:tcPr>
          <w:p w:rsidR="004230E9" w:rsidRPr="00761A6A" w:rsidRDefault="004230E9" w:rsidP="00761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4230E9" w:rsidRPr="00761A6A" w:rsidRDefault="004230E9" w:rsidP="00761A6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4230E9" w:rsidRPr="00761A6A" w:rsidSect="00761A6A">
      <w:headerReference w:type="default" r:id="rId7"/>
      <w:pgSz w:w="11906" w:h="16838"/>
      <w:pgMar w:top="2268" w:right="707" w:bottom="142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9A" w:rsidRDefault="00B26D9A">
      <w:pPr>
        <w:spacing w:after="0" w:line="240" w:lineRule="auto"/>
      </w:pPr>
      <w:r>
        <w:separator/>
      </w:r>
    </w:p>
  </w:endnote>
  <w:endnote w:type="continuationSeparator" w:id="0">
    <w:p w:rsidR="00B26D9A" w:rsidRDefault="00B2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9A" w:rsidRDefault="00B26D9A">
      <w:pPr>
        <w:spacing w:after="0" w:line="240" w:lineRule="auto"/>
      </w:pPr>
      <w:r>
        <w:separator/>
      </w:r>
    </w:p>
  </w:footnote>
  <w:footnote w:type="continuationSeparator" w:id="0">
    <w:p w:rsidR="00B26D9A" w:rsidRDefault="00B2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8F9"/>
    <w:rsid w:val="000D147B"/>
    <w:rsid w:val="000E0599"/>
    <w:rsid w:val="000E6B3F"/>
    <w:rsid w:val="001215D5"/>
    <w:rsid w:val="0014246E"/>
    <w:rsid w:val="00183D8E"/>
    <w:rsid w:val="001F755A"/>
    <w:rsid w:val="002158C6"/>
    <w:rsid w:val="002322D3"/>
    <w:rsid w:val="00244A90"/>
    <w:rsid w:val="00281CFF"/>
    <w:rsid w:val="002979FC"/>
    <w:rsid w:val="002A1B0B"/>
    <w:rsid w:val="002C0605"/>
    <w:rsid w:val="002D3CEC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4230E9"/>
    <w:rsid w:val="00451586"/>
    <w:rsid w:val="00457DCD"/>
    <w:rsid w:val="00492945"/>
    <w:rsid w:val="004C6A1C"/>
    <w:rsid w:val="00504E9E"/>
    <w:rsid w:val="005253B2"/>
    <w:rsid w:val="00543BCF"/>
    <w:rsid w:val="00544277"/>
    <w:rsid w:val="00552ED1"/>
    <w:rsid w:val="00565476"/>
    <w:rsid w:val="005F0536"/>
    <w:rsid w:val="006B76CC"/>
    <w:rsid w:val="00712178"/>
    <w:rsid w:val="007274DE"/>
    <w:rsid w:val="007322D5"/>
    <w:rsid w:val="00761A6A"/>
    <w:rsid w:val="00761C4C"/>
    <w:rsid w:val="007710C7"/>
    <w:rsid w:val="0077150E"/>
    <w:rsid w:val="00773A4F"/>
    <w:rsid w:val="007C0AAD"/>
    <w:rsid w:val="007E2B0C"/>
    <w:rsid w:val="008127FD"/>
    <w:rsid w:val="00815192"/>
    <w:rsid w:val="00820122"/>
    <w:rsid w:val="00825002"/>
    <w:rsid w:val="0083284A"/>
    <w:rsid w:val="008428A3"/>
    <w:rsid w:val="00842FBD"/>
    <w:rsid w:val="008811D3"/>
    <w:rsid w:val="0088234C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91244"/>
    <w:rsid w:val="009A11E0"/>
    <w:rsid w:val="009A5E56"/>
    <w:rsid w:val="009B2D09"/>
    <w:rsid w:val="009D25F3"/>
    <w:rsid w:val="009E50E7"/>
    <w:rsid w:val="009F071D"/>
    <w:rsid w:val="00A125A8"/>
    <w:rsid w:val="00A244F2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B0605F"/>
    <w:rsid w:val="00B11343"/>
    <w:rsid w:val="00B12612"/>
    <w:rsid w:val="00B26D9A"/>
    <w:rsid w:val="00B5232D"/>
    <w:rsid w:val="00B56532"/>
    <w:rsid w:val="00B60EC0"/>
    <w:rsid w:val="00C26E15"/>
    <w:rsid w:val="00C7182D"/>
    <w:rsid w:val="00C77B19"/>
    <w:rsid w:val="00CA635A"/>
    <w:rsid w:val="00CE1310"/>
    <w:rsid w:val="00CE7C77"/>
    <w:rsid w:val="00CF045C"/>
    <w:rsid w:val="00CF0B1E"/>
    <w:rsid w:val="00CF0EAD"/>
    <w:rsid w:val="00D11865"/>
    <w:rsid w:val="00D21F72"/>
    <w:rsid w:val="00D44A45"/>
    <w:rsid w:val="00D84949"/>
    <w:rsid w:val="00DA4B13"/>
    <w:rsid w:val="00DA785C"/>
    <w:rsid w:val="00DF25B6"/>
    <w:rsid w:val="00E50525"/>
    <w:rsid w:val="00E55B69"/>
    <w:rsid w:val="00E77D6A"/>
    <w:rsid w:val="00E92BC6"/>
    <w:rsid w:val="00E970A3"/>
    <w:rsid w:val="00EB0EE0"/>
    <w:rsid w:val="00EC46E3"/>
    <w:rsid w:val="00EC5960"/>
    <w:rsid w:val="00EC5BA0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F9FACA-EAC8-4C27-8974-15B699AD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E4A6-FBC5-4634-9673-15E2D188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23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9</cp:revision>
  <cp:lastPrinted>2021-11-08T20:54:00Z</cp:lastPrinted>
  <dcterms:created xsi:type="dcterms:W3CDTF">2021-11-03T15:09:00Z</dcterms:created>
  <dcterms:modified xsi:type="dcterms:W3CDTF">2021-11-08T20:54:00Z</dcterms:modified>
</cp:coreProperties>
</file>