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9828" w14:textId="76D9F84D" w:rsidR="00167047" w:rsidRPr="005B2E07" w:rsidRDefault="00F1523B" w:rsidP="00167047">
      <w:pPr>
        <w:ind w:left="3402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F11103">
        <w:rPr>
          <w:rFonts w:ascii="Times New Roman" w:hAnsi="Times New Roman" w:cs="Times New Roman"/>
          <w:b/>
          <w:bCs/>
          <w:color w:val="000000"/>
        </w:rPr>
        <w:t>173/2024</w:t>
      </w:r>
    </w:p>
    <w:p w14:paraId="68332127" w14:textId="572C20AF" w:rsidR="00167047" w:rsidRPr="005B2E07" w:rsidRDefault="0016704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52EECB2A" w14:textId="77777777" w:rsidR="005B2E07" w:rsidRPr="005B2E07" w:rsidRDefault="005B2E0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C8BC138" w14:textId="725C84A1" w:rsidR="00167047" w:rsidRPr="005B2E07" w:rsidRDefault="00F1523B" w:rsidP="0016704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>INDIC</w:t>
      </w:r>
      <w:r w:rsidR="00AB1B3D">
        <w:rPr>
          <w:rFonts w:ascii="Times New Roman" w:hAnsi="Times New Roman" w:cs="Times New Roman"/>
          <w:b/>
          <w:bCs/>
          <w:color w:val="000000"/>
        </w:rPr>
        <w:t xml:space="preserve">O AO PODER EXECUTIVO MUNICIPAL, </w:t>
      </w:r>
      <w:r w:rsidR="00AB1B3D" w:rsidRPr="00AB1B3D">
        <w:rPr>
          <w:rFonts w:ascii="Times New Roman" w:hAnsi="Times New Roman" w:cs="Times New Roman"/>
          <w:b/>
          <w:bCs/>
        </w:rPr>
        <w:t>A CRIAÇÃO DE UM SISTEMA DE ACOMPANHAMENTO ONLINE, QUE VISA DAR CUMPRIMENTO À LEI FEDERAL Nº 14.685, DE 20 DE SETEMBRO DE 2023.</w:t>
      </w:r>
    </w:p>
    <w:p w14:paraId="688031F8" w14:textId="2DF4F22F" w:rsidR="00167047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8FBCC71" w14:textId="77777777" w:rsidR="005B2E07" w:rsidRPr="005B2E07" w:rsidRDefault="005B2E0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909F2E1" w14:textId="47A1A50C" w:rsidR="00167047" w:rsidRPr="005B2E07" w:rsidRDefault="00F1523B" w:rsidP="0016704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>CELSO KOZAK</w:t>
      </w:r>
      <w:r w:rsidR="009C26E4" w:rsidRPr="005B2E07">
        <w:rPr>
          <w:rFonts w:ascii="Times New Roman" w:hAnsi="Times New Roman" w:cs="Times New Roman"/>
          <w:b/>
        </w:rPr>
        <w:t xml:space="preserve">– PSDB </w:t>
      </w:r>
      <w:r>
        <w:rPr>
          <w:rFonts w:ascii="Times New Roman" w:hAnsi="Times New Roman" w:cs="Times New Roman"/>
          <w:bCs/>
          <w:color w:val="000000"/>
        </w:rPr>
        <w:t xml:space="preserve">, vereador </w:t>
      </w:r>
      <w:r w:rsidR="009C26E4" w:rsidRPr="005B2E07">
        <w:rPr>
          <w:rFonts w:ascii="Times New Roman" w:hAnsi="Times New Roman" w:cs="Times New Roman"/>
          <w:color w:val="000000"/>
        </w:rPr>
        <w:t>com assento nesta Casa, em conformidade com o artigo 115</w:t>
      </w:r>
      <w:r w:rsidR="003000F2" w:rsidRPr="005B2E07">
        <w:rPr>
          <w:rFonts w:ascii="Times New Roman" w:hAnsi="Times New Roman" w:cs="Times New Roman"/>
          <w:color w:val="000000"/>
        </w:rPr>
        <w:t>,</w:t>
      </w:r>
      <w:r w:rsidR="009C26E4" w:rsidRPr="005B2E07">
        <w:rPr>
          <w:rFonts w:ascii="Times New Roman" w:hAnsi="Times New Roman" w:cs="Times New Roman"/>
          <w:color w:val="000000"/>
        </w:rPr>
        <w:t xml:space="preserve"> do Regimento Interno, requer à Mesa que este Expediente seja encaminhado ao Exmo. Senhor Ari Lafin, Prefeito Municipal, a Secretaria Municipal de Educação e a Secretaria Municipal de</w:t>
      </w:r>
      <w:r>
        <w:rPr>
          <w:rFonts w:ascii="Times New Roman" w:hAnsi="Times New Roman" w:cs="Times New Roman"/>
          <w:color w:val="000000"/>
        </w:rPr>
        <w:t xml:space="preserve"> Administração</w:t>
      </w:r>
      <w:r w:rsidR="009C26E4" w:rsidRPr="005B2E07">
        <w:rPr>
          <w:rFonts w:ascii="Times New Roman" w:hAnsi="Times New Roman" w:cs="Times New Roman"/>
          <w:b/>
          <w:color w:val="000000"/>
        </w:rPr>
        <w:t>,</w:t>
      </w:r>
      <w:r w:rsidR="009C26E4" w:rsidRPr="005B2E07">
        <w:rPr>
          <w:rFonts w:ascii="Times New Roman" w:hAnsi="Times New Roman" w:cs="Times New Roman"/>
          <w:b/>
        </w:rPr>
        <w:t xml:space="preserve"> versando sobre a necessidade de </w:t>
      </w:r>
      <w:r>
        <w:rPr>
          <w:rFonts w:ascii="Times New Roman" w:hAnsi="Times New Roman" w:cs="Times New Roman"/>
          <w:b/>
        </w:rPr>
        <w:t xml:space="preserve">criar um sistema de acompanhamento online, que visa dar cumprimento à Lei Federal, n° 14.685, de 20 de Setembro de 2023. </w:t>
      </w:r>
    </w:p>
    <w:p w14:paraId="2DB757EA" w14:textId="5EDEDCF2" w:rsidR="00167047" w:rsidRPr="005B2E07" w:rsidRDefault="00167047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6CF1E36" w14:textId="77777777" w:rsidR="005B2E07" w:rsidRPr="005B2E07" w:rsidRDefault="005B2E07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DB46BFE" w14:textId="77777777" w:rsidR="00167047" w:rsidRPr="005B2E07" w:rsidRDefault="00F1523B" w:rsidP="0016704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DAC9E8F" w14:textId="724BBBDF" w:rsidR="005B2E07" w:rsidRPr="005B2E07" w:rsidRDefault="005B2E0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8FB95D7" w14:textId="77777777" w:rsidR="00AB1B3D" w:rsidRPr="0049145F" w:rsidRDefault="00F1523B" w:rsidP="00167047">
      <w:pPr>
        <w:pStyle w:val="NCNormalCentralizado"/>
        <w:ind w:firstLine="1418"/>
        <w:jc w:val="both"/>
        <w:rPr>
          <w:sz w:val="24"/>
          <w:szCs w:val="24"/>
        </w:rPr>
      </w:pPr>
      <w:r w:rsidRPr="0049145F">
        <w:rPr>
          <w:sz w:val="24"/>
          <w:szCs w:val="24"/>
        </w:rPr>
        <w:t>Considerando que no dia 20 de setembro de 2023 foi promulgada a Lei Federal 14.685, que acrescenta dispositivo à Le</w:t>
      </w:r>
      <w:r w:rsidRPr="0049145F">
        <w:rPr>
          <w:sz w:val="24"/>
          <w:szCs w:val="24"/>
        </w:rPr>
        <w:t xml:space="preserve">i nº 9.394, de 20 de dezembro de 1996 (Lei de Diretrizes e Bases da Educação Nacional), para determinar ao Poder Público a obrigação de divulgar a lista de espera por vagas nos estabelecimentos de educação básica de sua rede de ensino; </w:t>
      </w:r>
    </w:p>
    <w:p w14:paraId="5BABCC9F" w14:textId="77777777" w:rsidR="00AB1B3D" w:rsidRPr="0049145F" w:rsidRDefault="00AB1B3D" w:rsidP="00167047">
      <w:pPr>
        <w:pStyle w:val="NCNormalCentralizado"/>
        <w:ind w:firstLine="1418"/>
        <w:jc w:val="both"/>
        <w:rPr>
          <w:sz w:val="24"/>
          <w:szCs w:val="24"/>
        </w:rPr>
      </w:pPr>
    </w:p>
    <w:p w14:paraId="2532B0EA" w14:textId="24CB108E" w:rsidR="00AB1B3D" w:rsidRPr="0049145F" w:rsidRDefault="00F1523B" w:rsidP="00AB1B3D">
      <w:pPr>
        <w:pStyle w:val="NCNormalCentralizado"/>
        <w:ind w:firstLine="1418"/>
        <w:jc w:val="both"/>
        <w:rPr>
          <w:sz w:val="24"/>
          <w:szCs w:val="24"/>
        </w:rPr>
      </w:pPr>
      <w:r w:rsidRPr="0049145F">
        <w:rPr>
          <w:sz w:val="24"/>
          <w:szCs w:val="24"/>
        </w:rPr>
        <w:t>Considerando que o</w:t>
      </w:r>
      <w:r w:rsidRPr="0049145F">
        <w:rPr>
          <w:sz w:val="24"/>
          <w:szCs w:val="24"/>
        </w:rPr>
        <w:t xml:space="preserve"> objetivo é a criação de um sistema de acompanhamento online, que visa dar cumprimento à Lei Federal Nº 14.685, de 20 de setembro de 2023.  </w:t>
      </w:r>
    </w:p>
    <w:p w14:paraId="047E7D04" w14:textId="77777777" w:rsidR="00AB1B3D" w:rsidRPr="0049145F" w:rsidRDefault="00AB1B3D" w:rsidP="00AB1B3D">
      <w:pPr>
        <w:pStyle w:val="NCNormalCentralizado"/>
        <w:ind w:firstLine="1418"/>
        <w:jc w:val="both"/>
        <w:rPr>
          <w:sz w:val="24"/>
          <w:szCs w:val="24"/>
        </w:rPr>
      </w:pPr>
    </w:p>
    <w:p w14:paraId="129BD785" w14:textId="77777777" w:rsidR="00AB1B3D" w:rsidRPr="0049145F" w:rsidRDefault="00F1523B" w:rsidP="00AB1B3D">
      <w:pPr>
        <w:pStyle w:val="NCNormalCentralizado"/>
        <w:ind w:firstLine="1418"/>
        <w:jc w:val="both"/>
        <w:rPr>
          <w:sz w:val="24"/>
          <w:szCs w:val="24"/>
        </w:rPr>
      </w:pPr>
      <w:r w:rsidRPr="0049145F">
        <w:rPr>
          <w:sz w:val="24"/>
          <w:szCs w:val="24"/>
        </w:rPr>
        <w:t>Considerando que para atender a essa demanda, a prefeitura poderia implementar um sistema de acompanhamento online</w:t>
      </w:r>
      <w:r w:rsidRPr="0049145F">
        <w:rPr>
          <w:sz w:val="24"/>
          <w:szCs w:val="24"/>
        </w:rPr>
        <w:t xml:space="preserve"> da lista de espera de vagas nas escolas municipais, seja por meio do site ou até mesmo da criação de um aplicativo.</w:t>
      </w:r>
    </w:p>
    <w:p w14:paraId="6072CFE2" w14:textId="77777777" w:rsidR="00AB1B3D" w:rsidRPr="0049145F" w:rsidRDefault="00AB1B3D" w:rsidP="00AB1B3D">
      <w:pPr>
        <w:pStyle w:val="NCNormalCentralizado"/>
        <w:ind w:firstLine="1418"/>
        <w:jc w:val="both"/>
        <w:rPr>
          <w:sz w:val="24"/>
          <w:szCs w:val="24"/>
        </w:rPr>
      </w:pPr>
    </w:p>
    <w:p w14:paraId="5A5BD96D" w14:textId="77777777" w:rsidR="00AB1B3D" w:rsidRPr="0049145F" w:rsidRDefault="00F1523B" w:rsidP="00AB1B3D">
      <w:pPr>
        <w:pStyle w:val="NCNormalCentralizado"/>
        <w:ind w:firstLine="1418"/>
        <w:jc w:val="both"/>
        <w:rPr>
          <w:sz w:val="24"/>
          <w:szCs w:val="24"/>
        </w:rPr>
      </w:pPr>
      <w:r w:rsidRPr="0049145F">
        <w:rPr>
          <w:sz w:val="24"/>
          <w:szCs w:val="24"/>
        </w:rPr>
        <w:t xml:space="preserve"> Considerando que esse sistema evitaria o deslocamento da população em busca dessas informações, o que sobrecarrega o serviço público, poi</w:t>
      </w:r>
      <w:r w:rsidRPr="0049145F">
        <w:rPr>
          <w:sz w:val="24"/>
          <w:szCs w:val="24"/>
        </w:rPr>
        <w:t>s permitiria aos pais e responsáveis acompanharem a lista de espera de vagas em tempo real, a partir de qualquer dispositivo com acesso à internet.</w:t>
      </w:r>
    </w:p>
    <w:p w14:paraId="734BBF9D" w14:textId="77777777" w:rsidR="00AB1B3D" w:rsidRDefault="00AB1B3D" w:rsidP="00AB1B3D">
      <w:pPr>
        <w:pStyle w:val="NCNormalCentralizado"/>
        <w:ind w:firstLine="1418"/>
        <w:jc w:val="both"/>
      </w:pPr>
    </w:p>
    <w:p w14:paraId="1C16F66F" w14:textId="77777777" w:rsidR="00167047" w:rsidRPr="005B2E07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7F8CE66" w14:textId="148CCBCB" w:rsidR="00167047" w:rsidRPr="005B2E07" w:rsidRDefault="00F1523B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B2E07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B1B3D">
        <w:rPr>
          <w:rFonts w:ascii="Times New Roman" w:hAnsi="Times New Roman" w:cs="Times New Roman"/>
          <w:color w:val="000000"/>
        </w:rPr>
        <w:t>06</w:t>
      </w:r>
      <w:r w:rsidR="00F762A9">
        <w:rPr>
          <w:rFonts w:ascii="Times New Roman" w:hAnsi="Times New Roman" w:cs="Times New Roman"/>
          <w:color w:val="000000"/>
        </w:rPr>
        <w:t xml:space="preserve"> </w:t>
      </w:r>
      <w:r w:rsidR="00AB1B3D">
        <w:rPr>
          <w:rFonts w:ascii="Times New Roman" w:hAnsi="Times New Roman" w:cs="Times New Roman"/>
          <w:color w:val="000000"/>
        </w:rPr>
        <w:t>de março de 2024.</w:t>
      </w:r>
    </w:p>
    <w:p w14:paraId="5C09F3D4" w14:textId="77777777" w:rsidR="005B2E07" w:rsidRPr="005B2E07" w:rsidRDefault="005B2E07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38E6B10" w14:textId="77777777" w:rsidR="003000F2" w:rsidRPr="005B2E07" w:rsidRDefault="003000F2" w:rsidP="003000F2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29AE1942" w14:textId="77777777" w:rsidR="003000F2" w:rsidRPr="005B2E07" w:rsidRDefault="003000F2" w:rsidP="003000F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29212E" w14:paraId="76C597A3" w14:textId="77777777" w:rsidTr="00AB1B3D">
        <w:trPr>
          <w:trHeight w:val="80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39F720DE" w14:textId="478F19D2" w:rsidR="003000F2" w:rsidRPr="005B2E07" w:rsidRDefault="003000F2" w:rsidP="00BB17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8F3F379" w14:textId="61E72301" w:rsidR="003000F2" w:rsidRPr="005B2E07" w:rsidRDefault="00F1523B" w:rsidP="00BB17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  <w:r w:rsidR="009C26E4" w:rsidRPr="005B2E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9C26E4" w:rsidRPr="005B2E07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SDB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AB70" w14:textId="57DE5ECF" w:rsidR="003000F2" w:rsidRPr="005B2E07" w:rsidRDefault="003000F2" w:rsidP="00BB17C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5575203" w14:textId="77777777" w:rsidR="003000F2" w:rsidRPr="005B2E07" w:rsidRDefault="00F1523B" w:rsidP="003000F2">
      <w:pPr>
        <w:ind w:firstLine="1418"/>
        <w:jc w:val="both"/>
        <w:rPr>
          <w:rFonts w:ascii="Times New Roman" w:hAnsi="Times New Roman" w:cs="Times New Roman"/>
          <w:b/>
        </w:rPr>
      </w:pPr>
      <w:r w:rsidRPr="005B2E07">
        <w:rPr>
          <w:rFonts w:ascii="Times New Roman" w:hAnsi="Times New Roman" w:cs="Times New Roman"/>
          <w:b/>
        </w:rPr>
        <w:t xml:space="preserve">                             </w:t>
      </w:r>
    </w:p>
    <w:p w14:paraId="776FE903" w14:textId="77777777" w:rsidR="00167047" w:rsidRPr="005B2E07" w:rsidRDefault="00167047" w:rsidP="003000F2">
      <w:pPr>
        <w:jc w:val="both"/>
        <w:rPr>
          <w:rFonts w:ascii="Times New Roman" w:hAnsi="Times New Roman" w:cs="Times New Roman"/>
          <w:color w:val="000000"/>
        </w:rPr>
      </w:pPr>
    </w:p>
    <w:sectPr w:rsidR="00167047" w:rsidRPr="005B2E07" w:rsidSect="00146BEA">
      <w:headerReference w:type="default" r:id="rId7"/>
      <w:pgSz w:w="11906" w:h="16838"/>
      <w:pgMar w:top="2835" w:right="1133" w:bottom="426" w:left="141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7D0B" w14:textId="77777777" w:rsidR="00F1523B" w:rsidRDefault="00F1523B">
      <w:r>
        <w:separator/>
      </w:r>
    </w:p>
  </w:endnote>
  <w:endnote w:type="continuationSeparator" w:id="0">
    <w:p w14:paraId="5961A0C1" w14:textId="77777777" w:rsidR="00F1523B" w:rsidRDefault="00F1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00EAB" w14:textId="77777777" w:rsidR="00F1523B" w:rsidRDefault="00F1523B">
      <w:r>
        <w:separator/>
      </w:r>
    </w:p>
  </w:footnote>
  <w:footnote w:type="continuationSeparator" w:id="0">
    <w:p w14:paraId="13FCB6CA" w14:textId="77777777" w:rsidR="00F1523B" w:rsidRDefault="00F1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D29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5566EA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959FA5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BE5EBEC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E986A3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82FA3A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6A56E05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46BEA"/>
    <w:rsid w:val="00153A99"/>
    <w:rsid w:val="0015694D"/>
    <w:rsid w:val="00163254"/>
    <w:rsid w:val="00167047"/>
    <w:rsid w:val="00192610"/>
    <w:rsid w:val="001A1A68"/>
    <w:rsid w:val="001D26F6"/>
    <w:rsid w:val="00203A56"/>
    <w:rsid w:val="0022026B"/>
    <w:rsid w:val="00234595"/>
    <w:rsid w:val="00234F69"/>
    <w:rsid w:val="00240837"/>
    <w:rsid w:val="002641E8"/>
    <w:rsid w:val="00271BC5"/>
    <w:rsid w:val="00283B43"/>
    <w:rsid w:val="00286FFC"/>
    <w:rsid w:val="0029212E"/>
    <w:rsid w:val="00294B23"/>
    <w:rsid w:val="002A711B"/>
    <w:rsid w:val="002A799C"/>
    <w:rsid w:val="002B78F0"/>
    <w:rsid w:val="002C2861"/>
    <w:rsid w:val="002D1B60"/>
    <w:rsid w:val="003000F2"/>
    <w:rsid w:val="0033436D"/>
    <w:rsid w:val="00345407"/>
    <w:rsid w:val="00345B17"/>
    <w:rsid w:val="0035003B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9145F"/>
    <w:rsid w:val="004B6C25"/>
    <w:rsid w:val="00502897"/>
    <w:rsid w:val="00517266"/>
    <w:rsid w:val="00530FA7"/>
    <w:rsid w:val="00565BCE"/>
    <w:rsid w:val="00584B49"/>
    <w:rsid w:val="005B2E07"/>
    <w:rsid w:val="005C7E76"/>
    <w:rsid w:val="006239A3"/>
    <w:rsid w:val="006419F8"/>
    <w:rsid w:val="00656013"/>
    <w:rsid w:val="00664BBB"/>
    <w:rsid w:val="00673472"/>
    <w:rsid w:val="006B1B23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A49FA"/>
    <w:rsid w:val="007C0075"/>
    <w:rsid w:val="007C1D76"/>
    <w:rsid w:val="007D198E"/>
    <w:rsid w:val="007E230C"/>
    <w:rsid w:val="007E776A"/>
    <w:rsid w:val="00823020"/>
    <w:rsid w:val="008450E5"/>
    <w:rsid w:val="00845584"/>
    <w:rsid w:val="008568A8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72051"/>
    <w:rsid w:val="00987D6D"/>
    <w:rsid w:val="009A3B7B"/>
    <w:rsid w:val="009A4F37"/>
    <w:rsid w:val="009C26E4"/>
    <w:rsid w:val="009C6216"/>
    <w:rsid w:val="009E64E9"/>
    <w:rsid w:val="009F3D29"/>
    <w:rsid w:val="00A412A9"/>
    <w:rsid w:val="00A44562"/>
    <w:rsid w:val="00A53BE0"/>
    <w:rsid w:val="00A76E7C"/>
    <w:rsid w:val="00A84836"/>
    <w:rsid w:val="00A9113B"/>
    <w:rsid w:val="00AA0BBB"/>
    <w:rsid w:val="00AA463F"/>
    <w:rsid w:val="00AB1B3D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B17C9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539C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826B3"/>
    <w:rsid w:val="00E923B0"/>
    <w:rsid w:val="00F073FD"/>
    <w:rsid w:val="00F11103"/>
    <w:rsid w:val="00F1523B"/>
    <w:rsid w:val="00F24D5B"/>
    <w:rsid w:val="00F371A6"/>
    <w:rsid w:val="00F5214C"/>
    <w:rsid w:val="00F6068D"/>
    <w:rsid w:val="00F66E1B"/>
    <w:rsid w:val="00F738D4"/>
    <w:rsid w:val="00F742FE"/>
    <w:rsid w:val="00F762A9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01297"/>
  <w15:docId w15:val="{D9854449-36CC-4AF2-A989-D0A69E1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29A6-9782-4C68-9E55-218C7D0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33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2021-04-19T13:38:00Z</cp:lastPrinted>
  <dcterms:created xsi:type="dcterms:W3CDTF">2024-03-06T16:16:00Z</dcterms:created>
  <dcterms:modified xsi:type="dcterms:W3CDTF">2024-03-11T11:56:00Z</dcterms:modified>
</cp:coreProperties>
</file>