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7E125A" w:rsidRDefault="00716846" w:rsidP="003E00CE">
      <w:pPr>
        <w:spacing w:after="0" w:line="240" w:lineRule="auto"/>
        <w:ind w:left="3402"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LEI Nº </w:t>
      </w:r>
      <w:r w:rsidR="008F5C4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3.501, DE 04 DE MARÇO DE 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20</w:t>
      </w:r>
      <w:r w:rsidR="00114FD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</w:t>
      </w:r>
      <w:r w:rsidR="00C06CA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4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:rsidR="007E125A" w:rsidRPr="007E125A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3453A5" w:rsidP="003E00C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</w:t>
      </w:r>
      <w:r w:rsidR="006D0D4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da UBS</w:t>
      </w:r>
      <w:r w:rsidR="00C47EA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</w:t>
      </w:r>
      <w:r w:rsidR="006D0D4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</w:t>
      </w:r>
      <w:r w:rsidR="00C47EA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6D0D4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Bairro Jardim </w:t>
      </w:r>
      <w:r w:rsidR="00C06CA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Aurora</w:t>
      </w:r>
      <w:r w:rsidRPr="007E125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no Município de Sorriso </w:t>
      </w:r>
      <w:r w:rsidR="0071684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–</w:t>
      </w:r>
      <w:r w:rsidRPr="007E125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MT.</w:t>
      </w:r>
    </w:p>
    <w:bookmarkEnd w:id="0"/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8F5C44" w:rsidRDefault="008F5C44" w:rsidP="008F5C44">
      <w:pPr>
        <w:pStyle w:val="Recuodecorpodetexto"/>
        <w:ind w:firstLine="1418"/>
        <w:rPr>
          <w:b w:val="0"/>
          <w:sz w:val="23"/>
          <w:szCs w:val="23"/>
        </w:rPr>
      </w:pPr>
      <w:r>
        <w:rPr>
          <w:b w:val="0"/>
          <w:szCs w:val="24"/>
        </w:rPr>
        <w:t xml:space="preserve">Ari </w:t>
      </w:r>
      <w:proofErr w:type="spellStart"/>
      <w:r>
        <w:rPr>
          <w:b w:val="0"/>
          <w:szCs w:val="24"/>
        </w:rPr>
        <w:t>Genézio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Lafin</w:t>
      </w:r>
      <w:proofErr w:type="spellEnd"/>
      <w:r>
        <w:rPr>
          <w:b w:val="0"/>
          <w:szCs w:val="24"/>
        </w:rPr>
        <w:t>, Prefeito Municipal de Sorriso, Estado de Mato Grosso, faço saber que a Câmara Municipal de Sorriso aprovou e eu sanciono a</w:t>
      </w:r>
      <w:r>
        <w:rPr>
          <w:b w:val="0"/>
          <w:sz w:val="23"/>
          <w:szCs w:val="23"/>
        </w:rPr>
        <w:t xml:space="preserve"> seguinte Lei:</w:t>
      </w:r>
    </w:p>
    <w:p w:rsidR="008F5C44" w:rsidRDefault="008F5C44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5C44" w:rsidRDefault="008F5C44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5B4985" w:rsidRDefault="003453A5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8F5C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</w:t>
      </w:r>
      <w:r w:rsidR="00716846" w:rsidRPr="008F5C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denominad</w:t>
      </w:r>
      <w:r w:rsidR="00C47EA2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47EA2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C06CA1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Aires Sobrinho Brito</w:t>
      </w:r>
      <w:r w:rsidR="00C47EA2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5F10D2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D0D4D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D0D4D" w:rsidRPr="005B49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UBS do Bairro Jardim </w:t>
      </w:r>
      <w:r w:rsidR="00C06CA1" w:rsidRPr="005B49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Aurora</w:t>
      </w:r>
      <w:r w:rsidRPr="005B49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="00117422" w:rsidRPr="005B498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C06CA1" w:rsidRPr="005B498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no Bairro Jardim Aurora</w:t>
      </w:r>
      <w:r w:rsidRPr="005B498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, no Município de Sorriso </w:t>
      </w:r>
      <w:r w:rsidR="0090294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–</w:t>
      </w:r>
      <w:r w:rsidRPr="005B498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MT.</w:t>
      </w:r>
    </w:p>
    <w:p w:rsidR="007E125A" w:rsidRPr="005B4985" w:rsidRDefault="007E125A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5B4985" w:rsidRDefault="003453A5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5C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7E125A" w:rsidRPr="005B4985" w:rsidRDefault="007E125A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7E125A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6846" w:rsidRPr="00716846" w:rsidRDefault="00716846" w:rsidP="007168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684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Sorriso, Estado de Mato Grosso, em </w:t>
      </w:r>
      <w:r w:rsidR="008F5C4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04 de março de </w:t>
      </w:r>
      <w:r w:rsidRPr="0071684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2024.</w:t>
      </w:r>
    </w:p>
    <w:p w:rsidR="00716846" w:rsidRPr="00716846" w:rsidRDefault="00716846" w:rsidP="007168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6846" w:rsidRDefault="00716846" w:rsidP="007168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E00CE" w:rsidRPr="003E00CE" w:rsidRDefault="003E00CE" w:rsidP="003E00C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0CE" w:rsidRPr="003E00CE" w:rsidRDefault="003E00CE" w:rsidP="003E00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E00CE" w:rsidRPr="003E00CE" w:rsidRDefault="003E00CE" w:rsidP="003E0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0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3E00CE" w:rsidRPr="003E00CE" w:rsidRDefault="003E00CE" w:rsidP="003E0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Prefeito Municipal</w:t>
      </w:r>
    </w:p>
    <w:p w:rsidR="003E00CE" w:rsidRPr="003E00CE" w:rsidRDefault="003E00CE" w:rsidP="003E00C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E00CE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3E00CE" w:rsidRPr="003E00CE" w:rsidRDefault="003E00CE" w:rsidP="003E00C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0CE" w:rsidRPr="003E00CE" w:rsidRDefault="003E00CE" w:rsidP="003E00C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0CE" w:rsidRPr="003E00CE" w:rsidRDefault="003E00CE" w:rsidP="003E00C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0CE" w:rsidRPr="003E00CE" w:rsidRDefault="003E00CE" w:rsidP="003E00C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0CE" w:rsidRPr="003E00CE" w:rsidRDefault="003E00CE" w:rsidP="003E00C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0CE">
        <w:rPr>
          <w:rFonts w:ascii="Times New Roman" w:hAnsi="Times New Roman" w:cs="Times New Roman"/>
          <w:b/>
          <w:sz w:val="24"/>
          <w:szCs w:val="24"/>
        </w:rPr>
        <w:t>ESTEVAM HUNGARO CALFO FILHO</w:t>
      </w:r>
    </w:p>
    <w:p w:rsidR="003E00CE" w:rsidRPr="003E00CE" w:rsidRDefault="003E00CE" w:rsidP="003E00C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0CE">
        <w:rPr>
          <w:rFonts w:ascii="Times New Roman" w:hAnsi="Times New Roman" w:cs="Times New Roman"/>
          <w:sz w:val="24"/>
          <w:szCs w:val="24"/>
        </w:rPr>
        <w:t xml:space="preserve">    Secretário Municipal de Administração </w:t>
      </w:r>
    </w:p>
    <w:p w:rsidR="003E00CE" w:rsidRPr="003E00CE" w:rsidRDefault="003E00CE" w:rsidP="003E00C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16846" w:rsidRPr="003E00CE" w:rsidRDefault="00716846" w:rsidP="003E00C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716846" w:rsidRPr="003E00CE" w:rsidSect="00A51ECD">
      <w:pgSz w:w="11906" w:h="16838"/>
      <w:pgMar w:top="2410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4"/>
    <w:rsid w:val="000668EB"/>
    <w:rsid w:val="00114FD1"/>
    <w:rsid w:val="00117422"/>
    <w:rsid w:val="00154134"/>
    <w:rsid w:val="00161397"/>
    <w:rsid w:val="001D2592"/>
    <w:rsid w:val="00233FAF"/>
    <w:rsid w:val="00244E05"/>
    <w:rsid w:val="00301A12"/>
    <w:rsid w:val="003453A5"/>
    <w:rsid w:val="00382CC1"/>
    <w:rsid w:val="003E00CE"/>
    <w:rsid w:val="004F1499"/>
    <w:rsid w:val="005B4985"/>
    <w:rsid w:val="005B6ACF"/>
    <w:rsid w:val="005C5348"/>
    <w:rsid w:val="005F10D2"/>
    <w:rsid w:val="006D0D4D"/>
    <w:rsid w:val="00716846"/>
    <w:rsid w:val="00755333"/>
    <w:rsid w:val="007571E7"/>
    <w:rsid w:val="007C5E99"/>
    <w:rsid w:val="007D4BBA"/>
    <w:rsid w:val="007E125A"/>
    <w:rsid w:val="0082683D"/>
    <w:rsid w:val="00835C74"/>
    <w:rsid w:val="00841E94"/>
    <w:rsid w:val="008F5C44"/>
    <w:rsid w:val="0090294A"/>
    <w:rsid w:val="00920B20"/>
    <w:rsid w:val="00985D8E"/>
    <w:rsid w:val="009F7797"/>
    <w:rsid w:val="00A51ECD"/>
    <w:rsid w:val="00A643A4"/>
    <w:rsid w:val="00A84189"/>
    <w:rsid w:val="00AB6465"/>
    <w:rsid w:val="00AF3212"/>
    <w:rsid w:val="00AF7D1F"/>
    <w:rsid w:val="00C06CA1"/>
    <w:rsid w:val="00C11516"/>
    <w:rsid w:val="00C47EA2"/>
    <w:rsid w:val="00CB09F7"/>
    <w:rsid w:val="00CB77F4"/>
    <w:rsid w:val="00CC0327"/>
    <w:rsid w:val="00CD25F2"/>
    <w:rsid w:val="00CE5BCD"/>
    <w:rsid w:val="00D04C9C"/>
    <w:rsid w:val="00D961FA"/>
    <w:rsid w:val="00E334FA"/>
    <w:rsid w:val="00ED0203"/>
    <w:rsid w:val="00F27ADC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C7BC2-D331-444F-AB63-5E52E3F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85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unhideWhenUsed/>
    <w:rsid w:val="008F5C44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F5C4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file\storage\sec_administracao\SECRETARIA\ARI%20LAFIN%202024\LEIS%20ORDIN&#193;RIAS\LEI%203501%20-%20DENOMINA%20UBS%20JD%20AURORA\LEI%203.501%20-%20DENOMINA%20UBS%20JD%20AURO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LEI 3.501 - DENOMINA UBS JD AURORA.dotx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BELONI BRUNORO</cp:lastModifiedBy>
  <cp:revision>2</cp:revision>
  <cp:lastPrinted>2024-03-04T19:45:00Z</cp:lastPrinted>
  <dcterms:created xsi:type="dcterms:W3CDTF">2024-03-04T19:41:00Z</dcterms:created>
  <dcterms:modified xsi:type="dcterms:W3CDTF">2024-03-04T19:45:00Z</dcterms:modified>
</cp:coreProperties>
</file>