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64" w:rsidRPr="00477027" w:rsidRDefault="00687664" w:rsidP="00BD096C">
      <w:pPr>
        <w:ind w:left="2124" w:firstLine="1278"/>
        <w:jc w:val="both"/>
        <w:rPr>
          <w:rFonts w:eastAsia="Arial Unicode MS"/>
          <w:b/>
        </w:rPr>
      </w:pPr>
      <w:r w:rsidRPr="00477027">
        <w:rPr>
          <w:rFonts w:eastAsia="Arial Unicode MS"/>
          <w:b/>
        </w:rPr>
        <w:t>LEI N</w:t>
      </w:r>
      <w:r w:rsidR="00477027" w:rsidRPr="00477027">
        <w:rPr>
          <w:rFonts w:eastAsia="Arial Unicode MS"/>
          <w:b/>
        </w:rPr>
        <w:t>º</w:t>
      </w:r>
      <w:r w:rsidR="00BD096C">
        <w:rPr>
          <w:rFonts w:eastAsia="Arial Unicode MS"/>
          <w:b/>
        </w:rPr>
        <w:t xml:space="preserve"> 3.293, DE 05 DE SETEMBRO DE 2022</w:t>
      </w:r>
    </w:p>
    <w:p w:rsidR="00687664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3D3836" w:rsidRPr="00477027" w:rsidRDefault="003D3836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687664" w:rsidRPr="00477027" w:rsidRDefault="00C86CCC" w:rsidP="00BD096C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  <w:r w:rsidRPr="00477027">
        <w:rPr>
          <w:rFonts w:eastAsia="Arial Unicode MS"/>
          <w:bCs/>
        </w:rPr>
        <w:t>A</w:t>
      </w:r>
      <w:r w:rsidR="00B72D8A">
        <w:rPr>
          <w:rFonts w:eastAsia="Arial Unicode MS"/>
          <w:bCs/>
        </w:rPr>
        <w:t>ltera a lei nº 1.922, de 16 de abril de 2010, que autoriza o Poder Executivo Municipal a receber imóvel, em forma de doação, com a finalidade de prolongamento e adequação da Rua Porto Seguro, e dá o</w:t>
      </w:r>
      <w:r w:rsidR="00687664" w:rsidRPr="00477027">
        <w:rPr>
          <w:rFonts w:eastAsia="Arial Unicode MS"/>
          <w:bCs/>
        </w:rPr>
        <w:t>utras providências.</w:t>
      </w:r>
    </w:p>
    <w:p w:rsidR="00687664" w:rsidRDefault="00687664" w:rsidP="00687664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3D3836" w:rsidRPr="00477027" w:rsidRDefault="003D3836" w:rsidP="00687664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BD096C" w:rsidRPr="00BD096C" w:rsidRDefault="00BD096C" w:rsidP="00BD096C">
      <w:pPr>
        <w:ind w:firstLine="3402"/>
        <w:jc w:val="both"/>
      </w:pPr>
      <w:r w:rsidRPr="00BD096C">
        <w:t>Ari Genézio Lafin, Prefeito Municipal de Sorriso, Estado de Mato Grosso, faço saber que a Câmara Municipal de Sorriso aprovou e eu sanciono a seguinte Lei:</w:t>
      </w:r>
    </w:p>
    <w:p w:rsidR="003D3836" w:rsidRDefault="003D3836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</w:p>
    <w:p w:rsidR="00BD096C" w:rsidRPr="00BD096C" w:rsidRDefault="00BD096C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</w:p>
    <w:p w:rsidR="00B72D8A" w:rsidRDefault="00281CC7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</w:rPr>
      </w:pPr>
      <w:r w:rsidRPr="00477027">
        <w:rPr>
          <w:rFonts w:eastAsia="Arial Unicode MS"/>
          <w:b/>
        </w:rPr>
        <w:t>Art. 1º</w:t>
      </w:r>
      <w:r w:rsidRPr="00477027">
        <w:rPr>
          <w:rFonts w:eastAsia="Arial Unicode MS"/>
          <w:bCs/>
        </w:rPr>
        <w:t xml:space="preserve"> </w:t>
      </w:r>
      <w:r w:rsidR="00B72D8A">
        <w:rPr>
          <w:rFonts w:eastAsia="Arial Unicode MS"/>
          <w:bCs/>
        </w:rPr>
        <w:t>O art. 2º da Lei nº 1.922, de 16 de abril de 2010, passa a vigorar com as seguintes alterações:</w:t>
      </w:r>
    </w:p>
    <w:p w:rsidR="00B72D8A" w:rsidRDefault="00B72D8A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</w:rPr>
      </w:pPr>
    </w:p>
    <w:p w:rsidR="00822ED1" w:rsidRDefault="00CA00EA" w:rsidP="00A609A5">
      <w:pPr>
        <w:ind w:firstLine="141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“</w:t>
      </w:r>
      <w:r w:rsidR="00822ED1" w:rsidRPr="00822ED1">
        <w:rPr>
          <w:b/>
          <w:bCs/>
          <w:color w:val="000000"/>
          <w:shd w:val="clear" w:color="auto" w:fill="FFFFFF"/>
        </w:rPr>
        <w:t>Art. 2º</w:t>
      </w:r>
      <w:r w:rsidR="00822ED1" w:rsidRPr="00822ED1">
        <w:rPr>
          <w:color w:val="000000"/>
          <w:shd w:val="clear" w:color="auto" w:fill="FFFFFF"/>
        </w:rPr>
        <w:t> O imóvel recebido</w:t>
      </w:r>
      <w:r w:rsidR="00A34808">
        <w:rPr>
          <w:color w:val="000000"/>
          <w:shd w:val="clear" w:color="auto" w:fill="FFFFFF"/>
        </w:rPr>
        <w:t xml:space="preserve"> em</w:t>
      </w:r>
      <w:r w:rsidR="00822ED1" w:rsidRPr="00822ED1">
        <w:rPr>
          <w:color w:val="000000"/>
          <w:shd w:val="clear" w:color="auto" w:fill="FFFFFF"/>
        </w:rPr>
        <w:t xml:space="preserve"> forma de doação será alienado com a finalidade de prolongamento e adequação da Rua Porto Seguro, no bairro Recanto dos Pássaros, co</w:t>
      </w:r>
      <w:r w:rsidR="00A609A5">
        <w:rPr>
          <w:color w:val="000000"/>
          <w:shd w:val="clear" w:color="auto" w:fill="FFFFFF"/>
        </w:rPr>
        <w:t>m a seguinte descrição:</w:t>
      </w:r>
    </w:p>
    <w:p w:rsidR="00A609A5" w:rsidRPr="00822ED1" w:rsidRDefault="00A609A5" w:rsidP="00822ED1">
      <w:pPr>
        <w:ind w:firstLine="1418"/>
      </w:pPr>
    </w:p>
    <w:p w:rsidR="00675419" w:rsidRDefault="00822ED1" w:rsidP="00675419">
      <w:pPr>
        <w:shd w:val="clear" w:color="auto" w:fill="FFFFFF"/>
        <w:jc w:val="both"/>
        <w:rPr>
          <w:color w:val="000000"/>
        </w:rPr>
      </w:pPr>
      <w:r w:rsidRPr="00822ED1">
        <w:rPr>
          <w:color w:val="000000"/>
        </w:rPr>
        <w:t>Lote Urbano 37</w:t>
      </w:r>
      <w:r w:rsidR="00A609A5">
        <w:rPr>
          <w:color w:val="000000"/>
        </w:rPr>
        <w:t xml:space="preserve">D, com área de 300,00 M² </w:t>
      </w:r>
      <w:r w:rsidR="00675419">
        <w:rPr>
          <w:color w:val="000000"/>
        </w:rPr>
        <w:t>(trezentos metros quadrados)</w:t>
      </w:r>
      <w:r w:rsidRPr="00822ED1">
        <w:rPr>
          <w:color w:val="000000"/>
        </w:rPr>
        <w:t xml:space="preserve">, a ser desmembrado </w:t>
      </w:r>
      <w:r w:rsidR="00675419">
        <w:rPr>
          <w:color w:val="000000"/>
        </w:rPr>
        <w:t xml:space="preserve">do lote 37/04, </w:t>
      </w:r>
      <w:r w:rsidRPr="00822ED1">
        <w:rPr>
          <w:color w:val="000000"/>
        </w:rPr>
        <w:t>situado no bairro Recanto dos</w:t>
      </w:r>
      <w:r w:rsidR="00675419">
        <w:rPr>
          <w:color w:val="000000"/>
        </w:rPr>
        <w:t xml:space="preserve"> </w:t>
      </w:r>
      <w:r w:rsidRPr="00822ED1">
        <w:rPr>
          <w:color w:val="000000"/>
        </w:rPr>
        <w:t>Pássaros, Sorriso - MT, matriculado no Cartório de Registro de Imóveis de Sorriso - MT, sob o nº 13.816</w:t>
      </w:r>
      <w:r w:rsidR="00675419">
        <w:rPr>
          <w:color w:val="000000"/>
        </w:rPr>
        <w:t>, de propriedade de Marcos Henrique Mascarello, com as se</w:t>
      </w:r>
      <w:r w:rsidRPr="00822ED1">
        <w:rPr>
          <w:color w:val="000000"/>
        </w:rPr>
        <w:t>guintes medidas e confrontações:</w:t>
      </w:r>
      <w:r w:rsidR="00675419">
        <w:rPr>
          <w:color w:val="000000"/>
        </w:rPr>
        <w:t xml:space="preserve"> </w:t>
      </w:r>
      <w:r w:rsidRPr="00822ED1">
        <w:rPr>
          <w:color w:val="000000"/>
        </w:rPr>
        <w:t xml:space="preserve">Inicia-se a descrição deste perímetro </w:t>
      </w:r>
      <w:r w:rsidR="00675419">
        <w:rPr>
          <w:color w:val="000000"/>
        </w:rPr>
        <w:t>partindo do marco M-04, deste segue confrontando com a Rua Porto Seguro com distância de 100,00m e azimute de 302º43’08’’ até o marco M-01, deste segue confrontando com remanescente lote 37, com distância de 3,00m e azimute de 32º43’08, até o marco M-05, deste segue confrontando com o lote 37/04, com distância de 100,00m e azimute de 122º43’08’’, até o marco M-06, deste segue confrontando com remanescente lote 37 com distância de 3,00m e azimute de 202º43’08 até o marco M-04, marco inicial desta descrição.</w:t>
      </w:r>
      <w:r w:rsidR="00CA00EA">
        <w:rPr>
          <w:color w:val="000000"/>
        </w:rPr>
        <w:t>”(NR)</w:t>
      </w:r>
    </w:p>
    <w:p w:rsidR="00FE5166" w:rsidRPr="00477027" w:rsidRDefault="00675419" w:rsidP="00CA00EA">
      <w:pPr>
        <w:shd w:val="clear" w:color="auto" w:fill="FFFFFF"/>
        <w:jc w:val="both"/>
        <w:rPr>
          <w:rFonts w:eastAsia="Arial Unicode MS"/>
          <w:bCs/>
        </w:rPr>
      </w:pPr>
      <w:r w:rsidRPr="00FE5166">
        <w:rPr>
          <w:sz w:val="22"/>
          <w:szCs w:val="22"/>
        </w:rPr>
        <w:t xml:space="preserve"> </w:t>
      </w:r>
    </w:p>
    <w:p w:rsidR="00687664" w:rsidRPr="00477027" w:rsidRDefault="004B3457" w:rsidP="005909B6">
      <w:pPr>
        <w:autoSpaceDE w:val="0"/>
        <w:autoSpaceDN w:val="0"/>
        <w:adjustRightInd w:val="0"/>
        <w:jc w:val="both"/>
        <w:rPr>
          <w:rFonts w:eastAsia="Arial Unicode MS"/>
        </w:rPr>
      </w:pPr>
      <w:r w:rsidRPr="00477027">
        <w:t xml:space="preserve">                        </w:t>
      </w:r>
      <w:r w:rsidR="00687664" w:rsidRPr="00477027">
        <w:rPr>
          <w:b/>
          <w:iCs/>
        </w:rPr>
        <w:t xml:space="preserve">Art. </w:t>
      </w:r>
      <w:r w:rsidR="00CA00EA">
        <w:rPr>
          <w:b/>
          <w:iCs/>
        </w:rPr>
        <w:t>2</w:t>
      </w:r>
      <w:r w:rsidR="00687664" w:rsidRPr="00477027">
        <w:rPr>
          <w:b/>
          <w:iCs/>
        </w:rPr>
        <w:t xml:space="preserve">º </w:t>
      </w:r>
      <w:r w:rsidR="00687664" w:rsidRPr="00477027">
        <w:rPr>
          <w:rFonts w:eastAsia="Arial Unicode MS"/>
        </w:rPr>
        <w:t>Esta Lei entra em vigor na data de sua publicação.</w:t>
      </w:r>
    </w:p>
    <w:p w:rsidR="00687664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3D3836" w:rsidRPr="00477027" w:rsidRDefault="003D3836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687664" w:rsidRPr="00477027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77027">
        <w:rPr>
          <w:rFonts w:eastAsia="Arial Unicode MS"/>
        </w:rPr>
        <w:t>Sorriso, Estado de Mato Grosso</w:t>
      </w:r>
      <w:r w:rsidR="001E67F8" w:rsidRPr="00477027">
        <w:rPr>
          <w:rFonts w:eastAsia="Arial Unicode MS"/>
        </w:rPr>
        <w:t>, em</w:t>
      </w:r>
      <w:r w:rsidR="00417EE6" w:rsidRPr="00477027">
        <w:rPr>
          <w:rFonts w:eastAsia="Arial Unicode MS"/>
        </w:rPr>
        <w:t xml:space="preserve"> </w:t>
      </w:r>
      <w:r w:rsidR="00BD096C">
        <w:rPr>
          <w:rFonts w:eastAsia="Arial Unicode MS"/>
        </w:rPr>
        <w:t>05 de setembro de 2022.</w:t>
      </w:r>
    </w:p>
    <w:p w:rsidR="00687664" w:rsidRPr="00477027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896387" w:rsidRDefault="00896387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BD096C" w:rsidRDefault="00BD096C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BD096C" w:rsidRPr="007B4784" w:rsidRDefault="00BD096C" w:rsidP="00BD096C">
      <w:pPr>
        <w:rPr>
          <w:b/>
          <w:sz w:val="23"/>
          <w:szCs w:val="23"/>
        </w:rPr>
      </w:pPr>
      <w:r w:rsidRPr="007B4784">
        <w:rPr>
          <w:b/>
          <w:sz w:val="23"/>
          <w:szCs w:val="23"/>
        </w:rPr>
        <w:tab/>
      </w:r>
      <w:r w:rsidRPr="007B4784">
        <w:rPr>
          <w:b/>
          <w:sz w:val="23"/>
          <w:szCs w:val="23"/>
        </w:rPr>
        <w:tab/>
      </w:r>
      <w:r w:rsidRPr="007B4784">
        <w:rPr>
          <w:b/>
          <w:sz w:val="23"/>
          <w:szCs w:val="23"/>
        </w:rPr>
        <w:tab/>
      </w:r>
      <w:r w:rsidRPr="007B4784">
        <w:rPr>
          <w:b/>
          <w:sz w:val="23"/>
          <w:szCs w:val="23"/>
        </w:rPr>
        <w:tab/>
      </w:r>
      <w:r w:rsidRPr="007B4784">
        <w:rPr>
          <w:b/>
          <w:sz w:val="23"/>
          <w:szCs w:val="23"/>
        </w:rPr>
        <w:tab/>
      </w:r>
      <w:r w:rsidRPr="007B4784">
        <w:rPr>
          <w:b/>
          <w:sz w:val="23"/>
          <w:szCs w:val="23"/>
        </w:rPr>
        <w:tab/>
        <w:t xml:space="preserve"> </w:t>
      </w:r>
      <w:r w:rsidRPr="007B4784">
        <w:rPr>
          <w:b/>
          <w:sz w:val="23"/>
          <w:szCs w:val="23"/>
        </w:rPr>
        <w:tab/>
        <w:t xml:space="preserve">   ARI GENÉZIO LAFIN</w:t>
      </w:r>
    </w:p>
    <w:p w:rsidR="00BD096C" w:rsidRPr="007B4784" w:rsidRDefault="00BD096C" w:rsidP="00BD096C">
      <w:pPr>
        <w:rPr>
          <w:b/>
          <w:sz w:val="23"/>
          <w:szCs w:val="23"/>
        </w:rPr>
      </w:pPr>
      <w:r w:rsidRPr="007B4784">
        <w:rPr>
          <w:sz w:val="23"/>
          <w:szCs w:val="23"/>
        </w:rPr>
        <w:t xml:space="preserve">Publique-se.                                                                        </w:t>
      </w:r>
      <w:r>
        <w:rPr>
          <w:sz w:val="23"/>
          <w:szCs w:val="23"/>
        </w:rPr>
        <w:t xml:space="preserve">  </w:t>
      </w:r>
      <w:r w:rsidRPr="007B4784">
        <w:rPr>
          <w:sz w:val="23"/>
          <w:szCs w:val="23"/>
        </w:rPr>
        <w:t xml:space="preserve">Prefeito Municipal </w:t>
      </w:r>
    </w:p>
    <w:p w:rsidR="00BD096C" w:rsidRPr="007B4784" w:rsidRDefault="00BD096C" w:rsidP="00BD096C">
      <w:pPr>
        <w:rPr>
          <w:sz w:val="23"/>
          <w:szCs w:val="23"/>
        </w:rPr>
      </w:pPr>
    </w:p>
    <w:p w:rsidR="00BD096C" w:rsidRPr="007B4784" w:rsidRDefault="00BD096C" w:rsidP="00BD096C">
      <w:pPr>
        <w:rPr>
          <w:sz w:val="23"/>
          <w:szCs w:val="23"/>
        </w:rPr>
      </w:pPr>
    </w:p>
    <w:p w:rsidR="00BD096C" w:rsidRPr="007B4784" w:rsidRDefault="00BD096C" w:rsidP="00BD096C">
      <w:pPr>
        <w:rPr>
          <w:sz w:val="23"/>
          <w:szCs w:val="23"/>
        </w:rPr>
      </w:pPr>
    </w:p>
    <w:p w:rsidR="00BD096C" w:rsidRPr="007B4784" w:rsidRDefault="00BD096C" w:rsidP="00BD096C">
      <w:pPr>
        <w:rPr>
          <w:b/>
          <w:sz w:val="23"/>
          <w:szCs w:val="23"/>
        </w:rPr>
      </w:pPr>
      <w:r w:rsidRPr="007B4784">
        <w:rPr>
          <w:b/>
          <w:sz w:val="23"/>
          <w:szCs w:val="23"/>
        </w:rPr>
        <w:t>ESTEVAM HUNGARO CALVO FILHO</w:t>
      </w:r>
    </w:p>
    <w:p w:rsidR="003D3836" w:rsidRPr="00477027" w:rsidRDefault="00BD096C" w:rsidP="00BD096C">
      <w:pPr>
        <w:rPr>
          <w:rFonts w:eastAsia="Arial Unicode MS"/>
        </w:rPr>
      </w:pPr>
      <w:r w:rsidRPr="007B4784">
        <w:rPr>
          <w:b/>
          <w:sz w:val="23"/>
          <w:szCs w:val="23"/>
        </w:rPr>
        <w:t xml:space="preserve">           </w:t>
      </w:r>
      <w:r w:rsidRPr="007B4784">
        <w:rPr>
          <w:sz w:val="23"/>
          <w:szCs w:val="23"/>
        </w:rPr>
        <w:t>Secretário de Administração</w:t>
      </w:r>
      <w:bookmarkStart w:id="0" w:name="_GoBack"/>
      <w:bookmarkEnd w:id="0"/>
    </w:p>
    <w:sectPr w:rsidR="003D3836" w:rsidRPr="00477027" w:rsidSect="00BD096C">
      <w:pgSz w:w="11906" w:h="16838" w:code="9"/>
      <w:pgMar w:top="2977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5F" w:rsidRDefault="00CA4A5F" w:rsidP="005538BC">
      <w:r>
        <w:separator/>
      </w:r>
    </w:p>
  </w:endnote>
  <w:endnote w:type="continuationSeparator" w:id="0">
    <w:p w:rsidR="00CA4A5F" w:rsidRDefault="00CA4A5F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5F" w:rsidRDefault="00CA4A5F" w:rsidP="005538BC">
      <w:r>
        <w:separator/>
      </w:r>
    </w:p>
  </w:footnote>
  <w:footnote w:type="continuationSeparator" w:id="0">
    <w:p w:rsidR="00CA4A5F" w:rsidRDefault="00CA4A5F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B8A"/>
    <w:rsid w:val="00007CE2"/>
    <w:rsid w:val="0001154A"/>
    <w:rsid w:val="00011F0D"/>
    <w:rsid w:val="000122ED"/>
    <w:rsid w:val="000164D5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774D7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4065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5093"/>
    <w:rsid w:val="000D6020"/>
    <w:rsid w:val="000E01E2"/>
    <w:rsid w:val="000E4123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54AB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5E48"/>
    <w:rsid w:val="00156102"/>
    <w:rsid w:val="001603C9"/>
    <w:rsid w:val="00161925"/>
    <w:rsid w:val="00162DDD"/>
    <w:rsid w:val="00163946"/>
    <w:rsid w:val="00164EFE"/>
    <w:rsid w:val="00164F4E"/>
    <w:rsid w:val="001652AA"/>
    <w:rsid w:val="00165E42"/>
    <w:rsid w:val="001670C2"/>
    <w:rsid w:val="00167809"/>
    <w:rsid w:val="00170BF5"/>
    <w:rsid w:val="00174902"/>
    <w:rsid w:val="00182891"/>
    <w:rsid w:val="00182E9E"/>
    <w:rsid w:val="001840FC"/>
    <w:rsid w:val="00184F01"/>
    <w:rsid w:val="00185882"/>
    <w:rsid w:val="00186CAE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065F5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0D16"/>
    <w:rsid w:val="00271DBD"/>
    <w:rsid w:val="002727DD"/>
    <w:rsid w:val="0027313B"/>
    <w:rsid w:val="002735CC"/>
    <w:rsid w:val="002775D5"/>
    <w:rsid w:val="00277DFE"/>
    <w:rsid w:val="00281CC7"/>
    <w:rsid w:val="00281D00"/>
    <w:rsid w:val="0028506E"/>
    <w:rsid w:val="00285BD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6F4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43D4"/>
    <w:rsid w:val="003546C0"/>
    <w:rsid w:val="0035571D"/>
    <w:rsid w:val="00357276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347E"/>
    <w:rsid w:val="0038536B"/>
    <w:rsid w:val="00385535"/>
    <w:rsid w:val="00387E19"/>
    <w:rsid w:val="00391F6B"/>
    <w:rsid w:val="00392BED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6AAE"/>
    <w:rsid w:val="003C6B18"/>
    <w:rsid w:val="003C71E9"/>
    <w:rsid w:val="003C7704"/>
    <w:rsid w:val="003D0132"/>
    <w:rsid w:val="003D01D4"/>
    <w:rsid w:val="003D3366"/>
    <w:rsid w:val="003D3836"/>
    <w:rsid w:val="003D6ED3"/>
    <w:rsid w:val="003E0B12"/>
    <w:rsid w:val="003E1833"/>
    <w:rsid w:val="003E5556"/>
    <w:rsid w:val="003E6232"/>
    <w:rsid w:val="003E767A"/>
    <w:rsid w:val="003F5365"/>
    <w:rsid w:val="00404E0D"/>
    <w:rsid w:val="00407963"/>
    <w:rsid w:val="004109C2"/>
    <w:rsid w:val="00410CD8"/>
    <w:rsid w:val="0041775E"/>
    <w:rsid w:val="00417EE6"/>
    <w:rsid w:val="004256A3"/>
    <w:rsid w:val="00426535"/>
    <w:rsid w:val="00427C44"/>
    <w:rsid w:val="004304E0"/>
    <w:rsid w:val="00434A13"/>
    <w:rsid w:val="00437FD9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027"/>
    <w:rsid w:val="00477D39"/>
    <w:rsid w:val="00490A48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05F92"/>
    <w:rsid w:val="00507089"/>
    <w:rsid w:val="00511FE1"/>
    <w:rsid w:val="0051327A"/>
    <w:rsid w:val="00516228"/>
    <w:rsid w:val="00522505"/>
    <w:rsid w:val="00522FF1"/>
    <w:rsid w:val="005270FF"/>
    <w:rsid w:val="00535A6E"/>
    <w:rsid w:val="00540622"/>
    <w:rsid w:val="00542354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5613"/>
    <w:rsid w:val="005A0E79"/>
    <w:rsid w:val="005A10E3"/>
    <w:rsid w:val="005A26EE"/>
    <w:rsid w:val="005A5397"/>
    <w:rsid w:val="005A6351"/>
    <w:rsid w:val="005B0224"/>
    <w:rsid w:val="005B13D8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75419"/>
    <w:rsid w:val="0068154F"/>
    <w:rsid w:val="00682197"/>
    <w:rsid w:val="00684F64"/>
    <w:rsid w:val="00687664"/>
    <w:rsid w:val="00693C48"/>
    <w:rsid w:val="0069677D"/>
    <w:rsid w:val="006A06F5"/>
    <w:rsid w:val="006A2010"/>
    <w:rsid w:val="006A25B1"/>
    <w:rsid w:val="006A330A"/>
    <w:rsid w:val="006B1CDC"/>
    <w:rsid w:val="006B3681"/>
    <w:rsid w:val="006B4ED0"/>
    <w:rsid w:val="006C1943"/>
    <w:rsid w:val="006C60CA"/>
    <w:rsid w:val="006C63A3"/>
    <w:rsid w:val="006D0091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0C8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2ED1"/>
    <w:rsid w:val="00824E89"/>
    <w:rsid w:val="00825C5E"/>
    <w:rsid w:val="008339B4"/>
    <w:rsid w:val="00836B1C"/>
    <w:rsid w:val="008370B2"/>
    <w:rsid w:val="00846EF5"/>
    <w:rsid w:val="00847134"/>
    <w:rsid w:val="00847503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69B3"/>
    <w:rsid w:val="008873DE"/>
    <w:rsid w:val="00890217"/>
    <w:rsid w:val="00891CF3"/>
    <w:rsid w:val="00896387"/>
    <w:rsid w:val="008967D4"/>
    <w:rsid w:val="008A0CD8"/>
    <w:rsid w:val="008B22FF"/>
    <w:rsid w:val="008B394D"/>
    <w:rsid w:val="008B3C22"/>
    <w:rsid w:val="008B6673"/>
    <w:rsid w:val="008C215E"/>
    <w:rsid w:val="008C367E"/>
    <w:rsid w:val="008C38C0"/>
    <w:rsid w:val="008C3C1C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4305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1A27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6DCC"/>
    <w:rsid w:val="00A007E1"/>
    <w:rsid w:val="00A00BA5"/>
    <w:rsid w:val="00A045B0"/>
    <w:rsid w:val="00A07514"/>
    <w:rsid w:val="00A16FA3"/>
    <w:rsid w:val="00A2235A"/>
    <w:rsid w:val="00A2761B"/>
    <w:rsid w:val="00A34808"/>
    <w:rsid w:val="00A35DEB"/>
    <w:rsid w:val="00A3626B"/>
    <w:rsid w:val="00A37797"/>
    <w:rsid w:val="00A413B1"/>
    <w:rsid w:val="00A440D8"/>
    <w:rsid w:val="00A4569B"/>
    <w:rsid w:val="00A5353A"/>
    <w:rsid w:val="00A6072C"/>
    <w:rsid w:val="00A609A5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F65"/>
    <w:rsid w:val="00AA2974"/>
    <w:rsid w:val="00AB12EA"/>
    <w:rsid w:val="00AB327D"/>
    <w:rsid w:val="00AB7D33"/>
    <w:rsid w:val="00AC00E7"/>
    <w:rsid w:val="00AC0E3C"/>
    <w:rsid w:val="00AC2490"/>
    <w:rsid w:val="00AC2E73"/>
    <w:rsid w:val="00AC466C"/>
    <w:rsid w:val="00AC7EFF"/>
    <w:rsid w:val="00AD00F9"/>
    <w:rsid w:val="00AD0650"/>
    <w:rsid w:val="00AD09E6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06AD0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3106"/>
    <w:rsid w:val="00B47071"/>
    <w:rsid w:val="00B5024D"/>
    <w:rsid w:val="00B5165D"/>
    <w:rsid w:val="00B528D1"/>
    <w:rsid w:val="00B571A2"/>
    <w:rsid w:val="00B634AB"/>
    <w:rsid w:val="00B64957"/>
    <w:rsid w:val="00B6691A"/>
    <w:rsid w:val="00B70566"/>
    <w:rsid w:val="00B708D2"/>
    <w:rsid w:val="00B72D8A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096C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16C90"/>
    <w:rsid w:val="00C20744"/>
    <w:rsid w:val="00C225F7"/>
    <w:rsid w:val="00C23817"/>
    <w:rsid w:val="00C263AA"/>
    <w:rsid w:val="00C30018"/>
    <w:rsid w:val="00C325EF"/>
    <w:rsid w:val="00C332AF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35D9"/>
    <w:rsid w:val="00C65B69"/>
    <w:rsid w:val="00C661AD"/>
    <w:rsid w:val="00C670E6"/>
    <w:rsid w:val="00C74FF4"/>
    <w:rsid w:val="00C80DB5"/>
    <w:rsid w:val="00C81B9C"/>
    <w:rsid w:val="00C83E79"/>
    <w:rsid w:val="00C844F6"/>
    <w:rsid w:val="00C86CCC"/>
    <w:rsid w:val="00C87B7E"/>
    <w:rsid w:val="00C92031"/>
    <w:rsid w:val="00C93004"/>
    <w:rsid w:val="00C930B2"/>
    <w:rsid w:val="00C934BE"/>
    <w:rsid w:val="00CA00EA"/>
    <w:rsid w:val="00CA26A6"/>
    <w:rsid w:val="00CA4A5F"/>
    <w:rsid w:val="00CA6A17"/>
    <w:rsid w:val="00CA749F"/>
    <w:rsid w:val="00CB171E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3D8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29F"/>
    <w:rsid w:val="00D653C5"/>
    <w:rsid w:val="00D65988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66C08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D5A41"/>
    <w:rsid w:val="00ED6063"/>
    <w:rsid w:val="00ED7C13"/>
    <w:rsid w:val="00EE15C4"/>
    <w:rsid w:val="00EE3E27"/>
    <w:rsid w:val="00EE4B10"/>
    <w:rsid w:val="00EE5068"/>
    <w:rsid w:val="00EE6DF2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1F0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4F9B"/>
    <w:rsid w:val="00F661B0"/>
    <w:rsid w:val="00F66E0A"/>
    <w:rsid w:val="00F672A5"/>
    <w:rsid w:val="00F67BCC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A71BE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E5166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E7F1E7E"/>
  <w15:docId w15:val="{1A9067D8-2262-439D-BBCE-9670A7E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12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688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5667-26EF-4D9A-9E7D-DEC0DDF1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1</Pages>
  <Words>306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BELONI BRUNORO</cp:lastModifiedBy>
  <cp:revision>3</cp:revision>
  <cp:lastPrinted>2021-03-17T14:18:00Z</cp:lastPrinted>
  <dcterms:created xsi:type="dcterms:W3CDTF">2022-09-05T16:41:00Z</dcterms:created>
  <dcterms:modified xsi:type="dcterms:W3CDTF">2022-09-05T16:45:00Z</dcterms:modified>
</cp:coreProperties>
</file>