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44486" w14:textId="64A18A32" w:rsidR="00687664" w:rsidRPr="00146C94" w:rsidRDefault="00687664" w:rsidP="00DC7E0E">
      <w:pPr>
        <w:ind w:left="3402" w:firstLine="567"/>
        <w:jc w:val="both"/>
        <w:rPr>
          <w:rFonts w:eastAsia="Arial Unicode MS"/>
          <w:b/>
        </w:rPr>
      </w:pPr>
      <w:r w:rsidRPr="00146C94">
        <w:rPr>
          <w:rFonts w:eastAsia="Arial Unicode MS"/>
          <w:b/>
        </w:rPr>
        <w:t>LEI N</w:t>
      </w:r>
      <w:r w:rsidR="00146C94">
        <w:rPr>
          <w:rFonts w:eastAsia="Arial Unicode MS"/>
          <w:b/>
        </w:rPr>
        <w:t>º</w:t>
      </w:r>
      <w:r w:rsidR="00DC7E0E">
        <w:rPr>
          <w:rFonts w:eastAsia="Arial Unicode MS"/>
          <w:b/>
        </w:rPr>
        <w:t xml:space="preserve"> 3.424, DE 31 DE AGOSTO DE 2023</w:t>
      </w:r>
    </w:p>
    <w:p w14:paraId="7FC0041E" w14:textId="77777777" w:rsidR="0016050B" w:rsidRPr="00146C94" w:rsidRDefault="0016050B" w:rsidP="00146C9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14:paraId="046AEAF0" w14:textId="734B6869" w:rsidR="00B516D2" w:rsidRDefault="00B516D2" w:rsidP="00DC7E0E">
      <w:pPr>
        <w:tabs>
          <w:tab w:val="left" w:pos="5040"/>
        </w:tabs>
        <w:ind w:left="3969"/>
        <w:jc w:val="both"/>
      </w:pPr>
      <w:r w:rsidRPr="00146C94">
        <w:rPr>
          <w:bCs/>
        </w:rPr>
        <w:t xml:space="preserve">Autoriza o Poder Executivo municipal a </w:t>
      </w:r>
      <w:r w:rsidR="0033698D" w:rsidRPr="00146C94">
        <w:rPr>
          <w:bCs/>
        </w:rPr>
        <w:t xml:space="preserve">abrir crédito adicional </w:t>
      </w:r>
      <w:r w:rsidR="007B24B8" w:rsidRPr="00146C94">
        <w:rPr>
          <w:bCs/>
        </w:rPr>
        <w:t>especial</w:t>
      </w:r>
      <w:r w:rsidR="0033698D" w:rsidRPr="00146C94">
        <w:rPr>
          <w:bCs/>
        </w:rPr>
        <w:t xml:space="preserve"> destinado a </w:t>
      </w:r>
      <w:r w:rsidR="00092FFE" w:rsidRPr="00146C94">
        <w:rPr>
          <w:bCs/>
        </w:rPr>
        <w:t>execução de projetos culturais oriundos da Lei Paulo Gustavo</w:t>
      </w:r>
      <w:r w:rsidR="00501CD4" w:rsidRPr="00146C94">
        <w:rPr>
          <w:bCs/>
        </w:rPr>
        <w:t xml:space="preserve">, </w:t>
      </w:r>
      <w:r w:rsidRPr="00146C94">
        <w:rPr>
          <w:bCs/>
        </w:rPr>
        <w:t>e dá outras providências.</w:t>
      </w:r>
      <w:r w:rsidRPr="00146C94">
        <w:t xml:space="preserve"> </w:t>
      </w:r>
    </w:p>
    <w:p w14:paraId="3C51C884" w14:textId="77777777" w:rsidR="00DC7E0E" w:rsidRDefault="00DC7E0E" w:rsidP="00DC7E0E">
      <w:pPr>
        <w:ind w:firstLine="3969"/>
        <w:jc w:val="both"/>
      </w:pPr>
    </w:p>
    <w:p w14:paraId="0D70C55F" w14:textId="28863F74" w:rsidR="00DC7E0E" w:rsidRPr="00E15E70" w:rsidRDefault="00DC7E0E" w:rsidP="00DC7E0E">
      <w:pPr>
        <w:ind w:firstLine="3969"/>
        <w:jc w:val="both"/>
      </w:pPr>
      <w:r w:rsidRPr="00E15E70">
        <w:t>Ari Genézio Lafin, Prefeito Municipal de Sorriso, Estado de Mato Grosso, faço saber que a Câmara Municipal de Sorriso aprovou e eu sanciono a Lei:</w:t>
      </w:r>
    </w:p>
    <w:p w14:paraId="0E494E04" w14:textId="77777777" w:rsidR="00B516D2" w:rsidRPr="00146C94" w:rsidRDefault="00B516D2" w:rsidP="00146C94">
      <w:pPr>
        <w:shd w:val="clear" w:color="auto" w:fill="FFFFFF"/>
        <w:jc w:val="both"/>
      </w:pPr>
    </w:p>
    <w:p w14:paraId="2D429AC3" w14:textId="77777777" w:rsidR="00B516D2" w:rsidRPr="00146C94" w:rsidRDefault="00B516D2" w:rsidP="00146C94">
      <w:pPr>
        <w:ind w:firstLine="1418"/>
        <w:jc w:val="both"/>
      </w:pPr>
      <w:r w:rsidRPr="00146C94">
        <w:rPr>
          <w:b/>
        </w:rPr>
        <w:t>Art. 1º</w:t>
      </w:r>
      <w:r w:rsidRPr="00146C94">
        <w:t xml:space="preserve"> Fica o Chefe do Poder Executivo Municipal autorizado </w:t>
      </w:r>
      <w:r w:rsidR="0033698D" w:rsidRPr="00146C94">
        <w:t xml:space="preserve">abrir crédito adicional </w:t>
      </w:r>
      <w:r w:rsidR="00092FFE" w:rsidRPr="00146C94">
        <w:t>especial</w:t>
      </w:r>
      <w:r w:rsidR="0033698D" w:rsidRPr="00146C94">
        <w:t xml:space="preserve"> destinado a</w:t>
      </w:r>
      <w:r w:rsidR="00C57B4B" w:rsidRPr="00146C94">
        <w:t xml:space="preserve"> Seleção de Projetos Culturais para produções áudio visuais - Curta Metragens e Seleção de Projetos Economia Criativa  Solidária (artesanato, Artes cênicas, visuais, cultura popular, patrimônio histórico cultural),</w:t>
      </w:r>
      <w:r w:rsidRPr="00146C94">
        <w:t xml:space="preserve"> no valor de até</w:t>
      </w:r>
      <w:r w:rsidR="007B24B8" w:rsidRPr="00146C94">
        <w:t xml:space="preserve"> </w:t>
      </w:r>
      <w:r w:rsidRPr="00146C94">
        <w:t>R$</w:t>
      </w:r>
      <w:r w:rsidR="00C57B4B" w:rsidRPr="00146C94">
        <w:t xml:space="preserve"> 782.413,87</w:t>
      </w:r>
      <w:r w:rsidR="007B24B8" w:rsidRPr="00146C94">
        <w:t>(</w:t>
      </w:r>
      <w:r w:rsidR="00C57B4B" w:rsidRPr="00146C94">
        <w:t>setecentos e oitenta e dois mil, quatrocentos e treze reais e oitenta e sete centavos)</w:t>
      </w:r>
      <w:r w:rsidR="0033698D" w:rsidRPr="00146C94">
        <w:t>,</w:t>
      </w:r>
      <w:r w:rsidRPr="00146C94">
        <w:t xml:space="preserve">nos termos do artigo 41, inciso </w:t>
      </w:r>
      <w:r w:rsidR="00511D50" w:rsidRPr="00146C94">
        <w:t>I</w:t>
      </w:r>
      <w:r w:rsidRPr="00146C94">
        <w:t>I, da Lei Federal nº 4.320/64,</w:t>
      </w:r>
      <w:r w:rsidR="00C57B4B" w:rsidRPr="00146C94">
        <w:t xml:space="preserve"> distribuídos nas seguintes rubricas orçamentárias</w:t>
      </w:r>
      <w:r w:rsidRPr="00146C94">
        <w:t>:</w:t>
      </w:r>
    </w:p>
    <w:p w14:paraId="6F38043A" w14:textId="77777777" w:rsidR="002570B7" w:rsidRPr="00146C94" w:rsidRDefault="002570B7" w:rsidP="002570B7">
      <w:pPr>
        <w:ind w:firstLine="1418"/>
        <w:jc w:val="both"/>
      </w:pPr>
    </w:p>
    <w:p w14:paraId="530719A8" w14:textId="77777777" w:rsidR="00A9240E" w:rsidRPr="00146C94" w:rsidRDefault="00A9240E" w:rsidP="00A9240E">
      <w:pPr>
        <w:pStyle w:val="NormalWeb"/>
        <w:spacing w:before="0" w:beforeAutospacing="0" w:after="0" w:afterAutospacing="0"/>
        <w:ind w:firstLine="1418"/>
        <w:rPr>
          <w:b/>
          <w:color w:val="000000"/>
        </w:rPr>
      </w:pPr>
      <w:r w:rsidRPr="00146C94">
        <w:rPr>
          <w:b/>
          <w:color w:val="000000"/>
        </w:rPr>
        <w:t>22 – Secretaria Municipal de Cultura, Turismo e Juventude - SEMCULTJ</w:t>
      </w:r>
    </w:p>
    <w:p w14:paraId="52703425" w14:textId="4FCC1257" w:rsidR="00A9240E" w:rsidRPr="00146C94" w:rsidRDefault="00A9240E" w:rsidP="00A9240E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 xml:space="preserve">22.002. </w:t>
      </w:r>
      <w:r w:rsidR="00146C94">
        <w:rPr>
          <w:color w:val="000000"/>
        </w:rPr>
        <w:t>-</w:t>
      </w:r>
      <w:r w:rsidRPr="00146C94">
        <w:rPr>
          <w:color w:val="000000"/>
        </w:rPr>
        <w:t xml:space="preserve"> Fundo Municipal de Cultura</w:t>
      </w:r>
    </w:p>
    <w:p w14:paraId="358D61C8" w14:textId="62E87ED3" w:rsidR="00A9240E" w:rsidRPr="00146C94" w:rsidRDefault="00A9240E" w:rsidP="00A9240E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>22.002.13 -</w:t>
      </w:r>
      <w:r w:rsidR="00146C94">
        <w:rPr>
          <w:color w:val="000000"/>
        </w:rPr>
        <w:t xml:space="preserve"> </w:t>
      </w:r>
      <w:r w:rsidRPr="00146C94">
        <w:rPr>
          <w:color w:val="000000"/>
        </w:rPr>
        <w:t>Cultura</w:t>
      </w:r>
    </w:p>
    <w:p w14:paraId="0BED168B" w14:textId="64571DDE" w:rsidR="00A9240E" w:rsidRPr="00146C94" w:rsidRDefault="00A9240E" w:rsidP="00A9240E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 xml:space="preserve">22.001.13.392 </w:t>
      </w:r>
      <w:r w:rsidR="00146C94">
        <w:rPr>
          <w:color w:val="000000"/>
        </w:rPr>
        <w:t xml:space="preserve">- </w:t>
      </w:r>
      <w:r w:rsidRPr="00146C94">
        <w:rPr>
          <w:color w:val="000000"/>
        </w:rPr>
        <w:t>Difusão Cultural</w:t>
      </w:r>
    </w:p>
    <w:p w14:paraId="218680A7" w14:textId="1111A1D7" w:rsidR="00A9240E" w:rsidRPr="00146C94" w:rsidRDefault="00A9240E" w:rsidP="00A9240E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 xml:space="preserve">22.001.13.392.0020 </w:t>
      </w:r>
      <w:r w:rsidR="00146C94">
        <w:rPr>
          <w:color w:val="000000"/>
        </w:rPr>
        <w:t>-</w:t>
      </w:r>
      <w:r w:rsidRPr="00146C94">
        <w:rPr>
          <w:color w:val="000000"/>
        </w:rPr>
        <w:t xml:space="preserve"> Valorização e Promoção da Cultura</w:t>
      </w:r>
    </w:p>
    <w:p w14:paraId="40025C50" w14:textId="77777777" w:rsidR="00A9240E" w:rsidRPr="00146C94" w:rsidRDefault="00A9240E" w:rsidP="00A9240E">
      <w:pPr>
        <w:pStyle w:val="NormalWeb"/>
        <w:spacing w:before="0" w:beforeAutospacing="0" w:after="0" w:afterAutospacing="0"/>
        <w:ind w:firstLine="1418"/>
        <w:rPr>
          <w:b/>
          <w:color w:val="000000"/>
        </w:rPr>
      </w:pPr>
      <w:r w:rsidRPr="00146C94">
        <w:rPr>
          <w:color w:val="000000"/>
        </w:rPr>
        <w:t xml:space="preserve">22.001.13.392.0020.1.216 </w:t>
      </w:r>
      <w:r w:rsidRPr="00146C94">
        <w:rPr>
          <w:b/>
          <w:color w:val="000000"/>
        </w:rPr>
        <w:t xml:space="preserve">– </w:t>
      </w:r>
      <w:r w:rsidRPr="00146C94">
        <w:rPr>
          <w:b/>
        </w:rPr>
        <w:t>Seleção de Projetos Culturais para produções áudio Visuais - Curta Metragens</w:t>
      </w:r>
      <w:r w:rsidRPr="00146C94">
        <w:rPr>
          <w:b/>
          <w:color w:val="000000"/>
        </w:rPr>
        <w:t xml:space="preserve"> –Lei Paulo Gustavo</w:t>
      </w:r>
    </w:p>
    <w:p w14:paraId="359C3424" w14:textId="77777777" w:rsidR="00A9240E" w:rsidRPr="00146C94" w:rsidRDefault="00A9240E" w:rsidP="00F33C81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>337041.00.00 - Contribuiçoes...................................................................1.000,00</w:t>
      </w:r>
    </w:p>
    <w:p w14:paraId="44892311" w14:textId="3201CBA9" w:rsidR="00A9240E" w:rsidRPr="00146C94" w:rsidRDefault="00A9240E" w:rsidP="00F33C81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 xml:space="preserve">339039.00.00 </w:t>
      </w:r>
      <w:r w:rsidR="00146C94">
        <w:rPr>
          <w:color w:val="000000"/>
        </w:rPr>
        <w:t>-</w:t>
      </w:r>
      <w:r w:rsidRPr="00146C94">
        <w:rPr>
          <w:color w:val="000000"/>
        </w:rPr>
        <w:t xml:space="preserve"> Outros Serviços Pessoa Juridica..................................4</w:t>
      </w:r>
      <w:r w:rsidR="005516F3" w:rsidRPr="00146C94">
        <w:rPr>
          <w:color w:val="000000"/>
        </w:rPr>
        <w:t>4</w:t>
      </w:r>
      <w:r w:rsidRPr="00146C94">
        <w:rPr>
          <w:color w:val="000000"/>
        </w:rPr>
        <w:t>0.</w:t>
      </w:r>
      <w:r w:rsidR="005516F3" w:rsidRPr="00146C94">
        <w:rPr>
          <w:color w:val="000000"/>
        </w:rPr>
        <w:t>843,95</w:t>
      </w:r>
    </w:p>
    <w:p w14:paraId="5C1322C8" w14:textId="2BCD23C9" w:rsidR="00A9240E" w:rsidRPr="00146C94" w:rsidRDefault="00A9240E" w:rsidP="00F33C81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 xml:space="preserve">339036.00.00 </w:t>
      </w:r>
      <w:r w:rsidR="00146C94">
        <w:rPr>
          <w:color w:val="000000"/>
        </w:rPr>
        <w:t>-</w:t>
      </w:r>
      <w:r w:rsidRPr="00146C94">
        <w:rPr>
          <w:color w:val="000000"/>
        </w:rPr>
        <w:t xml:space="preserve"> Outros Serviços Pessoa Fisica.......................................</w:t>
      </w:r>
      <w:r w:rsidR="00F33C81" w:rsidRPr="00146C94">
        <w:rPr>
          <w:color w:val="000000"/>
        </w:rPr>
        <w:t>9</w:t>
      </w:r>
      <w:r w:rsidRPr="00146C94">
        <w:rPr>
          <w:color w:val="000000"/>
        </w:rPr>
        <w:t>0.000,00</w:t>
      </w:r>
    </w:p>
    <w:p w14:paraId="652A4A2A" w14:textId="44D12650" w:rsidR="00A9240E" w:rsidRPr="00146C94" w:rsidRDefault="00146C94" w:rsidP="00F33C81">
      <w:pPr>
        <w:pStyle w:val="NormalWeb"/>
        <w:spacing w:before="0" w:beforeAutospacing="0" w:after="0" w:afterAutospacing="0"/>
        <w:ind w:firstLine="1418"/>
        <w:rPr>
          <w:color w:val="000000"/>
        </w:rPr>
      </w:pPr>
      <w:r>
        <w:rPr>
          <w:color w:val="000000"/>
        </w:rPr>
        <w:t>339030.00.00 -</w:t>
      </w:r>
      <w:r w:rsidR="00A9240E" w:rsidRPr="00146C94">
        <w:rPr>
          <w:color w:val="000000"/>
        </w:rPr>
        <w:t xml:space="preserve"> Material de Consumo....................................................10.000,00</w:t>
      </w:r>
    </w:p>
    <w:p w14:paraId="226C2299" w14:textId="7FED14C8" w:rsidR="00A9240E" w:rsidRPr="00146C94" w:rsidRDefault="00146C94" w:rsidP="00F33C81">
      <w:pPr>
        <w:pStyle w:val="NormalWeb"/>
        <w:spacing w:before="0" w:beforeAutospacing="0" w:after="0" w:afterAutospacing="0"/>
        <w:ind w:firstLine="1418"/>
        <w:rPr>
          <w:color w:val="000000"/>
        </w:rPr>
      </w:pPr>
      <w:r>
        <w:rPr>
          <w:color w:val="000000"/>
        </w:rPr>
        <w:t>339013.00.00 -</w:t>
      </w:r>
      <w:r w:rsidR="00A9240E" w:rsidRPr="00146C94">
        <w:rPr>
          <w:color w:val="000000"/>
        </w:rPr>
        <w:t xml:space="preserve"> Obrigaçoes Patronais.......................................................1.000,00</w:t>
      </w:r>
    </w:p>
    <w:p w14:paraId="29780C4B" w14:textId="3E3524AC" w:rsidR="00F33C81" w:rsidRPr="00146C94" w:rsidRDefault="00F33C81" w:rsidP="00F33C81">
      <w:pPr>
        <w:pStyle w:val="NormalWeb"/>
        <w:spacing w:before="0" w:beforeAutospacing="0" w:after="0" w:afterAutospacing="0"/>
        <w:ind w:left="1418"/>
        <w:rPr>
          <w:color w:val="000000"/>
        </w:rPr>
      </w:pPr>
      <w:r w:rsidRPr="00146C94">
        <w:rPr>
          <w:color w:val="000000"/>
        </w:rPr>
        <w:t xml:space="preserve">339093.00 </w:t>
      </w:r>
      <w:r w:rsidR="00146C94">
        <w:rPr>
          <w:color w:val="000000"/>
        </w:rPr>
        <w:t>-</w:t>
      </w:r>
      <w:r w:rsidRPr="00146C94">
        <w:rPr>
          <w:color w:val="000000"/>
        </w:rPr>
        <w:t xml:space="preserve"> Indenizações e restituições...................................................3.000,00</w:t>
      </w:r>
    </w:p>
    <w:p w14:paraId="7D7C625F" w14:textId="65A03BB4" w:rsidR="00F33C81" w:rsidRPr="00146C94" w:rsidRDefault="00146C94" w:rsidP="00F33C81">
      <w:pPr>
        <w:pStyle w:val="NormalWeb"/>
        <w:spacing w:before="0" w:beforeAutospacing="0" w:after="0" w:afterAutospacing="0"/>
        <w:ind w:left="1418"/>
        <w:rPr>
          <w:color w:val="000000"/>
        </w:rPr>
      </w:pPr>
      <w:r>
        <w:rPr>
          <w:color w:val="000000"/>
        </w:rPr>
        <w:t>449052.00 -</w:t>
      </w:r>
      <w:r w:rsidR="00F33C81" w:rsidRPr="00146C94">
        <w:rPr>
          <w:color w:val="000000"/>
        </w:rPr>
        <w:t xml:space="preserve"> Equipto e mat Permanente....................................................1.000,00</w:t>
      </w:r>
    </w:p>
    <w:p w14:paraId="27D6E181" w14:textId="46213729" w:rsidR="00A9240E" w:rsidRPr="00146C94" w:rsidRDefault="00F33C81" w:rsidP="00F33C81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>339008.00</w:t>
      </w:r>
      <w:r w:rsidR="00146C94">
        <w:rPr>
          <w:color w:val="000000"/>
        </w:rPr>
        <w:t xml:space="preserve"> </w:t>
      </w:r>
      <w:r w:rsidRPr="00146C94">
        <w:rPr>
          <w:color w:val="000000"/>
        </w:rPr>
        <w:t>- Outros benefícios Assistenciais.................</w:t>
      </w:r>
      <w:r w:rsidR="00146C94">
        <w:rPr>
          <w:color w:val="000000"/>
        </w:rPr>
        <w:t>.</w:t>
      </w:r>
      <w:r w:rsidRPr="00146C94">
        <w:rPr>
          <w:color w:val="000000"/>
        </w:rPr>
        <w:t>.........................10.000,00</w:t>
      </w:r>
    </w:p>
    <w:p w14:paraId="7995E99A" w14:textId="77777777" w:rsidR="001B0711" w:rsidRPr="00146C94" w:rsidRDefault="001B0711" w:rsidP="00A9240E">
      <w:pPr>
        <w:ind w:firstLine="1418"/>
        <w:jc w:val="both"/>
        <w:rPr>
          <w:color w:val="FF0000"/>
          <w:highlight w:val="yellow"/>
        </w:rPr>
      </w:pPr>
    </w:p>
    <w:p w14:paraId="072FADB0" w14:textId="034E01C1" w:rsidR="005516F3" w:rsidRPr="00146C94" w:rsidRDefault="005516F3" w:rsidP="005516F3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>Total......................................................</w:t>
      </w:r>
      <w:r w:rsidR="00146C94">
        <w:rPr>
          <w:color w:val="000000"/>
        </w:rPr>
        <w:t>.</w:t>
      </w:r>
      <w:r w:rsidRPr="00146C94">
        <w:rPr>
          <w:color w:val="000000"/>
        </w:rPr>
        <w:t>................................................556.843,95</w:t>
      </w:r>
    </w:p>
    <w:p w14:paraId="2F48702E" w14:textId="77777777" w:rsidR="007408C3" w:rsidRPr="00146C94" w:rsidRDefault="007408C3" w:rsidP="00B516D2">
      <w:pPr>
        <w:ind w:firstLine="1418"/>
        <w:jc w:val="both"/>
        <w:rPr>
          <w:sz w:val="28"/>
          <w:szCs w:val="28"/>
        </w:rPr>
      </w:pPr>
    </w:p>
    <w:p w14:paraId="09046E1B" w14:textId="77777777" w:rsidR="00F03B55" w:rsidRPr="00146C94" w:rsidRDefault="00F03B55" w:rsidP="00F03B55">
      <w:pPr>
        <w:pStyle w:val="NormalWeb"/>
        <w:spacing w:before="0" w:beforeAutospacing="0" w:after="0" w:afterAutospacing="0"/>
        <w:ind w:firstLine="1418"/>
        <w:rPr>
          <w:b/>
          <w:color w:val="000000"/>
        </w:rPr>
      </w:pPr>
      <w:r w:rsidRPr="00146C94">
        <w:rPr>
          <w:b/>
          <w:color w:val="000000"/>
        </w:rPr>
        <w:t>22 – Secretaria Municipal de Cultura, Turismo e Juventude - SEMCULTJ</w:t>
      </w:r>
    </w:p>
    <w:p w14:paraId="0A00A9AD" w14:textId="161FAFCA" w:rsidR="00F03B55" w:rsidRPr="00146C94" w:rsidRDefault="00F03B55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 xml:space="preserve">22.002. </w:t>
      </w:r>
      <w:r w:rsidR="00146C94">
        <w:rPr>
          <w:color w:val="000000"/>
        </w:rPr>
        <w:t>-</w:t>
      </w:r>
      <w:r w:rsidRPr="00146C94">
        <w:rPr>
          <w:color w:val="000000"/>
        </w:rPr>
        <w:t xml:space="preserve"> Fundo Municipal de Cultura</w:t>
      </w:r>
    </w:p>
    <w:p w14:paraId="5679F73C" w14:textId="58A798F8" w:rsidR="00F03B55" w:rsidRPr="00146C94" w:rsidRDefault="00F03B55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>22.002.13 -</w:t>
      </w:r>
      <w:r w:rsidR="00146C94">
        <w:rPr>
          <w:color w:val="000000"/>
        </w:rPr>
        <w:t xml:space="preserve"> </w:t>
      </w:r>
      <w:r w:rsidRPr="00146C94">
        <w:rPr>
          <w:color w:val="000000"/>
        </w:rPr>
        <w:t>Cultura</w:t>
      </w:r>
    </w:p>
    <w:p w14:paraId="200EAB24" w14:textId="4E35AA61" w:rsidR="00F03B55" w:rsidRPr="00146C94" w:rsidRDefault="00F03B55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 xml:space="preserve">22.001.13.392 </w:t>
      </w:r>
      <w:r w:rsidR="00146C94">
        <w:rPr>
          <w:color w:val="000000"/>
        </w:rPr>
        <w:t xml:space="preserve">- </w:t>
      </w:r>
      <w:r w:rsidRPr="00146C94">
        <w:rPr>
          <w:color w:val="000000"/>
        </w:rPr>
        <w:t>Difusão Cultural</w:t>
      </w:r>
    </w:p>
    <w:p w14:paraId="6DC83E98" w14:textId="649DBC4D" w:rsidR="00F03B55" w:rsidRPr="00146C94" w:rsidRDefault="00F03B55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 xml:space="preserve">22.001.13.392.0020 </w:t>
      </w:r>
      <w:r w:rsidR="00146C94">
        <w:rPr>
          <w:color w:val="000000"/>
        </w:rPr>
        <w:t>-</w:t>
      </w:r>
      <w:r w:rsidRPr="00146C94">
        <w:rPr>
          <w:color w:val="000000"/>
        </w:rPr>
        <w:t xml:space="preserve"> Valorização e Promoção da Cultura</w:t>
      </w:r>
    </w:p>
    <w:p w14:paraId="3616481A" w14:textId="77777777" w:rsidR="00F03B55" w:rsidRPr="00146C94" w:rsidRDefault="00F03B55" w:rsidP="00F03B55">
      <w:pPr>
        <w:pStyle w:val="NormalWeb"/>
        <w:spacing w:before="0" w:beforeAutospacing="0" w:after="0" w:afterAutospacing="0"/>
        <w:ind w:firstLine="1418"/>
        <w:rPr>
          <w:b/>
          <w:color w:val="000000"/>
        </w:rPr>
      </w:pPr>
      <w:r w:rsidRPr="00146C94">
        <w:rPr>
          <w:color w:val="000000"/>
        </w:rPr>
        <w:t xml:space="preserve">22.001.13.392.0020.1.217 </w:t>
      </w:r>
      <w:r w:rsidRPr="00146C94">
        <w:rPr>
          <w:b/>
          <w:color w:val="000000"/>
        </w:rPr>
        <w:t xml:space="preserve">– </w:t>
      </w:r>
      <w:r w:rsidRPr="00146C94">
        <w:rPr>
          <w:b/>
        </w:rPr>
        <w:t xml:space="preserve">Seleção de Projetos Culturais para Economia Criativa e Solidária </w:t>
      </w:r>
      <w:r w:rsidRPr="00146C94">
        <w:rPr>
          <w:b/>
          <w:color w:val="000000"/>
        </w:rPr>
        <w:t>– Lei Paulo Gustavo</w:t>
      </w:r>
    </w:p>
    <w:p w14:paraId="0FD8E317" w14:textId="77777777" w:rsidR="00F03B55" w:rsidRPr="00146C94" w:rsidRDefault="00F03B55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>337041.00.00 - Contribuiçoes...................................................................1.000,00</w:t>
      </w:r>
    </w:p>
    <w:p w14:paraId="0E8CB470" w14:textId="4C024321" w:rsidR="00F03B55" w:rsidRPr="00146C94" w:rsidRDefault="00F03B55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 xml:space="preserve">339039.00.00 </w:t>
      </w:r>
      <w:r w:rsidR="00146C94">
        <w:rPr>
          <w:color w:val="000000"/>
        </w:rPr>
        <w:t>-</w:t>
      </w:r>
      <w:r w:rsidRPr="00146C94">
        <w:rPr>
          <w:color w:val="000000"/>
        </w:rPr>
        <w:t xml:space="preserve"> Outros Serviços Pessoa </w:t>
      </w:r>
      <w:r w:rsidR="00D90B9D" w:rsidRPr="00146C94">
        <w:rPr>
          <w:color w:val="000000"/>
        </w:rPr>
        <w:t>Jurídica</w:t>
      </w:r>
      <w:r w:rsidRPr="00146C94">
        <w:rPr>
          <w:color w:val="000000"/>
        </w:rPr>
        <w:t>..................................</w:t>
      </w:r>
      <w:r w:rsidR="00D90B9D" w:rsidRPr="00146C94">
        <w:rPr>
          <w:color w:val="000000"/>
        </w:rPr>
        <w:t>16</w:t>
      </w:r>
      <w:r w:rsidRPr="00146C94">
        <w:rPr>
          <w:color w:val="000000"/>
        </w:rPr>
        <w:t>0.000,00</w:t>
      </w:r>
    </w:p>
    <w:p w14:paraId="46F2E050" w14:textId="5B24D463" w:rsidR="00F03B55" w:rsidRPr="00146C94" w:rsidRDefault="00146C94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>
        <w:rPr>
          <w:color w:val="000000"/>
        </w:rPr>
        <w:t>339036.00.00 -</w:t>
      </w:r>
      <w:r w:rsidR="00F03B55" w:rsidRPr="00146C94">
        <w:rPr>
          <w:color w:val="000000"/>
        </w:rPr>
        <w:t xml:space="preserve"> Outros Serviços Pessoa </w:t>
      </w:r>
      <w:r w:rsidR="00D90B9D" w:rsidRPr="00146C94">
        <w:rPr>
          <w:color w:val="000000"/>
        </w:rPr>
        <w:t>Física</w:t>
      </w:r>
      <w:r w:rsidR="00F03B55" w:rsidRPr="00146C94">
        <w:rPr>
          <w:color w:val="000000"/>
        </w:rPr>
        <w:t>.......................................60.000,00</w:t>
      </w:r>
    </w:p>
    <w:p w14:paraId="6E943CAB" w14:textId="031691E5" w:rsidR="00F03B55" w:rsidRPr="00146C94" w:rsidRDefault="00146C94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>
        <w:rPr>
          <w:color w:val="000000"/>
        </w:rPr>
        <w:lastRenderedPageBreak/>
        <w:t>339030.00.00 -</w:t>
      </w:r>
      <w:r w:rsidR="00F03B55" w:rsidRPr="00146C94">
        <w:rPr>
          <w:color w:val="000000"/>
        </w:rPr>
        <w:t xml:space="preserve"> Material de Consumo.............................................</w:t>
      </w:r>
      <w:r w:rsidR="00D90B9D" w:rsidRPr="00146C94">
        <w:rPr>
          <w:color w:val="000000"/>
        </w:rPr>
        <w:t>.</w:t>
      </w:r>
      <w:r w:rsidR="00F03B55" w:rsidRPr="00146C94">
        <w:rPr>
          <w:color w:val="000000"/>
        </w:rPr>
        <w:t>.........</w:t>
      </w:r>
      <w:r w:rsidR="00D90B9D" w:rsidRPr="00146C94">
        <w:rPr>
          <w:color w:val="000000"/>
        </w:rPr>
        <w:t>1.069,92</w:t>
      </w:r>
    </w:p>
    <w:p w14:paraId="47E863A2" w14:textId="49315433" w:rsidR="00F03B55" w:rsidRPr="00146C94" w:rsidRDefault="00146C94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>
        <w:rPr>
          <w:color w:val="000000"/>
        </w:rPr>
        <w:t>339013.00.00 -</w:t>
      </w:r>
      <w:r w:rsidR="00F03B55" w:rsidRPr="00146C94">
        <w:rPr>
          <w:color w:val="000000"/>
        </w:rPr>
        <w:t xml:space="preserve"> </w:t>
      </w:r>
      <w:r w:rsidR="00D90B9D" w:rsidRPr="00146C94">
        <w:rPr>
          <w:color w:val="000000"/>
        </w:rPr>
        <w:t>Obrigações</w:t>
      </w:r>
      <w:r w:rsidR="00F03B55" w:rsidRPr="00146C94">
        <w:rPr>
          <w:color w:val="000000"/>
        </w:rPr>
        <w:t xml:space="preserve"> Patronais</w:t>
      </w:r>
      <w:r w:rsidR="00D90B9D" w:rsidRPr="00146C94">
        <w:rPr>
          <w:color w:val="000000"/>
        </w:rPr>
        <w:t>..........................................................5</w:t>
      </w:r>
      <w:r w:rsidR="00F03B55" w:rsidRPr="00146C94">
        <w:rPr>
          <w:color w:val="000000"/>
        </w:rPr>
        <w:t>00,00</w:t>
      </w:r>
    </w:p>
    <w:p w14:paraId="39430CE7" w14:textId="087BBECB" w:rsidR="00F03B55" w:rsidRPr="00146C94" w:rsidRDefault="00F03B55" w:rsidP="00F03B55">
      <w:pPr>
        <w:pStyle w:val="NormalWeb"/>
        <w:spacing w:before="0" w:beforeAutospacing="0" w:after="0" w:afterAutospacing="0"/>
        <w:ind w:left="1418"/>
        <w:rPr>
          <w:color w:val="000000"/>
        </w:rPr>
      </w:pPr>
      <w:r w:rsidRPr="00146C94">
        <w:rPr>
          <w:color w:val="000000"/>
        </w:rPr>
        <w:t xml:space="preserve">339093.00 </w:t>
      </w:r>
      <w:r w:rsidR="00146C94">
        <w:rPr>
          <w:color w:val="000000"/>
        </w:rPr>
        <w:t>-</w:t>
      </w:r>
      <w:r w:rsidRPr="00146C94">
        <w:rPr>
          <w:color w:val="000000"/>
        </w:rPr>
        <w:t xml:space="preserve"> Indenizações e restituições...................................................</w:t>
      </w:r>
      <w:r w:rsidR="00D90B9D" w:rsidRPr="00146C94">
        <w:rPr>
          <w:color w:val="000000"/>
        </w:rPr>
        <w:t>1</w:t>
      </w:r>
      <w:r w:rsidRPr="00146C94">
        <w:rPr>
          <w:color w:val="000000"/>
        </w:rPr>
        <w:t>.000,00</w:t>
      </w:r>
    </w:p>
    <w:p w14:paraId="5C52C598" w14:textId="0D459CCA" w:rsidR="00F03B55" w:rsidRPr="00146C94" w:rsidRDefault="00146C94" w:rsidP="00F03B55">
      <w:pPr>
        <w:pStyle w:val="NormalWeb"/>
        <w:spacing w:before="0" w:beforeAutospacing="0" w:after="0" w:afterAutospacing="0"/>
        <w:ind w:left="1418"/>
        <w:rPr>
          <w:color w:val="000000"/>
        </w:rPr>
      </w:pPr>
      <w:r>
        <w:rPr>
          <w:color w:val="000000"/>
        </w:rPr>
        <w:t>449052.00 -</w:t>
      </w:r>
      <w:r w:rsidR="00F03B55" w:rsidRPr="00146C94">
        <w:rPr>
          <w:color w:val="000000"/>
        </w:rPr>
        <w:t xml:space="preserve"> Equipto e </w:t>
      </w:r>
      <w:r w:rsidR="00D90B9D" w:rsidRPr="00146C94">
        <w:rPr>
          <w:color w:val="000000"/>
        </w:rPr>
        <w:t>mat.</w:t>
      </w:r>
      <w:r w:rsidR="00F03B55" w:rsidRPr="00146C94">
        <w:rPr>
          <w:color w:val="000000"/>
        </w:rPr>
        <w:t xml:space="preserve"> Permanente...................................................1.000,00</w:t>
      </w:r>
    </w:p>
    <w:p w14:paraId="6E734397" w14:textId="429CA2FC" w:rsidR="00F03B55" w:rsidRPr="00146C94" w:rsidRDefault="00F03B55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>339008.00</w:t>
      </w:r>
      <w:r w:rsidR="00146C94">
        <w:rPr>
          <w:color w:val="000000"/>
        </w:rPr>
        <w:t xml:space="preserve"> </w:t>
      </w:r>
      <w:r w:rsidRPr="00146C94">
        <w:rPr>
          <w:color w:val="000000"/>
        </w:rPr>
        <w:t>- Outros benefícios Assistenciais.................................</w:t>
      </w:r>
      <w:r w:rsidR="00D90B9D" w:rsidRPr="00146C94">
        <w:rPr>
          <w:color w:val="000000"/>
        </w:rPr>
        <w:t>..</w:t>
      </w:r>
      <w:r w:rsidRPr="00146C94">
        <w:rPr>
          <w:color w:val="000000"/>
        </w:rPr>
        <w:t>...........1.000,00</w:t>
      </w:r>
    </w:p>
    <w:p w14:paraId="56F4DCDC" w14:textId="77777777" w:rsidR="00F03B55" w:rsidRPr="00146C94" w:rsidRDefault="00F03B55" w:rsidP="00F03B55">
      <w:pPr>
        <w:ind w:firstLine="1418"/>
        <w:jc w:val="both"/>
        <w:rPr>
          <w:color w:val="FF0000"/>
          <w:highlight w:val="yellow"/>
        </w:rPr>
      </w:pPr>
    </w:p>
    <w:p w14:paraId="0AC9B812" w14:textId="77777777" w:rsidR="00F03B55" w:rsidRPr="00146C94" w:rsidRDefault="00F03B55" w:rsidP="00F03B55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46C94">
        <w:rPr>
          <w:color w:val="000000"/>
        </w:rPr>
        <w:t>Total........................................................................</w:t>
      </w:r>
      <w:r w:rsidR="00D90B9D" w:rsidRPr="00146C94">
        <w:rPr>
          <w:color w:val="000000"/>
        </w:rPr>
        <w:t>.</w:t>
      </w:r>
      <w:r w:rsidRPr="00146C94">
        <w:rPr>
          <w:color w:val="000000"/>
        </w:rPr>
        <w:t>..............................</w:t>
      </w:r>
      <w:r w:rsidR="00D90B9D" w:rsidRPr="00146C94">
        <w:rPr>
          <w:color w:val="000000"/>
        </w:rPr>
        <w:t>225.569,92</w:t>
      </w:r>
    </w:p>
    <w:p w14:paraId="65E91249" w14:textId="77777777" w:rsidR="005516F3" w:rsidRPr="00146C94" w:rsidRDefault="005516F3" w:rsidP="00B516D2">
      <w:pPr>
        <w:ind w:firstLine="1418"/>
        <w:jc w:val="both"/>
        <w:rPr>
          <w:sz w:val="28"/>
          <w:szCs w:val="28"/>
        </w:rPr>
      </w:pPr>
    </w:p>
    <w:p w14:paraId="396F7913" w14:textId="38D28764" w:rsidR="00491E8A" w:rsidRPr="00146C94" w:rsidRDefault="00491E8A" w:rsidP="00146C94">
      <w:pPr>
        <w:ind w:firstLine="1418"/>
        <w:jc w:val="both"/>
      </w:pPr>
      <w:r w:rsidRPr="00146C94">
        <w:rPr>
          <w:b/>
        </w:rPr>
        <w:t xml:space="preserve">Art. </w:t>
      </w:r>
      <w:r w:rsidR="00C205BC" w:rsidRPr="00146C94">
        <w:rPr>
          <w:b/>
        </w:rPr>
        <w:t>2</w:t>
      </w:r>
      <w:r w:rsidRPr="00146C94">
        <w:rPr>
          <w:b/>
        </w:rPr>
        <w:t xml:space="preserve">º </w:t>
      </w:r>
      <w:r w:rsidRPr="00146C94">
        <w:t xml:space="preserve">Para fazer face ao Crédito Adicional </w:t>
      </w:r>
      <w:r w:rsidR="002570B7" w:rsidRPr="00146C94">
        <w:t>Suplementar</w:t>
      </w:r>
      <w:r w:rsidRPr="00146C94">
        <w:t xml:space="preserve"> aberto no artigo anterior, </w:t>
      </w:r>
      <w:r w:rsidR="007408C3" w:rsidRPr="00146C94">
        <w:t xml:space="preserve">no valor de </w:t>
      </w:r>
      <w:r w:rsidR="00C57B4B" w:rsidRPr="00146C94">
        <w:t xml:space="preserve">Seleção de Projetos Culturais para produções áudio visuais - Curta Metragens e </w:t>
      </w:r>
      <w:r w:rsidR="00A9240E" w:rsidRPr="00146C94">
        <w:t>Seleção</w:t>
      </w:r>
      <w:r w:rsidR="00C57B4B" w:rsidRPr="00146C94">
        <w:t xml:space="preserve"> de Projetos Economia Criativa  Solidária (artesanato, Artes cênicas, visuais, cultura popular, patrimônio histórico cultural)</w:t>
      </w:r>
      <w:r w:rsidRPr="00146C94">
        <w:t xml:space="preserve">, fica autorizado a redução, nos termos do artigo </w:t>
      </w:r>
      <w:r w:rsidR="00511D50" w:rsidRPr="00146C94">
        <w:t>43, § 1º, inciso III, da Lei Federal nº 4.320/64</w:t>
      </w:r>
      <w:r w:rsidRPr="00146C94">
        <w:t>,</w:t>
      </w:r>
      <w:r w:rsidR="00BE48A6" w:rsidRPr="00146C94">
        <w:t xml:space="preserve">no valor de até 782.413,87(setecentos e oitenta e dois mil, quatrocentos e treze reais e oitenta e sete centavos) </w:t>
      </w:r>
      <w:r w:rsidRPr="00146C94">
        <w:t xml:space="preserve"> sob a seguinte rubrica orçamentária:</w:t>
      </w:r>
    </w:p>
    <w:p w14:paraId="5C8F2999" w14:textId="77777777" w:rsidR="00BE48A6" w:rsidRPr="00146C94" w:rsidRDefault="00BE48A6" w:rsidP="00C57B4B">
      <w:pPr>
        <w:spacing w:line="320" w:lineRule="atLeast"/>
        <w:ind w:firstLine="1418"/>
        <w:jc w:val="both"/>
      </w:pPr>
    </w:p>
    <w:p w14:paraId="04849FBA" w14:textId="77777777" w:rsidR="004E5CB7" w:rsidRPr="00146C94" w:rsidRDefault="00417B9C" w:rsidP="00491E8A">
      <w:pPr>
        <w:ind w:firstLine="1418"/>
        <w:jc w:val="both"/>
        <w:rPr>
          <w:b/>
        </w:rPr>
      </w:pPr>
      <w:r w:rsidRPr="00146C94">
        <w:rPr>
          <w:b/>
        </w:rPr>
        <w:t>22.002.13.392.0020.1207 – Modernização e estruturação de Biblioteca</w:t>
      </w:r>
    </w:p>
    <w:p w14:paraId="6EF06388" w14:textId="4D919FDE" w:rsidR="00417B9C" w:rsidRPr="00146C94" w:rsidRDefault="00417B9C" w:rsidP="00491E8A">
      <w:pPr>
        <w:ind w:firstLine="1418"/>
        <w:jc w:val="both"/>
      </w:pPr>
      <w:r w:rsidRPr="00146C94">
        <w:t xml:space="preserve">339030(1154) </w:t>
      </w:r>
      <w:r w:rsidR="00146C94">
        <w:t>-</w:t>
      </w:r>
      <w:r w:rsidRPr="00146C94">
        <w:t xml:space="preserve"> Material de Consumo.................................................200.000,00</w:t>
      </w:r>
    </w:p>
    <w:p w14:paraId="172744C1" w14:textId="5CF9567F" w:rsidR="00417B9C" w:rsidRPr="00146C94" w:rsidRDefault="00417B9C" w:rsidP="00491E8A">
      <w:pPr>
        <w:ind w:firstLine="1418"/>
        <w:jc w:val="both"/>
      </w:pPr>
      <w:r w:rsidRPr="00146C94">
        <w:t xml:space="preserve">449052(1152) </w:t>
      </w:r>
      <w:r w:rsidR="00146C94">
        <w:t>-</w:t>
      </w:r>
      <w:r w:rsidRPr="00146C94">
        <w:t xml:space="preserve"> Equipto e Mat Permanente...........................................40.000,00</w:t>
      </w:r>
    </w:p>
    <w:p w14:paraId="58856CC4" w14:textId="77777777" w:rsidR="00417B9C" w:rsidRPr="00146C94" w:rsidRDefault="00417B9C" w:rsidP="00491E8A">
      <w:pPr>
        <w:ind w:firstLine="1418"/>
        <w:jc w:val="both"/>
      </w:pPr>
    </w:p>
    <w:p w14:paraId="11AA6E14" w14:textId="77777777" w:rsidR="00417B9C" w:rsidRPr="00146C94" w:rsidRDefault="00417B9C" w:rsidP="00417B9C">
      <w:pPr>
        <w:ind w:firstLine="1418"/>
        <w:jc w:val="both"/>
        <w:rPr>
          <w:b/>
        </w:rPr>
      </w:pPr>
      <w:r w:rsidRPr="00146C94">
        <w:rPr>
          <w:b/>
        </w:rPr>
        <w:t>04.003.12.365.0016.2032 – Manut de Ativ do Fundeb 30% - Educ Infantil</w:t>
      </w:r>
    </w:p>
    <w:p w14:paraId="524DA4B2" w14:textId="712A3793" w:rsidR="00417B9C" w:rsidRPr="00146C94" w:rsidRDefault="00417B9C" w:rsidP="00417B9C">
      <w:pPr>
        <w:ind w:firstLine="1418"/>
        <w:jc w:val="both"/>
      </w:pPr>
      <w:r w:rsidRPr="00146C94">
        <w:t xml:space="preserve">339030(149) </w:t>
      </w:r>
      <w:r w:rsidR="00146C94">
        <w:t>-</w:t>
      </w:r>
      <w:r w:rsidRPr="00146C94">
        <w:t xml:space="preserve"> Material de Consumo.....................................................72.000,00</w:t>
      </w:r>
    </w:p>
    <w:p w14:paraId="07B419AF" w14:textId="6AB46605" w:rsidR="00417B9C" w:rsidRPr="00146C94" w:rsidRDefault="00146C94" w:rsidP="00417B9C">
      <w:pPr>
        <w:ind w:firstLine="1418"/>
        <w:jc w:val="both"/>
      </w:pPr>
      <w:r>
        <w:t>339037(151) -</w:t>
      </w:r>
      <w:r w:rsidR="00417B9C" w:rsidRPr="00146C94">
        <w:t xml:space="preserve"> Locaç</w:t>
      </w:r>
      <w:r>
        <w:t>ã</w:t>
      </w:r>
      <w:r w:rsidR="00417B9C" w:rsidRPr="00146C94">
        <w:t>o de Mao de Obra.............................................276.000,00</w:t>
      </w:r>
    </w:p>
    <w:p w14:paraId="2349F9F6" w14:textId="620420A4" w:rsidR="00417B9C" w:rsidRPr="00146C94" w:rsidRDefault="00146C94" w:rsidP="00417B9C">
      <w:pPr>
        <w:ind w:firstLine="1418"/>
        <w:jc w:val="both"/>
      </w:pPr>
      <w:r>
        <w:t>449030(155) -</w:t>
      </w:r>
      <w:r w:rsidR="00417B9C" w:rsidRPr="00146C94">
        <w:t xml:space="preserve"> Material de Consumo.......................................................1.000,00</w:t>
      </w:r>
    </w:p>
    <w:p w14:paraId="40BE97F5" w14:textId="77777777" w:rsidR="00417B9C" w:rsidRPr="00146C94" w:rsidRDefault="00417B9C" w:rsidP="00417B9C">
      <w:pPr>
        <w:ind w:firstLine="1418"/>
        <w:jc w:val="both"/>
      </w:pPr>
    </w:p>
    <w:p w14:paraId="6AD85A75" w14:textId="77777777" w:rsidR="00417B9C" w:rsidRPr="00146C94" w:rsidRDefault="00417B9C" w:rsidP="00417B9C">
      <w:pPr>
        <w:ind w:firstLine="1418"/>
        <w:jc w:val="both"/>
        <w:rPr>
          <w:b/>
        </w:rPr>
      </w:pPr>
      <w:r w:rsidRPr="00146C94">
        <w:rPr>
          <w:b/>
        </w:rPr>
        <w:t>22.002.13.392.0020.2143 – Manut de Ativ do fundo Munic de Cultura</w:t>
      </w:r>
    </w:p>
    <w:p w14:paraId="09132D26" w14:textId="6E6C111D" w:rsidR="00417B9C" w:rsidRPr="00146C94" w:rsidRDefault="00417B9C" w:rsidP="00417B9C">
      <w:pPr>
        <w:ind w:firstLine="1418"/>
        <w:jc w:val="both"/>
      </w:pPr>
      <w:r w:rsidRPr="00146C94">
        <w:t xml:space="preserve">337041(1172) </w:t>
      </w:r>
      <w:r w:rsidR="00146C94">
        <w:t>-</w:t>
      </w:r>
      <w:r w:rsidRPr="00146C94">
        <w:t xml:space="preserve"> Contribuiç</w:t>
      </w:r>
      <w:r w:rsidR="00146C94">
        <w:t>õ</w:t>
      </w:r>
      <w:r w:rsidRPr="00146C94">
        <w:t>es...............................................................80.000,00</w:t>
      </w:r>
    </w:p>
    <w:p w14:paraId="3FB7BAFC" w14:textId="57F79EC1" w:rsidR="00417B9C" w:rsidRPr="00146C94" w:rsidRDefault="00146C94" w:rsidP="00417B9C">
      <w:pPr>
        <w:ind w:firstLine="1418"/>
        <w:jc w:val="both"/>
      </w:pPr>
      <w:r>
        <w:t>339036(1174) -</w:t>
      </w:r>
      <w:r w:rsidR="00417B9C" w:rsidRPr="00146C94">
        <w:t xml:space="preserve"> Outros Serv Pessoa F</w:t>
      </w:r>
      <w:r>
        <w:t>í</w:t>
      </w:r>
      <w:r w:rsidR="00417B9C" w:rsidRPr="00146C94">
        <w:t>sica............................................50.000,00</w:t>
      </w:r>
    </w:p>
    <w:p w14:paraId="068D2786" w14:textId="52C1F48E" w:rsidR="00417B9C" w:rsidRDefault="00146C94" w:rsidP="00417B9C">
      <w:pPr>
        <w:pStyle w:val="NormalWeb"/>
        <w:spacing w:before="0" w:beforeAutospacing="0" w:after="0" w:afterAutospacing="0"/>
        <w:ind w:firstLine="1418"/>
        <w:rPr>
          <w:color w:val="000000"/>
        </w:rPr>
      </w:pPr>
      <w:r>
        <w:rPr>
          <w:color w:val="000000"/>
        </w:rPr>
        <w:t>339039(1175) -</w:t>
      </w:r>
      <w:r w:rsidR="00417B9C" w:rsidRPr="00146C94">
        <w:rPr>
          <w:color w:val="000000"/>
        </w:rPr>
        <w:t xml:space="preserve"> Outros Serviços Pessoa Jurídica.................................</w:t>
      </w:r>
      <w:r w:rsidR="00613AC4" w:rsidRPr="00146C94">
        <w:rPr>
          <w:color w:val="000000"/>
        </w:rPr>
        <w:t>.63.413,8</w:t>
      </w:r>
      <w:r w:rsidR="00417B9C" w:rsidRPr="00146C94">
        <w:rPr>
          <w:color w:val="000000"/>
        </w:rPr>
        <w:t>7</w:t>
      </w:r>
    </w:p>
    <w:p w14:paraId="7337BF8B" w14:textId="77777777" w:rsidR="00146C94" w:rsidRPr="00146C94" w:rsidRDefault="00146C94" w:rsidP="00417B9C">
      <w:pPr>
        <w:pStyle w:val="NormalWeb"/>
        <w:spacing w:before="0" w:beforeAutospacing="0" w:after="0" w:afterAutospacing="0"/>
        <w:ind w:firstLine="1418"/>
        <w:rPr>
          <w:color w:val="000000"/>
        </w:rPr>
      </w:pPr>
    </w:p>
    <w:p w14:paraId="136842CF" w14:textId="5BE01E57" w:rsidR="00D97C09" w:rsidRPr="00146C94" w:rsidRDefault="00C57B4B" w:rsidP="00146C94">
      <w:pPr>
        <w:pStyle w:val="NormalWeb"/>
        <w:spacing w:before="0" w:beforeAutospacing="0" w:after="0" w:afterAutospacing="0"/>
        <w:ind w:firstLine="1418"/>
        <w:jc w:val="both"/>
      </w:pPr>
      <w:r w:rsidRPr="00146C94">
        <w:rPr>
          <w:b/>
        </w:rPr>
        <w:t>Art. 3º</w:t>
      </w:r>
      <w:r w:rsidRPr="00146C94">
        <w:t> </w:t>
      </w:r>
      <w:r w:rsidRPr="00146C94">
        <w:rPr>
          <w:color w:val="000000"/>
        </w:rPr>
        <w:t>Para atender as Ações</w:t>
      </w:r>
      <w:r w:rsidR="006C1E54" w:rsidRPr="00146C94">
        <w:rPr>
          <w:color w:val="000000"/>
        </w:rPr>
        <w:t>/Metas</w:t>
      </w:r>
      <w:r w:rsidR="00D90B9D" w:rsidRPr="00146C94">
        <w:rPr>
          <w:color w:val="000000"/>
        </w:rPr>
        <w:t xml:space="preserve"> </w:t>
      </w:r>
      <w:r w:rsidRPr="00146C94">
        <w:rPr>
          <w:color w:val="000000"/>
        </w:rPr>
        <w:t>1.</w:t>
      </w:r>
      <w:r w:rsidR="00D90B9D" w:rsidRPr="00146C94">
        <w:rPr>
          <w:color w:val="000000"/>
        </w:rPr>
        <w:t>216</w:t>
      </w:r>
      <w:r w:rsidRPr="00146C94">
        <w:rPr>
          <w:color w:val="000000"/>
        </w:rPr>
        <w:t>, 1</w:t>
      </w:r>
      <w:r w:rsidR="00D90B9D" w:rsidRPr="00146C94">
        <w:rPr>
          <w:color w:val="000000"/>
        </w:rPr>
        <w:t>.217</w:t>
      </w:r>
      <w:r w:rsidRPr="00146C94">
        <w:rPr>
          <w:color w:val="000000"/>
        </w:rPr>
        <w:t>,</w:t>
      </w:r>
      <w:r w:rsidR="006C1E54" w:rsidRPr="00146C94">
        <w:rPr>
          <w:color w:val="000000"/>
        </w:rPr>
        <w:t xml:space="preserve"> conforme detalhadas em plano de ação cadastrado na plataforma do Governo Federal, </w:t>
      </w:r>
      <w:r w:rsidRPr="00146C94">
        <w:rPr>
          <w:color w:val="000000"/>
        </w:rPr>
        <w:t xml:space="preserve">fica autorizado a inclusão na Lei nº 3.337 de 26 de </w:t>
      </w:r>
      <w:r w:rsidR="00146C94">
        <w:rPr>
          <w:color w:val="000000"/>
        </w:rPr>
        <w:t>d</w:t>
      </w:r>
      <w:r w:rsidRPr="00146C94">
        <w:rPr>
          <w:color w:val="000000"/>
        </w:rPr>
        <w:t>ezembro de 2022, que dispõe sobre o Plano Plurianual de 2022-2</w:t>
      </w:r>
      <w:r w:rsidR="00146C94">
        <w:rPr>
          <w:color w:val="000000"/>
        </w:rPr>
        <w:t>025 e na Lei nº 3.315 de 04 de n</w:t>
      </w:r>
      <w:r w:rsidRPr="00146C94">
        <w:rPr>
          <w:color w:val="000000"/>
        </w:rPr>
        <w:t>ovembro de 202</w:t>
      </w:r>
      <w:bookmarkStart w:id="0" w:name="_GoBack"/>
      <w:bookmarkEnd w:id="0"/>
      <w:r w:rsidRPr="00146C94">
        <w:rPr>
          <w:color w:val="000000"/>
        </w:rPr>
        <w:t>2, que dispõe sobre a Lei de Diretrizes Orçamentarias para 2023.</w:t>
      </w:r>
      <w:r w:rsidRPr="00146C94">
        <w:rPr>
          <w:b/>
        </w:rPr>
        <w:t xml:space="preserve"> </w:t>
      </w:r>
    </w:p>
    <w:p w14:paraId="4E14A9A4" w14:textId="77777777" w:rsidR="00146C94" w:rsidRDefault="00146C94" w:rsidP="00146C94">
      <w:pPr>
        <w:shd w:val="clear" w:color="auto" w:fill="FFFFFF"/>
        <w:ind w:firstLine="1418"/>
        <w:jc w:val="both"/>
        <w:rPr>
          <w:b/>
        </w:rPr>
      </w:pPr>
    </w:p>
    <w:p w14:paraId="21D7B24D" w14:textId="1F670417" w:rsidR="00B516D2" w:rsidRPr="00146C94" w:rsidRDefault="00B516D2" w:rsidP="00146C94">
      <w:pPr>
        <w:shd w:val="clear" w:color="auto" w:fill="FFFFFF"/>
        <w:ind w:firstLine="1418"/>
        <w:jc w:val="both"/>
      </w:pPr>
      <w:r w:rsidRPr="00146C94">
        <w:rPr>
          <w:b/>
        </w:rPr>
        <w:t xml:space="preserve">Art. </w:t>
      </w:r>
      <w:r w:rsidR="00C57B4B" w:rsidRPr="00146C94">
        <w:rPr>
          <w:b/>
        </w:rPr>
        <w:t>4</w:t>
      </w:r>
      <w:r w:rsidRPr="00146C94">
        <w:rPr>
          <w:b/>
        </w:rPr>
        <w:t>º</w:t>
      </w:r>
      <w:r w:rsidRPr="00146C94">
        <w:t> Esta Lei entra em vigor na data de sua publicação.</w:t>
      </w:r>
    </w:p>
    <w:p w14:paraId="36C27177" w14:textId="77777777" w:rsidR="00146C94" w:rsidRPr="00146C94" w:rsidRDefault="00146C94" w:rsidP="00B516D2">
      <w:pPr>
        <w:shd w:val="clear" w:color="auto" w:fill="FFFFFF"/>
        <w:ind w:firstLine="1418"/>
        <w:jc w:val="both"/>
      </w:pPr>
    </w:p>
    <w:p w14:paraId="2FCC7E41" w14:textId="1788A6B7" w:rsidR="00B516D2" w:rsidRPr="00146C94" w:rsidRDefault="00B516D2" w:rsidP="00B516D2">
      <w:pPr>
        <w:shd w:val="clear" w:color="auto" w:fill="FFFFFF"/>
        <w:ind w:firstLine="1418"/>
        <w:jc w:val="both"/>
      </w:pPr>
      <w:r w:rsidRPr="00146C94">
        <w:t>Sorriso, Estado de Mato Grosso, em</w:t>
      </w:r>
      <w:r w:rsidR="00DC7E0E">
        <w:t xml:space="preserve"> 31 de agosto de 2023.</w:t>
      </w:r>
    </w:p>
    <w:p w14:paraId="426F1180" w14:textId="280567F3" w:rsidR="00C45B74" w:rsidRDefault="004B3457" w:rsidP="00C45B74">
      <w:pPr>
        <w:pStyle w:val="Corpodetexto"/>
        <w:ind w:firstLine="1418"/>
        <w:jc w:val="both"/>
      </w:pPr>
      <w:r w:rsidRPr="00146C94">
        <w:rPr>
          <w:sz w:val="22"/>
          <w:szCs w:val="22"/>
        </w:rPr>
        <w:t xml:space="preserve">                     </w:t>
      </w:r>
    </w:p>
    <w:p w14:paraId="39FF3F61" w14:textId="77777777" w:rsidR="00C45B74" w:rsidRDefault="00C45B74" w:rsidP="00C45B74">
      <w:pPr>
        <w:tabs>
          <w:tab w:val="left" w:pos="1418"/>
        </w:tabs>
        <w:jc w:val="center"/>
        <w:rPr>
          <w:b/>
        </w:rPr>
      </w:pPr>
    </w:p>
    <w:p w14:paraId="102F4AF3" w14:textId="77777777" w:rsidR="00C45B74" w:rsidRPr="00E15E70" w:rsidRDefault="00C45B74" w:rsidP="00C45B74">
      <w:pPr>
        <w:tabs>
          <w:tab w:val="left" w:pos="1418"/>
        </w:tabs>
        <w:jc w:val="center"/>
        <w:rPr>
          <w:b/>
        </w:rPr>
      </w:pPr>
      <w:r w:rsidRPr="00E15E70">
        <w:rPr>
          <w:b/>
        </w:rPr>
        <w:t xml:space="preserve">                                                                        ARI GENÉZIO LAFIN</w:t>
      </w:r>
    </w:p>
    <w:p w14:paraId="015B1689" w14:textId="77777777" w:rsidR="00C45B74" w:rsidRPr="00E15E70" w:rsidRDefault="00C45B74" w:rsidP="00C45B74">
      <w:pPr>
        <w:tabs>
          <w:tab w:val="left" w:pos="1418"/>
        </w:tabs>
        <w:jc w:val="center"/>
      </w:pPr>
      <w:r w:rsidRPr="00E15E70">
        <w:t xml:space="preserve">                                                                          Prefeito Municipal</w:t>
      </w:r>
    </w:p>
    <w:p w14:paraId="1E7C3979" w14:textId="77777777" w:rsidR="00C45B74" w:rsidRPr="00E15E70" w:rsidRDefault="00C45B74" w:rsidP="00C45B74">
      <w:pPr>
        <w:rPr>
          <w:sz w:val="20"/>
          <w:szCs w:val="20"/>
        </w:rPr>
      </w:pPr>
      <w:r w:rsidRPr="00E15E70">
        <w:rPr>
          <w:sz w:val="20"/>
          <w:szCs w:val="20"/>
        </w:rPr>
        <w:t>Registre-se. Publique-se. Cumpra-se.</w:t>
      </w:r>
    </w:p>
    <w:p w14:paraId="1EB5972D" w14:textId="72719D95" w:rsidR="00C45B74" w:rsidRDefault="00C45B74" w:rsidP="00C45B74">
      <w:pPr>
        <w:tabs>
          <w:tab w:val="left" w:pos="1418"/>
        </w:tabs>
      </w:pPr>
    </w:p>
    <w:p w14:paraId="0BB741D6" w14:textId="77777777" w:rsidR="00C45B74" w:rsidRPr="00E15E70" w:rsidRDefault="00C45B74" w:rsidP="00C45B74">
      <w:pPr>
        <w:tabs>
          <w:tab w:val="left" w:pos="1418"/>
        </w:tabs>
      </w:pPr>
    </w:p>
    <w:p w14:paraId="6142687E" w14:textId="77777777" w:rsidR="00C45B74" w:rsidRPr="00E15E70" w:rsidRDefault="00C45B74" w:rsidP="00C45B74">
      <w:pPr>
        <w:rPr>
          <w:b/>
        </w:rPr>
      </w:pPr>
      <w:r w:rsidRPr="00E15E70">
        <w:rPr>
          <w:b/>
        </w:rPr>
        <w:t>ESTEVAM HUNGARO CALVO FILHO</w:t>
      </w:r>
    </w:p>
    <w:p w14:paraId="7A6D0DC2" w14:textId="10656704" w:rsidR="006D0A80" w:rsidRPr="00146C94" w:rsidRDefault="00C45B74" w:rsidP="00C45B74">
      <w:pPr>
        <w:rPr>
          <w:sz w:val="22"/>
          <w:szCs w:val="22"/>
        </w:rPr>
      </w:pPr>
      <w:r w:rsidRPr="00E15E70">
        <w:t xml:space="preserve">     Secretário Municipal de Administração</w:t>
      </w:r>
    </w:p>
    <w:sectPr w:rsidR="006D0A80" w:rsidRPr="00146C94" w:rsidSect="00146C94">
      <w:pgSz w:w="11906" w:h="16838" w:code="9"/>
      <w:pgMar w:top="2836" w:right="849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E189B" w14:textId="77777777" w:rsidR="00E22260" w:rsidRDefault="00E22260" w:rsidP="005538BC">
      <w:r>
        <w:separator/>
      </w:r>
    </w:p>
  </w:endnote>
  <w:endnote w:type="continuationSeparator" w:id="0">
    <w:p w14:paraId="751AD13F" w14:textId="77777777" w:rsidR="00E22260" w:rsidRDefault="00E22260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50417" w14:textId="77777777" w:rsidR="00E22260" w:rsidRDefault="00E22260" w:rsidP="005538BC">
      <w:r>
        <w:separator/>
      </w:r>
    </w:p>
  </w:footnote>
  <w:footnote w:type="continuationSeparator" w:id="0">
    <w:p w14:paraId="3A9B5151" w14:textId="77777777" w:rsidR="00E22260" w:rsidRDefault="00E22260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4385"/>
    <w:rsid w:val="000254A0"/>
    <w:rsid w:val="00025C02"/>
    <w:rsid w:val="0002680B"/>
    <w:rsid w:val="00031A9F"/>
    <w:rsid w:val="00033F5E"/>
    <w:rsid w:val="00033FDD"/>
    <w:rsid w:val="000355EA"/>
    <w:rsid w:val="00040710"/>
    <w:rsid w:val="00041A95"/>
    <w:rsid w:val="000422A8"/>
    <w:rsid w:val="000426A9"/>
    <w:rsid w:val="000438C2"/>
    <w:rsid w:val="00045D7E"/>
    <w:rsid w:val="00047185"/>
    <w:rsid w:val="000474EB"/>
    <w:rsid w:val="00051100"/>
    <w:rsid w:val="0005263B"/>
    <w:rsid w:val="00052994"/>
    <w:rsid w:val="00053D39"/>
    <w:rsid w:val="00053FC9"/>
    <w:rsid w:val="000541B2"/>
    <w:rsid w:val="00054542"/>
    <w:rsid w:val="00056886"/>
    <w:rsid w:val="00060B13"/>
    <w:rsid w:val="0006229D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2FFE"/>
    <w:rsid w:val="0009349B"/>
    <w:rsid w:val="000946B1"/>
    <w:rsid w:val="000A0CF8"/>
    <w:rsid w:val="000A1704"/>
    <w:rsid w:val="000A2546"/>
    <w:rsid w:val="000A3B3A"/>
    <w:rsid w:val="000A4065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1B3B"/>
    <w:rsid w:val="00143CCF"/>
    <w:rsid w:val="00146034"/>
    <w:rsid w:val="00146057"/>
    <w:rsid w:val="00146C94"/>
    <w:rsid w:val="00147E5E"/>
    <w:rsid w:val="00150928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2891"/>
    <w:rsid w:val="001840FC"/>
    <w:rsid w:val="00184F01"/>
    <w:rsid w:val="00185882"/>
    <w:rsid w:val="00186B51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1CD5"/>
    <w:rsid w:val="001B2BA1"/>
    <w:rsid w:val="001B3BFA"/>
    <w:rsid w:val="001B539D"/>
    <w:rsid w:val="001B5A23"/>
    <w:rsid w:val="001C0B64"/>
    <w:rsid w:val="001C5180"/>
    <w:rsid w:val="001D156F"/>
    <w:rsid w:val="001D483F"/>
    <w:rsid w:val="001E2F06"/>
    <w:rsid w:val="001E3DAE"/>
    <w:rsid w:val="001E4073"/>
    <w:rsid w:val="001E67F8"/>
    <w:rsid w:val="001E6C75"/>
    <w:rsid w:val="001E6F06"/>
    <w:rsid w:val="001E7CA4"/>
    <w:rsid w:val="001F1B10"/>
    <w:rsid w:val="001F261E"/>
    <w:rsid w:val="001F2CA8"/>
    <w:rsid w:val="001F3E5D"/>
    <w:rsid w:val="001F5E45"/>
    <w:rsid w:val="001F792D"/>
    <w:rsid w:val="002100AB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37E9D"/>
    <w:rsid w:val="00241903"/>
    <w:rsid w:val="00243820"/>
    <w:rsid w:val="00245472"/>
    <w:rsid w:val="00245EE4"/>
    <w:rsid w:val="0024636C"/>
    <w:rsid w:val="00251719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75D5"/>
    <w:rsid w:val="00277DFE"/>
    <w:rsid w:val="002807C0"/>
    <w:rsid w:val="00281CC7"/>
    <w:rsid w:val="00281D00"/>
    <w:rsid w:val="0028506E"/>
    <w:rsid w:val="00285BD5"/>
    <w:rsid w:val="00290545"/>
    <w:rsid w:val="00290792"/>
    <w:rsid w:val="002913B7"/>
    <w:rsid w:val="0029180A"/>
    <w:rsid w:val="00295330"/>
    <w:rsid w:val="00297147"/>
    <w:rsid w:val="002978B0"/>
    <w:rsid w:val="002A13AB"/>
    <w:rsid w:val="002A4C95"/>
    <w:rsid w:val="002A7012"/>
    <w:rsid w:val="002A7CC1"/>
    <w:rsid w:val="002B01F2"/>
    <w:rsid w:val="002B1693"/>
    <w:rsid w:val="002B5C00"/>
    <w:rsid w:val="002C1739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4C1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3698D"/>
    <w:rsid w:val="003434BD"/>
    <w:rsid w:val="003503A8"/>
    <w:rsid w:val="00353557"/>
    <w:rsid w:val="003546C0"/>
    <w:rsid w:val="0035571D"/>
    <w:rsid w:val="00357E20"/>
    <w:rsid w:val="003639D9"/>
    <w:rsid w:val="003649BD"/>
    <w:rsid w:val="003667B6"/>
    <w:rsid w:val="00366B37"/>
    <w:rsid w:val="00366F92"/>
    <w:rsid w:val="00373740"/>
    <w:rsid w:val="00374AD9"/>
    <w:rsid w:val="00381068"/>
    <w:rsid w:val="003816A8"/>
    <w:rsid w:val="0038347E"/>
    <w:rsid w:val="0038536B"/>
    <w:rsid w:val="00385535"/>
    <w:rsid w:val="00387E19"/>
    <w:rsid w:val="00391AC7"/>
    <w:rsid w:val="00391F6B"/>
    <w:rsid w:val="00396630"/>
    <w:rsid w:val="00397DCF"/>
    <w:rsid w:val="00397F67"/>
    <w:rsid w:val="003A3D75"/>
    <w:rsid w:val="003A4BF0"/>
    <w:rsid w:val="003B11DF"/>
    <w:rsid w:val="003C1FA7"/>
    <w:rsid w:val="003C34BD"/>
    <w:rsid w:val="003C35A7"/>
    <w:rsid w:val="003C6B18"/>
    <w:rsid w:val="003C71E9"/>
    <w:rsid w:val="003C7704"/>
    <w:rsid w:val="003D0132"/>
    <w:rsid w:val="003D01D4"/>
    <w:rsid w:val="003D3366"/>
    <w:rsid w:val="003D5BF0"/>
    <w:rsid w:val="003D6ED3"/>
    <w:rsid w:val="003E0B12"/>
    <w:rsid w:val="003E0F58"/>
    <w:rsid w:val="003E1833"/>
    <w:rsid w:val="003E5556"/>
    <w:rsid w:val="003E6232"/>
    <w:rsid w:val="003E75C6"/>
    <w:rsid w:val="003E767A"/>
    <w:rsid w:val="003F5365"/>
    <w:rsid w:val="00404E0D"/>
    <w:rsid w:val="004109C2"/>
    <w:rsid w:val="00410CD8"/>
    <w:rsid w:val="0041775E"/>
    <w:rsid w:val="00417B9C"/>
    <w:rsid w:val="00417EE6"/>
    <w:rsid w:val="004205C2"/>
    <w:rsid w:val="004256A3"/>
    <w:rsid w:val="00426220"/>
    <w:rsid w:val="00426535"/>
    <w:rsid w:val="00427C44"/>
    <w:rsid w:val="004304E0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90A48"/>
    <w:rsid w:val="00491E8A"/>
    <w:rsid w:val="00492846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E49"/>
    <w:rsid w:val="00500DF3"/>
    <w:rsid w:val="00501CD4"/>
    <w:rsid w:val="00502F09"/>
    <w:rsid w:val="005033AE"/>
    <w:rsid w:val="00505866"/>
    <w:rsid w:val="005058AB"/>
    <w:rsid w:val="00505F3B"/>
    <w:rsid w:val="00505F92"/>
    <w:rsid w:val="00507089"/>
    <w:rsid w:val="00511D50"/>
    <w:rsid w:val="00511FE1"/>
    <w:rsid w:val="0051327A"/>
    <w:rsid w:val="00516228"/>
    <w:rsid w:val="00522505"/>
    <w:rsid w:val="005270FF"/>
    <w:rsid w:val="00540622"/>
    <w:rsid w:val="0054250F"/>
    <w:rsid w:val="005436D7"/>
    <w:rsid w:val="00545EAD"/>
    <w:rsid w:val="00551372"/>
    <w:rsid w:val="005513C3"/>
    <w:rsid w:val="005516F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749D"/>
    <w:rsid w:val="00587676"/>
    <w:rsid w:val="00587933"/>
    <w:rsid w:val="00587F0B"/>
    <w:rsid w:val="005909B6"/>
    <w:rsid w:val="00591D68"/>
    <w:rsid w:val="00595613"/>
    <w:rsid w:val="005A10E3"/>
    <w:rsid w:val="005A1987"/>
    <w:rsid w:val="005A26EE"/>
    <w:rsid w:val="005A5397"/>
    <w:rsid w:val="005A6351"/>
    <w:rsid w:val="005B0224"/>
    <w:rsid w:val="005B13D8"/>
    <w:rsid w:val="005B5358"/>
    <w:rsid w:val="005B6B96"/>
    <w:rsid w:val="005B7BFE"/>
    <w:rsid w:val="005C4FB6"/>
    <w:rsid w:val="005C5DC3"/>
    <w:rsid w:val="005C76C6"/>
    <w:rsid w:val="005C7DAC"/>
    <w:rsid w:val="005D0489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145A"/>
    <w:rsid w:val="00612D9F"/>
    <w:rsid w:val="006131B0"/>
    <w:rsid w:val="00613AC4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84F64"/>
    <w:rsid w:val="0068659C"/>
    <w:rsid w:val="00687664"/>
    <w:rsid w:val="00693C48"/>
    <w:rsid w:val="0069677D"/>
    <w:rsid w:val="006A06F5"/>
    <w:rsid w:val="006A2010"/>
    <w:rsid w:val="006A25B1"/>
    <w:rsid w:val="006A330A"/>
    <w:rsid w:val="006A4F24"/>
    <w:rsid w:val="006B1CDC"/>
    <w:rsid w:val="006C1943"/>
    <w:rsid w:val="006C1E54"/>
    <w:rsid w:val="006C60CA"/>
    <w:rsid w:val="006C63A3"/>
    <w:rsid w:val="006D0091"/>
    <w:rsid w:val="006D0A80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8C3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3F4"/>
    <w:rsid w:val="0078489F"/>
    <w:rsid w:val="0079181C"/>
    <w:rsid w:val="007941F8"/>
    <w:rsid w:val="00794709"/>
    <w:rsid w:val="00796421"/>
    <w:rsid w:val="007968C5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D71C8"/>
    <w:rsid w:val="007E011E"/>
    <w:rsid w:val="007E01CE"/>
    <w:rsid w:val="007E1D3E"/>
    <w:rsid w:val="007E25B2"/>
    <w:rsid w:val="007E2B18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D5E"/>
    <w:rsid w:val="00817220"/>
    <w:rsid w:val="008175FD"/>
    <w:rsid w:val="00820045"/>
    <w:rsid w:val="00824E89"/>
    <w:rsid w:val="00827EF7"/>
    <w:rsid w:val="008339B4"/>
    <w:rsid w:val="00836B1C"/>
    <w:rsid w:val="008370B2"/>
    <w:rsid w:val="00846EF5"/>
    <w:rsid w:val="00847134"/>
    <w:rsid w:val="0085134F"/>
    <w:rsid w:val="0085454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6387"/>
    <w:rsid w:val="008967D4"/>
    <w:rsid w:val="008A0CD8"/>
    <w:rsid w:val="008B22FF"/>
    <w:rsid w:val="008B394D"/>
    <w:rsid w:val="008B3C22"/>
    <w:rsid w:val="008B6673"/>
    <w:rsid w:val="008C215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B5B"/>
    <w:rsid w:val="008F5FC8"/>
    <w:rsid w:val="008F6C43"/>
    <w:rsid w:val="008F776C"/>
    <w:rsid w:val="00902261"/>
    <w:rsid w:val="00904A3C"/>
    <w:rsid w:val="0091155B"/>
    <w:rsid w:val="009117E4"/>
    <w:rsid w:val="00912FFE"/>
    <w:rsid w:val="00913955"/>
    <w:rsid w:val="009141B9"/>
    <w:rsid w:val="0091521C"/>
    <w:rsid w:val="00916158"/>
    <w:rsid w:val="009230D8"/>
    <w:rsid w:val="00923AEB"/>
    <w:rsid w:val="00925DD9"/>
    <w:rsid w:val="00927D19"/>
    <w:rsid w:val="009336E5"/>
    <w:rsid w:val="0093566C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E2B74"/>
    <w:rsid w:val="009E36C4"/>
    <w:rsid w:val="009E5287"/>
    <w:rsid w:val="009F1AE2"/>
    <w:rsid w:val="009F246F"/>
    <w:rsid w:val="009F27A2"/>
    <w:rsid w:val="009F32BF"/>
    <w:rsid w:val="009F432D"/>
    <w:rsid w:val="009F564F"/>
    <w:rsid w:val="009F6DCC"/>
    <w:rsid w:val="00A007E1"/>
    <w:rsid w:val="00A00BA5"/>
    <w:rsid w:val="00A02089"/>
    <w:rsid w:val="00A045B0"/>
    <w:rsid w:val="00A07514"/>
    <w:rsid w:val="00A16FA3"/>
    <w:rsid w:val="00A2235A"/>
    <w:rsid w:val="00A2761B"/>
    <w:rsid w:val="00A35DEB"/>
    <w:rsid w:val="00A3626B"/>
    <w:rsid w:val="00A36E0E"/>
    <w:rsid w:val="00A37797"/>
    <w:rsid w:val="00A413B1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5143"/>
    <w:rsid w:val="00A757A1"/>
    <w:rsid w:val="00A76A35"/>
    <w:rsid w:val="00A772E9"/>
    <w:rsid w:val="00A82AFA"/>
    <w:rsid w:val="00A82E24"/>
    <w:rsid w:val="00A86882"/>
    <w:rsid w:val="00A90A0D"/>
    <w:rsid w:val="00A9240E"/>
    <w:rsid w:val="00A93558"/>
    <w:rsid w:val="00A937E8"/>
    <w:rsid w:val="00A95A13"/>
    <w:rsid w:val="00A96A4C"/>
    <w:rsid w:val="00A976FF"/>
    <w:rsid w:val="00A97F65"/>
    <w:rsid w:val="00AB12EA"/>
    <w:rsid w:val="00AB327D"/>
    <w:rsid w:val="00AB3897"/>
    <w:rsid w:val="00AB7D33"/>
    <w:rsid w:val="00AC00E7"/>
    <w:rsid w:val="00AC0E3C"/>
    <w:rsid w:val="00AC2490"/>
    <w:rsid w:val="00AC2E73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3106"/>
    <w:rsid w:val="00B43E92"/>
    <w:rsid w:val="00B47071"/>
    <w:rsid w:val="00B47727"/>
    <w:rsid w:val="00B5024D"/>
    <w:rsid w:val="00B5165D"/>
    <w:rsid w:val="00B516D2"/>
    <w:rsid w:val="00B528D1"/>
    <w:rsid w:val="00B556F5"/>
    <w:rsid w:val="00B559F8"/>
    <w:rsid w:val="00B571A2"/>
    <w:rsid w:val="00B634AB"/>
    <w:rsid w:val="00B64957"/>
    <w:rsid w:val="00B6691A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005"/>
    <w:rsid w:val="00BC2D94"/>
    <w:rsid w:val="00BC6E1D"/>
    <w:rsid w:val="00BD10AF"/>
    <w:rsid w:val="00BD28E6"/>
    <w:rsid w:val="00BE0700"/>
    <w:rsid w:val="00BE3BE5"/>
    <w:rsid w:val="00BE470E"/>
    <w:rsid w:val="00BE48A6"/>
    <w:rsid w:val="00BE5F04"/>
    <w:rsid w:val="00BF46D8"/>
    <w:rsid w:val="00BF5441"/>
    <w:rsid w:val="00BF639F"/>
    <w:rsid w:val="00BF6990"/>
    <w:rsid w:val="00C01493"/>
    <w:rsid w:val="00C01B52"/>
    <w:rsid w:val="00C03367"/>
    <w:rsid w:val="00C03ECF"/>
    <w:rsid w:val="00C04385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167A1"/>
    <w:rsid w:val="00C205BC"/>
    <w:rsid w:val="00C20744"/>
    <w:rsid w:val="00C23817"/>
    <w:rsid w:val="00C253BB"/>
    <w:rsid w:val="00C263AA"/>
    <w:rsid w:val="00C30018"/>
    <w:rsid w:val="00C325EF"/>
    <w:rsid w:val="00C332AF"/>
    <w:rsid w:val="00C34C68"/>
    <w:rsid w:val="00C363D5"/>
    <w:rsid w:val="00C36ACE"/>
    <w:rsid w:val="00C40A9C"/>
    <w:rsid w:val="00C410AE"/>
    <w:rsid w:val="00C41269"/>
    <w:rsid w:val="00C45B74"/>
    <w:rsid w:val="00C468F1"/>
    <w:rsid w:val="00C52B27"/>
    <w:rsid w:val="00C54F4C"/>
    <w:rsid w:val="00C552FC"/>
    <w:rsid w:val="00C57B4B"/>
    <w:rsid w:val="00C57B9F"/>
    <w:rsid w:val="00C612AD"/>
    <w:rsid w:val="00C618D4"/>
    <w:rsid w:val="00C65B69"/>
    <w:rsid w:val="00C661AD"/>
    <w:rsid w:val="00C670E6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A26A6"/>
    <w:rsid w:val="00CA6A17"/>
    <w:rsid w:val="00CB171E"/>
    <w:rsid w:val="00CB60FA"/>
    <w:rsid w:val="00CB7197"/>
    <w:rsid w:val="00CC355C"/>
    <w:rsid w:val="00CC59B3"/>
    <w:rsid w:val="00CC5CB4"/>
    <w:rsid w:val="00CD195C"/>
    <w:rsid w:val="00CD1A8A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46D8"/>
    <w:rsid w:val="00D15BFA"/>
    <w:rsid w:val="00D20E94"/>
    <w:rsid w:val="00D22AB2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520A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0B9D"/>
    <w:rsid w:val="00D92786"/>
    <w:rsid w:val="00D93916"/>
    <w:rsid w:val="00D97C09"/>
    <w:rsid w:val="00DA0ABE"/>
    <w:rsid w:val="00DA0C93"/>
    <w:rsid w:val="00DA0D63"/>
    <w:rsid w:val="00DA1097"/>
    <w:rsid w:val="00DA579E"/>
    <w:rsid w:val="00DA77D9"/>
    <w:rsid w:val="00DB075F"/>
    <w:rsid w:val="00DB3BB5"/>
    <w:rsid w:val="00DB5CF7"/>
    <w:rsid w:val="00DB79C0"/>
    <w:rsid w:val="00DC0313"/>
    <w:rsid w:val="00DC066D"/>
    <w:rsid w:val="00DC7E0E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2260"/>
    <w:rsid w:val="00E244E0"/>
    <w:rsid w:val="00E25935"/>
    <w:rsid w:val="00E2729C"/>
    <w:rsid w:val="00E31002"/>
    <w:rsid w:val="00E32B44"/>
    <w:rsid w:val="00E347F6"/>
    <w:rsid w:val="00E35646"/>
    <w:rsid w:val="00E4001A"/>
    <w:rsid w:val="00E4048F"/>
    <w:rsid w:val="00E40730"/>
    <w:rsid w:val="00E4254E"/>
    <w:rsid w:val="00E43155"/>
    <w:rsid w:val="00E47610"/>
    <w:rsid w:val="00E50027"/>
    <w:rsid w:val="00E51113"/>
    <w:rsid w:val="00E52262"/>
    <w:rsid w:val="00E532FF"/>
    <w:rsid w:val="00E60182"/>
    <w:rsid w:val="00E6170D"/>
    <w:rsid w:val="00E6466C"/>
    <w:rsid w:val="00E65F6D"/>
    <w:rsid w:val="00E71E8A"/>
    <w:rsid w:val="00E720A8"/>
    <w:rsid w:val="00E725E4"/>
    <w:rsid w:val="00E75327"/>
    <w:rsid w:val="00E83C69"/>
    <w:rsid w:val="00E84E58"/>
    <w:rsid w:val="00E8554F"/>
    <w:rsid w:val="00E86710"/>
    <w:rsid w:val="00E86805"/>
    <w:rsid w:val="00E86966"/>
    <w:rsid w:val="00E94BFA"/>
    <w:rsid w:val="00E95418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2B5C"/>
    <w:rsid w:val="00EF3B11"/>
    <w:rsid w:val="00F0166D"/>
    <w:rsid w:val="00F02F2F"/>
    <w:rsid w:val="00F03B55"/>
    <w:rsid w:val="00F05EAD"/>
    <w:rsid w:val="00F07918"/>
    <w:rsid w:val="00F11041"/>
    <w:rsid w:val="00F12910"/>
    <w:rsid w:val="00F14F69"/>
    <w:rsid w:val="00F2547D"/>
    <w:rsid w:val="00F26104"/>
    <w:rsid w:val="00F2716B"/>
    <w:rsid w:val="00F307FA"/>
    <w:rsid w:val="00F32041"/>
    <w:rsid w:val="00F33C81"/>
    <w:rsid w:val="00F36112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B14B5"/>
    <w:rsid w:val="00FB46F2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2B71D2E"/>
  <w15:docId w15:val="{82C12900-A097-3D44-9FCE-3B4ECEDA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C45B7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45B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320F-EDAE-4FC4-B41E-0A1B7318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5</TotalTime>
  <Pages>2</Pages>
  <Words>562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BELONI BRUNORO</cp:lastModifiedBy>
  <cp:revision>4</cp:revision>
  <cp:lastPrinted>2023-08-31T15:50:00Z</cp:lastPrinted>
  <dcterms:created xsi:type="dcterms:W3CDTF">2023-08-31T15:45:00Z</dcterms:created>
  <dcterms:modified xsi:type="dcterms:W3CDTF">2023-08-31T15:51:00Z</dcterms:modified>
</cp:coreProperties>
</file>