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0EA1" w14:textId="5B9529CA" w:rsidR="00687664" w:rsidRPr="000E5003" w:rsidRDefault="00E52262" w:rsidP="000E5003">
      <w:pPr>
        <w:ind w:left="3402"/>
        <w:rPr>
          <w:rFonts w:eastAsia="Arial Unicode MS"/>
          <w:b/>
        </w:rPr>
      </w:pPr>
      <w:r w:rsidRPr="000E5003">
        <w:rPr>
          <w:rFonts w:eastAsia="Arial Unicode MS"/>
          <w:b/>
        </w:rPr>
        <w:t>P</w:t>
      </w:r>
      <w:r w:rsidR="00687664" w:rsidRPr="000E5003">
        <w:rPr>
          <w:rFonts w:eastAsia="Arial Unicode MS"/>
          <w:b/>
        </w:rPr>
        <w:t xml:space="preserve">ROJETO </w:t>
      </w:r>
      <w:r w:rsidR="001E67F8" w:rsidRPr="000E5003">
        <w:rPr>
          <w:rFonts w:eastAsia="Arial Unicode MS"/>
          <w:b/>
        </w:rPr>
        <w:t xml:space="preserve">DE </w:t>
      </w:r>
      <w:r w:rsidR="00687664" w:rsidRPr="000E5003">
        <w:rPr>
          <w:rFonts w:eastAsia="Arial Unicode MS"/>
          <w:b/>
        </w:rPr>
        <w:t>LEI N</w:t>
      </w:r>
      <w:r w:rsidR="000E5003" w:rsidRPr="000E5003">
        <w:rPr>
          <w:rFonts w:eastAsia="Arial Unicode MS"/>
          <w:b/>
        </w:rPr>
        <w:t>º</w:t>
      </w:r>
      <w:r w:rsidR="00373388">
        <w:rPr>
          <w:rFonts w:eastAsia="Arial Unicode MS"/>
          <w:b/>
        </w:rPr>
        <w:t xml:space="preserve"> 70/2024</w:t>
      </w:r>
    </w:p>
    <w:p w14:paraId="2DAB1C18" w14:textId="77777777" w:rsidR="00687664" w:rsidRPr="000E5003" w:rsidRDefault="00687664" w:rsidP="000E5003">
      <w:pPr>
        <w:ind w:left="3402"/>
        <w:rPr>
          <w:rFonts w:eastAsia="Arial Unicode MS"/>
          <w:b/>
        </w:rPr>
      </w:pPr>
    </w:p>
    <w:p w14:paraId="186183E3" w14:textId="77777777" w:rsidR="000E5003" w:rsidRPr="000E5003" w:rsidRDefault="000E5003" w:rsidP="000E5003">
      <w:pPr>
        <w:ind w:left="3402"/>
        <w:rPr>
          <w:rFonts w:eastAsia="Arial Unicode MS"/>
          <w:b/>
        </w:rPr>
      </w:pPr>
    </w:p>
    <w:p w14:paraId="700D53A9" w14:textId="75AD2C35" w:rsidR="00687664" w:rsidRPr="009A4F6F" w:rsidRDefault="009A4F6F" w:rsidP="000E5003">
      <w:pPr>
        <w:ind w:left="3402"/>
        <w:rPr>
          <w:rFonts w:eastAsia="Arial Unicode MS"/>
          <w:bCs/>
        </w:rPr>
      </w:pPr>
      <w:r w:rsidRPr="009A4F6F">
        <w:rPr>
          <w:rFonts w:eastAsia="Arial Unicode MS"/>
          <w:bCs/>
        </w:rPr>
        <w:t>Data: 10 de junho de 2024</w:t>
      </w:r>
    </w:p>
    <w:p w14:paraId="4A4F5D13" w14:textId="77777777" w:rsidR="00687664" w:rsidRPr="000E5003" w:rsidRDefault="00687664" w:rsidP="000E5003">
      <w:pPr>
        <w:ind w:left="3402"/>
        <w:rPr>
          <w:rFonts w:eastAsia="Arial Unicode MS"/>
        </w:rPr>
      </w:pPr>
    </w:p>
    <w:p w14:paraId="61B28448" w14:textId="77777777" w:rsidR="000E5003" w:rsidRPr="000E5003" w:rsidRDefault="000E5003" w:rsidP="000E5003">
      <w:pPr>
        <w:ind w:left="3402"/>
        <w:jc w:val="both"/>
        <w:rPr>
          <w:rFonts w:eastAsia="Arial Unicode MS"/>
        </w:rPr>
      </w:pPr>
    </w:p>
    <w:p w14:paraId="1889AAF4" w14:textId="77777777" w:rsidR="00687664" w:rsidRPr="000E5003" w:rsidRDefault="00C86CCC" w:rsidP="000E5003">
      <w:pPr>
        <w:ind w:left="3402"/>
        <w:jc w:val="both"/>
        <w:rPr>
          <w:rFonts w:eastAsia="Arial Unicode MS"/>
        </w:rPr>
      </w:pPr>
      <w:r w:rsidRPr="000E5003">
        <w:rPr>
          <w:rFonts w:eastAsia="Arial Unicode MS"/>
        </w:rPr>
        <w:t xml:space="preserve">Autoriza a abertura de Crédito Adicional Suplementar destinado </w:t>
      </w:r>
      <w:r w:rsidR="006B3681" w:rsidRPr="000E5003">
        <w:rPr>
          <w:rFonts w:eastAsia="Arial Unicode MS"/>
        </w:rPr>
        <w:t xml:space="preserve">a </w:t>
      </w:r>
      <w:r w:rsidR="0057727A" w:rsidRPr="000E5003">
        <w:rPr>
          <w:rFonts w:eastAsia="Arial Unicode MS"/>
        </w:rPr>
        <w:t>suplementação</w:t>
      </w:r>
      <w:r w:rsidR="0052169B" w:rsidRPr="000E5003">
        <w:rPr>
          <w:rFonts w:eastAsia="Arial Unicode MS"/>
        </w:rPr>
        <w:t xml:space="preserve"> de dotações </w:t>
      </w:r>
      <w:proofErr w:type="spellStart"/>
      <w:r w:rsidR="00FC6817" w:rsidRPr="000E5003">
        <w:rPr>
          <w:rFonts w:eastAsia="Arial Unicode MS"/>
        </w:rPr>
        <w:t>d</w:t>
      </w:r>
      <w:r w:rsidR="0057727A" w:rsidRPr="000E5003">
        <w:rPr>
          <w:rFonts w:eastAsia="Arial Unicode MS"/>
        </w:rPr>
        <w:t>à</w:t>
      </w:r>
      <w:proofErr w:type="spellEnd"/>
      <w:r w:rsidR="0057727A" w:rsidRPr="000E5003">
        <w:rPr>
          <w:rFonts w:eastAsia="Arial Unicode MS"/>
        </w:rPr>
        <w:t xml:space="preserve"> Secretaria </w:t>
      </w:r>
      <w:r w:rsidR="0057727A" w:rsidRPr="000E5003">
        <w:t xml:space="preserve">Municipal de Cultura, Turismo e Juventude – SEMCULTJ </w:t>
      </w:r>
      <w:r w:rsidR="00687664" w:rsidRPr="000E5003">
        <w:rPr>
          <w:rFonts w:eastAsia="Arial Unicode MS"/>
        </w:rPr>
        <w:t>e dá outras providências.</w:t>
      </w:r>
    </w:p>
    <w:p w14:paraId="74702296" w14:textId="77777777" w:rsidR="00687664" w:rsidRPr="000E5003" w:rsidRDefault="00687664" w:rsidP="000E5003">
      <w:pPr>
        <w:jc w:val="both"/>
        <w:rPr>
          <w:rFonts w:eastAsia="Arial Unicode MS"/>
        </w:rPr>
      </w:pPr>
    </w:p>
    <w:p w14:paraId="0CEBCD6E" w14:textId="77777777" w:rsidR="00687664" w:rsidRPr="000E5003" w:rsidRDefault="00687664" w:rsidP="000E5003">
      <w:pPr>
        <w:jc w:val="both"/>
        <w:rPr>
          <w:rFonts w:eastAsia="Arial Unicode MS"/>
        </w:rPr>
      </w:pPr>
    </w:p>
    <w:p w14:paraId="4D34AF08" w14:textId="77777777" w:rsidR="00687664" w:rsidRPr="000E5003" w:rsidRDefault="00687664" w:rsidP="000E5003">
      <w:pPr>
        <w:ind w:firstLine="1418"/>
        <w:jc w:val="both"/>
      </w:pPr>
      <w:r w:rsidRPr="000E5003">
        <w:t xml:space="preserve">Ari </w:t>
      </w:r>
      <w:proofErr w:type="spellStart"/>
      <w:r w:rsidRPr="000E5003">
        <w:t>Gené</w:t>
      </w:r>
      <w:r w:rsidR="00896387" w:rsidRPr="000E5003">
        <w:t>z</w:t>
      </w:r>
      <w:r w:rsidRPr="000E5003">
        <w:t>io</w:t>
      </w:r>
      <w:proofErr w:type="spellEnd"/>
      <w:r w:rsidRPr="000E5003">
        <w:t xml:space="preserve"> Lafin, Prefeito Municipal de Sorriso, Estado de Mato Grosso, encaminha para deliberação na Câmara Municipal de Sorriso, o seguinte projeto de lei:</w:t>
      </w:r>
    </w:p>
    <w:p w14:paraId="792B96FA" w14:textId="77777777" w:rsidR="007158CB" w:rsidRPr="000E5003" w:rsidRDefault="007158CB" w:rsidP="000E5003"/>
    <w:p w14:paraId="184BE331" w14:textId="77777777" w:rsidR="007158CB" w:rsidRPr="000E5003" w:rsidRDefault="007158CB" w:rsidP="000E5003"/>
    <w:p w14:paraId="325797B5" w14:textId="77777777" w:rsidR="00297545" w:rsidRPr="000E5003" w:rsidRDefault="00281CC7" w:rsidP="000E5003">
      <w:pPr>
        <w:ind w:firstLine="1418"/>
        <w:jc w:val="both"/>
        <w:rPr>
          <w:rFonts w:eastAsia="Arial Unicode MS"/>
        </w:rPr>
      </w:pPr>
      <w:r w:rsidRPr="00AF207F">
        <w:rPr>
          <w:rFonts w:eastAsia="Arial Unicode MS"/>
          <w:b/>
        </w:rPr>
        <w:t>Art. 1º</w:t>
      </w:r>
      <w:r w:rsidRPr="000E5003">
        <w:rPr>
          <w:rFonts w:eastAsia="Arial Unicode MS"/>
        </w:rPr>
        <w:t xml:space="preserve"> Fica o </w:t>
      </w:r>
      <w:r w:rsidR="005D786F" w:rsidRPr="000E5003">
        <w:rPr>
          <w:rFonts w:eastAsia="Arial Unicode MS"/>
        </w:rPr>
        <w:t>P</w:t>
      </w:r>
      <w:r w:rsidRPr="000E5003">
        <w:rPr>
          <w:rFonts w:eastAsia="Arial Unicode MS"/>
        </w:rPr>
        <w:t xml:space="preserve">oder </w:t>
      </w:r>
      <w:r w:rsidR="005D786F" w:rsidRPr="000E5003">
        <w:rPr>
          <w:rFonts w:eastAsia="Arial Unicode MS"/>
        </w:rPr>
        <w:t>E</w:t>
      </w:r>
      <w:r w:rsidRPr="000E5003">
        <w:rPr>
          <w:rFonts w:eastAsia="Arial Unicode MS"/>
        </w:rPr>
        <w:t xml:space="preserve">xecutivo autorizado </w:t>
      </w:r>
      <w:r w:rsidR="00FC2EA8" w:rsidRPr="000E5003">
        <w:rPr>
          <w:rFonts w:eastAsia="Arial Unicode MS"/>
        </w:rPr>
        <w:t xml:space="preserve">a abrir Crédito Adicional </w:t>
      </w:r>
      <w:r w:rsidR="004B3457" w:rsidRPr="000E5003">
        <w:rPr>
          <w:rFonts w:eastAsia="Arial Unicode MS"/>
        </w:rPr>
        <w:t xml:space="preserve">Suplementar </w:t>
      </w:r>
      <w:r w:rsidR="00FC2EA8" w:rsidRPr="000E5003">
        <w:rPr>
          <w:rFonts w:eastAsia="Arial Unicode MS"/>
        </w:rPr>
        <w:t xml:space="preserve">destinado </w:t>
      </w:r>
      <w:r w:rsidR="00C86CCC" w:rsidRPr="000E5003">
        <w:rPr>
          <w:rFonts w:eastAsia="Arial Unicode MS"/>
        </w:rPr>
        <w:t xml:space="preserve">a </w:t>
      </w:r>
      <w:r w:rsidR="0052169B" w:rsidRPr="000E5003">
        <w:rPr>
          <w:rFonts w:eastAsia="Arial Unicode MS"/>
        </w:rPr>
        <w:t>reforço de dotações</w:t>
      </w:r>
      <w:r w:rsidR="0046577D" w:rsidRPr="000E5003">
        <w:rPr>
          <w:rFonts w:eastAsia="Arial Unicode MS"/>
        </w:rPr>
        <w:t xml:space="preserve"> constantes na Lei A</w:t>
      </w:r>
      <w:r w:rsidR="00297545" w:rsidRPr="000E5003">
        <w:rPr>
          <w:rFonts w:eastAsia="Arial Unicode MS"/>
        </w:rPr>
        <w:t>nual para 202</w:t>
      </w:r>
      <w:r w:rsidR="0046577D" w:rsidRPr="000E5003">
        <w:rPr>
          <w:rFonts w:eastAsia="Arial Unicode MS"/>
        </w:rPr>
        <w:t>4</w:t>
      </w:r>
      <w:r w:rsidR="00297545" w:rsidRPr="000E5003">
        <w:rPr>
          <w:rFonts w:eastAsia="Arial Unicode MS"/>
        </w:rPr>
        <w:t xml:space="preserve">, nos termos do artigo </w:t>
      </w:r>
      <w:r w:rsidR="00297545" w:rsidRPr="000E5003">
        <w:t>41, inciso II da Lei 4.320/64,</w:t>
      </w:r>
      <w:r w:rsidR="00297545" w:rsidRPr="000E5003">
        <w:rPr>
          <w:rFonts w:eastAsia="Arial Unicode MS"/>
        </w:rPr>
        <w:t xml:space="preserve"> no valor de até R$ </w:t>
      </w:r>
      <w:r w:rsidR="0046577D" w:rsidRPr="000E5003">
        <w:rPr>
          <w:rFonts w:eastAsia="Arial Unicode MS"/>
        </w:rPr>
        <w:t xml:space="preserve">400.000,00 </w:t>
      </w:r>
      <w:r w:rsidR="0009264E" w:rsidRPr="000E5003">
        <w:t>(quatrocentos</w:t>
      </w:r>
      <w:r w:rsidR="0046577D" w:rsidRPr="000E5003">
        <w:t xml:space="preserve"> </w:t>
      </w:r>
      <w:r w:rsidR="00297545" w:rsidRPr="000E5003">
        <w:t>mil reais)</w:t>
      </w:r>
      <w:r w:rsidR="00297545" w:rsidRPr="000E5003">
        <w:rPr>
          <w:rFonts w:eastAsia="Arial Unicode MS"/>
        </w:rPr>
        <w:t>, para atender as seguintes dotações orçamentárias dispostas no orçamento vigente:</w:t>
      </w:r>
    </w:p>
    <w:p w14:paraId="6563CA7A" w14:textId="77777777" w:rsidR="00C37B14" w:rsidRPr="000E5003" w:rsidRDefault="00C37B14" w:rsidP="000E5003">
      <w:pPr>
        <w:jc w:val="both"/>
        <w:rPr>
          <w:rFonts w:eastAsia="Arial Unicode M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57727A" w:rsidRPr="000E5003" w14:paraId="1370D8FB" w14:textId="77777777" w:rsidTr="00F409B4">
        <w:tc>
          <w:tcPr>
            <w:tcW w:w="9204" w:type="dxa"/>
          </w:tcPr>
          <w:p w14:paraId="405B8E5A" w14:textId="77777777" w:rsidR="0057727A" w:rsidRPr="000E5003" w:rsidRDefault="00FB2DF8" w:rsidP="000E5003">
            <w:pPr>
              <w:jc w:val="both"/>
              <w:rPr>
                <w:rFonts w:eastAsia="Arial Unicode MS"/>
              </w:rPr>
            </w:pPr>
            <w:r w:rsidRPr="000E5003">
              <w:rPr>
                <w:rFonts w:eastAsia="Arial Unicode MS"/>
              </w:rPr>
              <w:t xml:space="preserve">22 - </w:t>
            </w:r>
            <w:r w:rsidR="0057727A" w:rsidRPr="000E5003">
              <w:rPr>
                <w:rFonts w:eastAsia="Arial Unicode MS"/>
              </w:rPr>
              <w:t>Secretaria Municipal de Cultura, Turismo e Juventude – SEMCULTJ</w:t>
            </w:r>
          </w:p>
        </w:tc>
      </w:tr>
      <w:tr w:rsidR="0057727A" w:rsidRPr="000E5003" w14:paraId="318C73FA" w14:textId="77777777" w:rsidTr="00F409B4">
        <w:tc>
          <w:tcPr>
            <w:tcW w:w="9204" w:type="dxa"/>
          </w:tcPr>
          <w:p w14:paraId="6B40D731" w14:textId="77777777" w:rsidR="0057727A" w:rsidRPr="000E5003" w:rsidRDefault="00F409B4" w:rsidP="000E5003">
            <w:pPr>
              <w:jc w:val="both"/>
              <w:rPr>
                <w:rFonts w:eastAsia="Arial Unicode MS"/>
              </w:rPr>
            </w:pPr>
            <w:r w:rsidRPr="000E5003">
              <w:rPr>
                <w:rFonts w:eastAsia="Arial Unicode MS"/>
              </w:rPr>
              <w:t>22.002</w:t>
            </w:r>
            <w:r w:rsidR="00C37B14" w:rsidRPr="000E5003">
              <w:rPr>
                <w:rFonts w:eastAsia="Arial Unicode MS"/>
              </w:rPr>
              <w:t>.13.392.0020.2.143</w:t>
            </w:r>
            <w:r w:rsidR="00FB2DF8" w:rsidRPr="000E5003">
              <w:rPr>
                <w:rFonts w:eastAsia="Arial Unicode MS"/>
              </w:rPr>
              <w:t>- Manutenção de Ativ. d</w:t>
            </w:r>
            <w:r w:rsidR="00C37B14" w:rsidRPr="000E5003">
              <w:rPr>
                <w:rFonts w:eastAsia="Arial Unicode MS"/>
              </w:rPr>
              <w:t>o Fundo</w:t>
            </w:r>
            <w:r w:rsidR="00FB2DF8" w:rsidRPr="000E5003">
              <w:rPr>
                <w:rFonts w:eastAsia="Arial Unicode MS"/>
              </w:rPr>
              <w:t xml:space="preserve"> Municipal d</w:t>
            </w:r>
            <w:r w:rsidR="0057727A" w:rsidRPr="000E5003">
              <w:rPr>
                <w:rFonts w:eastAsia="Arial Unicode MS"/>
              </w:rPr>
              <w:t xml:space="preserve">e </w:t>
            </w:r>
            <w:r w:rsidR="00C37B14" w:rsidRPr="000E5003">
              <w:rPr>
                <w:rFonts w:eastAsia="Arial Unicode MS"/>
              </w:rPr>
              <w:t>Cultura</w:t>
            </w:r>
          </w:p>
        </w:tc>
      </w:tr>
      <w:tr w:rsidR="00C37B14" w:rsidRPr="000E5003" w14:paraId="5A54F63D" w14:textId="77777777" w:rsidTr="00F409B4">
        <w:tc>
          <w:tcPr>
            <w:tcW w:w="9204" w:type="dxa"/>
          </w:tcPr>
          <w:p w14:paraId="744A1D5A" w14:textId="77777777" w:rsidR="00C37B14" w:rsidRPr="000E5003" w:rsidRDefault="00C37B14" w:rsidP="000E5003">
            <w:pPr>
              <w:jc w:val="both"/>
              <w:rPr>
                <w:rFonts w:eastAsia="Arial Unicode MS"/>
              </w:rPr>
            </w:pPr>
            <w:r w:rsidRPr="000E5003">
              <w:rPr>
                <w:rFonts w:eastAsia="Arial Unicode MS"/>
              </w:rPr>
              <w:t>337041.00 (993) – Contribuições...............................................................................150.000,00</w:t>
            </w:r>
          </w:p>
        </w:tc>
      </w:tr>
      <w:tr w:rsidR="00C37B14" w:rsidRPr="000E5003" w14:paraId="6514490D" w14:textId="77777777" w:rsidTr="00F409B4">
        <w:tc>
          <w:tcPr>
            <w:tcW w:w="9204" w:type="dxa"/>
          </w:tcPr>
          <w:p w14:paraId="08775569" w14:textId="77777777" w:rsidR="00C37B14" w:rsidRPr="000E5003" w:rsidRDefault="00C37B14" w:rsidP="000E5003">
            <w:pPr>
              <w:jc w:val="both"/>
              <w:rPr>
                <w:rFonts w:eastAsia="Arial Unicode MS"/>
              </w:rPr>
            </w:pPr>
            <w:r w:rsidRPr="000E5003">
              <w:rPr>
                <w:rFonts w:eastAsia="Arial Unicode MS"/>
              </w:rPr>
              <w:t>339039.00 (997) – Outros Serviços de Terceiros Pessoa Jurídica...............................250.000,00</w:t>
            </w:r>
          </w:p>
        </w:tc>
      </w:tr>
      <w:tr w:rsidR="00C37B14" w:rsidRPr="000E5003" w14:paraId="722675C1" w14:textId="77777777" w:rsidTr="000E5003">
        <w:trPr>
          <w:trHeight w:val="485"/>
        </w:trPr>
        <w:tc>
          <w:tcPr>
            <w:tcW w:w="9204" w:type="dxa"/>
          </w:tcPr>
          <w:p w14:paraId="5643627F" w14:textId="77777777" w:rsidR="00C37B14" w:rsidRPr="000E5003" w:rsidRDefault="00F409B4" w:rsidP="000E5003">
            <w:pPr>
              <w:ind w:firstLine="2588"/>
              <w:rPr>
                <w:rFonts w:eastAsia="Arial Unicode MS"/>
                <w:b/>
              </w:rPr>
            </w:pPr>
            <w:r w:rsidRPr="000E5003">
              <w:rPr>
                <w:rFonts w:eastAsia="Arial Unicode MS"/>
                <w:b/>
              </w:rPr>
              <w:t>Total.................................................................................400.000,00</w:t>
            </w:r>
          </w:p>
        </w:tc>
      </w:tr>
    </w:tbl>
    <w:p w14:paraId="4880623A" w14:textId="77777777" w:rsidR="000E5003" w:rsidRDefault="000E5003" w:rsidP="000E5003">
      <w:pPr>
        <w:rPr>
          <w:rFonts w:eastAsia="Arial Unicode MS"/>
        </w:rPr>
      </w:pPr>
    </w:p>
    <w:p w14:paraId="00452151" w14:textId="77777777" w:rsidR="00417EE6" w:rsidRPr="000E5003" w:rsidRDefault="00687664" w:rsidP="000E5003">
      <w:pPr>
        <w:ind w:firstLine="1418"/>
        <w:jc w:val="both"/>
        <w:rPr>
          <w:rFonts w:eastAsia="Arial Unicode MS"/>
        </w:rPr>
      </w:pPr>
      <w:r w:rsidRPr="00AF207F">
        <w:rPr>
          <w:rFonts w:eastAsia="Arial Unicode MS"/>
          <w:b/>
        </w:rPr>
        <w:t xml:space="preserve">Art. </w:t>
      </w:r>
      <w:r w:rsidR="00FC2EA8" w:rsidRPr="00AF207F">
        <w:rPr>
          <w:rFonts w:eastAsia="Arial Unicode MS"/>
          <w:b/>
        </w:rPr>
        <w:t>2</w:t>
      </w:r>
      <w:r w:rsidRPr="00AF207F">
        <w:rPr>
          <w:rFonts w:eastAsia="Arial Unicode MS"/>
          <w:b/>
        </w:rPr>
        <w:t>º</w:t>
      </w:r>
      <w:r w:rsidRPr="000E5003">
        <w:rPr>
          <w:rFonts w:eastAsia="Arial Unicode MS"/>
        </w:rPr>
        <w:t xml:space="preserve"> Para fazer face ao Crédito autorizado no Artigo anterior desta Lei serão utilizados os recursos provenientes </w:t>
      </w:r>
      <w:r w:rsidR="00041A95" w:rsidRPr="000E5003">
        <w:rPr>
          <w:rFonts w:eastAsia="Arial Unicode MS"/>
        </w:rPr>
        <w:t xml:space="preserve">de </w:t>
      </w:r>
      <w:r w:rsidR="00D22AB2" w:rsidRPr="000E5003">
        <w:rPr>
          <w:rFonts w:eastAsia="Arial Unicode MS"/>
        </w:rPr>
        <w:t xml:space="preserve">anulação </w:t>
      </w:r>
      <w:r w:rsidR="00417EE6" w:rsidRPr="000E5003">
        <w:rPr>
          <w:rFonts w:eastAsia="Arial Unicode MS"/>
        </w:rPr>
        <w:t xml:space="preserve">de dotação prevista na lei orçamentaria atual, </w:t>
      </w:r>
      <w:r w:rsidR="00E52262" w:rsidRPr="000E5003">
        <w:rPr>
          <w:rFonts w:eastAsia="Arial Unicode MS"/>
        </w:rPr>
        <w:t>nos termos do artigo 43, § 1º, inciso I</w:t>
      </w:r>
      <w:r w:rsidR="00417EE6" w:rsidRPr="000E5003">
        <w:rPr>
          <w:rFonts w:eastAsia="Arial Unicode MS"/>
        </w:rPr>
        <w:t>I</w:t>
      </w:r>
      <w:r w:rsidR="00E52262" w:rsidRPr="000E5003">
        <w:rPr>
          <w:rFonts w:eastAsia="Arial Unicode MS"/>
        </w:rPr>
        <w:t>I da Lei 4.320/64</w:t>
      </w:r>
      <w:r w:rsidR="00417EE6" w:rsidRPr="000E5003">
        <w:rPr>
          <w:rFonts w:eastAsia="Arial Unicode MS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297545" w:rsidRPr="000E5003" w14:paraId="161900E2" w14:textId="77777777" w:rsidTr="00FB2DF8">
        <w:tc>
          <w:tcPr>
            <w:tcW w:w="9204" w:type="dxa"/>
          </w:tcPr>
          <w:p w14:paraId="771BD685" w14:textId="77777777" w:rsidR="00AF207F" w:rsidRDefault="00AF207F" w:rsidP="000E5003">
            <w:pPr>
              <w:jc w:val="both"/>
              <w:rPr>
                <w:rFonts w:eastAsia="Arial Unicode MS"/>
              </w:rPr>
            </w:pPr>
          </w:p>
          <w:p w14:paraId="0201B212" w14:textId="77777777" w:rsidR="00297545" w:rsidRPr="000E5003" w:rsidRDefault="00F409B4" w:rsidP="00AF207F">
            <w:pPr>
              <w:jc w:val="both"/>
              <w:rPr>
                <w:rFonts w:eastAsia="Arial Unicode MS"/>
              </w:rPr>
            </w:pPr>
            <w:r w:rsidRPr="000E5003">
              <w:rPr>
                <w:rFonts w:eastAsia="Arial Unicode MS"/>
              </w:rPr>
              <w:t>01 – C</w:t>
            </w:r>
            <w:r w:rsidR="00AF207F">
              <w:rPr>
                <w:rFonts w:eastAsia="Arial Unicode MS"/>
              </w:rPr>
              <w:t>Â</w:t>
            </w:r>
            <w:r w:rsidRPr="000E5003">
              <w:rPr>
                <w:rFonts w:eastAsia="Arial Unicode MS"/>
              </w:rPr>
              <w:t>MARA MUNICIPAL</w:t>
            </w:r>
          </w:p>
        </w:tc>
      </w:tr>
      <w:tr w:rsidR="001324D5" w:rsidRPr="000E5003" w14:paraId="33C19D1B" w14:textId="77777777" w:rsidTr="000E5003">
        <w:trPr>
          <w:trHeight w:val="289"/>
        </w:trPr>
        <w:tc>
          <w:tcPr>
            <w:tcW w:w="9204" w:type="dxa"/>
          </w:tcPr>
          <w:p w14:paraId="58439540" w14:textId="77777777" w:rsidR="001324D5" w:rsidRPr="000E5003" w:rsidRDefault="001324D5" w:rsidP="000E5003">
            <w:pPr>
              <w:jc w:val="both"/>
              <w:rPr>
                <w:rFonts w:eastAsia="Arial Unicode MS"/>
              </w:rPr>
            </w:pPr>
            <w:r w:rsidRPr="000E5003">
              <w:rPr>
                <w:rFonts w:eastAsia="Arial Unicode MS"/>
              </w:rPr>
              <w:t xml:space="preserve">01.001.01.122.0001.1001- Ampliação e </w:t>
            </w:r>
            <w:proofErr w:type="spellStart"/>
            <w:r w:rsidRPr="000E5003">
              <w:rPr>
                <w:rFonts w:eastAsia="Arial Unicode MS"/>
              </w:rPr>
              <w:t>Reestr</w:t>
            </w:r>
            <w:proofErr w:type="spellEnd"/>
            <w:r w:rsidRPr="000E5003">
              <w:rPr>
                <w:rFonts w:eastAsia="Arial Unicode MS"/>
              </w:rPr>
              <w:t xml:space="preserve">. </w:t>
            </w:r>
            <w:r w:rsidR="00FB2DF8" w:rsidRPr="000E5003">
              <w:rPr>
                <w:rFonts w:eastAsia="Arial Unicode MS"/>
              </w:rPr>
              <w:t>d</w:t>
            </w:r>
            <w:r w:rsidRPr="000E5003">
              <w:rPr>
                <w:rFonts w:eastAsia="Arial Unicode MS"/>
              </w:rPr>
              <w:t xml:space="preserve">o </w:t>
            </w:r>
            <w:r w:rsidR="00FB2DF8" w:rsidRPr="000E5003">
              <w:rPr>
                <w:rFonts w:eastAsia="Arial Unicode MS"/>
              </w:rPr>
              <w:t>Prédio da Câmara Municipal</w:t>
            </w:r>
          </w:p>
        </w:tc>
      </w:tr>
      <w:tr w:rsidR="001324D5" w:rsidRPr="000E5003" w14:paraId="264309DD" w14:textId="77777777" w:rsidTr="00AF207F">
        <w:trPr>
          <w:trHeight w:val="170"/>
        </w:trPr>
        <w:tc>
          <w:tcPr>
            <w:tcW w:w="9204" w:type="dxa"/>
          </w:tcPr>
          <w:p w14:paraId="25B4DB05" w14:textId="77777777" w:rsidR="001324D5" w:rsidRPr="000E5003" w:rsidRDefault="001324D5" w:rsidP="00AF207F">
            <w:pPr>
              <w:jc w:val="both"/>
              <w:rPr>
                <w:rFonts w:eastAsia="Arial Unicode MS"/>
              </w:rPr>
            </w:pPr>
            <w:r w:rsidRPr="000E5003">
              <w:rPr>
                <w:rFonts w:eastAsia="Arial Unicode MS"/>
              </w:rPr>
              <w:t>449051.00 (10) – Obras e Instalações.........................................................................400.000,00</w:t>
            </w:r>
          </w:p>
        </w:tc>
      </w:tr>
      <w:tr w:rsidR="001324D5" w:rsidRPr="000E5003" w14:paraId="07DF7FB9" w14:textId="77777777" w:rsidTr="006D672E">
        <w:tc>
          <w:tcPr>
            <w:tcW w:w="9204" w:type="dxa"/>
          </w:tcPr>
          <w:p w14:paraId="74DE1BDA" w14:textId="77777777" w:rsidR="001324D5" w:rsidRPr="00AF207F" w:rsidRDefault="00AF207F" w:rsidP="00AF207F">
            <w:pPr>
              <w:ind w:firstLine="1879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         </w:t>
            </w:r>
            <w:r w:rsidR="001324D5" w:rsidRPr="00AF207F">
              <w:rPr>
                <w:rFonts w:eastAsia="Arial Unicode MS"/>
                <w:b/>
              </w:rPr>
              <w:t>Total.................................................................................400.000,00</w:t>
            </w:r>
          </w:p>
        </w:tc>
      </w:tr>
    </w:tbl>
    <w:p w14:paraId="243383B2" w14:textId="77777777" w:rsidR="00AF207F" w:rsidRDefault="004B3457" w:rsidP="00AF207F">
      <w:pPr>
        <w:ind w:firstLine="1418"/>
      </w:pPr>
      <w:r w:rsidRPr="000E5003">
        <w:t xml:space="preserve">                        </w:t>
      </w:r>
    </w:p>
    <w:p w14:paraId="675012F0" w14:textId="77777777" w:rsidR="00687664" w:rsidRPr="000E5003" w:rsidRDefault="00687664" w:rsidP="00AF207F">
      <w:pPr>
        <w:ind w:firstLine="1418"/>
        <w:rPr>
          <w:rFonts w:eastAsia="Arial Unicode MS"/>
        </w:rPr>
      </w:pPr>
      <w:r w:rsidRPr="00AF207F">
        <w:rPr>
          <w:b/>
        </w:rPr>
        <w:t xml:space="preserve">Art. </w:t>
      </w:r>
      <w:r w:rsidR="004B3457" w:rsidRPr="00AF207F">
        <w:rPr>
          <w:b/>
        </w:rPr>
        <w:t>3</w:t>
      </w:r>
      <w:r w:rsidRPr="00AF207F">
        <w:rPr>
          <w:b/>
        </w:rPr>
        <w:t>º</w:t>
      </w:r>
      <w:r w:rsidRPr="000E5003">
        <w:t xml:space="preserve"> </w:t>
      </w:r>
      <w:r w:rsidRPr="000E5003">
        <w:rPr>
          <w:rFonts w:eastAsia="Arial Unicode MS"/>
        </w:rPr>
        <w:t>Esta Lei entra em vigor na data de sua publicação.</w:t>
      </w:r>
    </w:p>
    <w:p w14:paraId="05F361C6" w14:textId="77777777" w:rsidR="00687664" w:rsidRPr="000E5003" w:rsidRDefault="00687664" w:rsidP="000E5003">
      <w:pPr>
        <w:rPr>
          <w:rFonts w:eastAsia="Arial Unicode MS"/>
        </w:rPr>
      </w:pPr>
    </w:p>
    <w:p w14:paraId="64FAA193" w14:textId="77777777" w:rsidR="000E5003" w:rsidRPr="000E5003" w:rsidRDefault="000E5003" w:rsidP="000E5003">
      <w:pPr>
        <w:rPr>
          <w:rFonts w:eastAsia="Arial Unicode MS"/>
        </w:rPr>
      </w:pPr>
    </w:p>
    <w:p w14:paraId="7E156A87" w14:textId="77777777" w:rsidR="00687664" w:rsidRPr="000E5003" w:rsidRDefault="00687664" w:rsidP="00AF207F">
      <w:pPr>
        <w:ind w:firstLine="1418"/>
        <w:rPr>
          <w:rFonts w:eastAsia="Arial Unicode MS"/>
        </w:rPr>
      </w:pPr>
      <w:r w:rsidRPr="000E5003">
        <w:rPr>
          <w:rFonts w:eastAsia="Arial Unicode MS"/>
        </w:rPr>
        <w:t>Sorriso, Estado de Mato Grosso</w:t>
      </w:r>
      <w:r w:rsidR="001E67F8" w:rsidRPr="000E5003">
        <w:rPr>
          <w:rFonts w:eastAsia="Arial Unicode MS"/>
        </w:rPr>
        <w:t>, em</w:t>
      </w:r>
      <w:r w:rsidR="00417EE6" w:rsidRPr="000E5003">
        <w:rPr>
          <w:rFonts w:eastAsia="Arial Unicode MS"/>
        </w:rPr>
        <w:t xml:space="preserve"> </w:t>
      </w:r>
    </w:p>
    <w:p w14:paraId="16A4ACFD" w14:textId="77777777" w:rsidR="00687664" w:rsidRPr="00FC2EA8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14:paraId="468D27C6" w14:textId="77777777" w:rsidR="00896387" w:rsidRPr="00FC2EA8" w:rsidRDefault="00896387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14:paraId="303BA3CF" w14:textId="77777777" w:rsidR="00687664" w:rsidRPr="000E5003" w:rsidRDefault="001E67F8" w:rsidP="00687664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0E5003">
        <w:rPr>
          <w:rFonts w:eastAsia="Arial Unicode MS"/>
          <w:i/>
          <w:sz w:val="20"/>
          <w:szCs w:val="20"/>
        </w:rPr>
        <w:t>Assina</w:t>
      </w:r>
      <w:r w:rsidR="000E5003">
        <w:rPr>
          <w:rFonts w:eastAsia="Arial Unicode MS"/>
          <w:i/>
          <w:sz w:val="20"/>
          <w:szCs w:val="20"/>
        </w:rPr>
        <w:t>tura</w:t>
      </w:r>
      <w:r w:rsidRPr="000E5003">
        <w:rPr>
          <w:rFonts w:eastAsia="Arial Unicode MS"/>
          <w:i/>
          <w:sz w:val="20"/>
          <w:szCs w:val="20"/>
        </w:rPr>
        <w:t xml:space="preserve"> Digital</w:t>
      </w:r>
    </w:p>
    <w:p w14:paraId="7B07FD9C" w14:textId="77777777" w:rsidR="00687664" w:rsidRPr="00FC2EA8" w:rsidRDefault="00687664" w:rsidP="00687664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</w:rPr>
      </w:pPr>
      <w:r w:rsidRPr="00FC2EA8">
        <w:rPr>
          <w:rFonts w:eastAsia="Arial Unicode MS"/>
          <w:b/>
        </w:rPr>
        <w:t>ARI GENÉZIO LAFIN</w:t>
      </w:r>
    </w:p>
    <w:p w14:paraId="7C993976" w14:textId="77777777" w:rsidR="00595613" w:rsidRDefault="00687664" w:rsidP="001E67F8">
      <w:pPr>
        <w:pStyle w:val="Recuodecorpodetexto2"/>
        <w:spacing w:after="0" w:line="240" w:lineRule="auto"/>
        <w:ind w:left="0"/>
        <w:jc w:val="center"/>
        <w:rPr>
          <w:rFonts w:eastAsia="Arial Unicode MS"/>
        </w:rPr>
      </w:pPr>
      <w:r w:rsidRPr="00FC2EA8">
        <w:rPr>
          <w:rFonts w:eastAsia="Arial Unicode MS"/>
        </w:rPr>
        <w:t>Prefeito Municipal</w:t>
      </w:r>
    </w:p>
    <w:p w14:paraId="69C8AA37" w14:textId="77777777" w:rsidR="009A4F6F" w:rsidRDefault="009A4F6F" w:rsidP="001E67F8">
      <w:pPr>
        <w:pStyle w:val="Recuodecorpodetexto2"/>
        <w:spacing w:after="0" w:line="240" w:lineRule="auto"/>
        <w:ind w:left="0"/>
        <w:jc w:val="center"/>
        <w:rPr>
          <w:rFonts w:eastAsia="Arial Unicode MS"/>
        </w:rPr>
      </w:pPr>
    </w:p>
    <w:p w14:paraId="2353D9A5" w14:textId="77777777" w:rsidR="009A4F6F" w:rsidRDefault="009A4F6F" w:rsidP="001E67F8">
      <w:pPr>
        <w:pStyle w:val="Recuodecorpodetexto2"/>
        <w:spacing w:after="0" w:line="240" w:lineRule="auto"/>
        <w:ind w:left="0"/>
        <w:jc w:val="center"/>
        <w:rPr>
          <w:rFonts w:eastAsia="Arial Unicode MS"/>
        </w:rPr>
      </w:pPr>
    </w:p>
    <w:p w14:paraId="13497963" w14:textId="77777777" w:rsidR="009A4F6F" w:rsidRDefault="009A4F6F" w:rsidP="001E67F8">
      <w:pPr>
        <w:pStyle w:val="Recuodecorpodetexto2"/>
        <w:spacing w:after="0" w:line="240" w:lineRule="auto"/>
        <w:ind w:left="0"/>
        <w:jc w:val="center"/>
        <w:rPr>
          <w:rFonts w:eastAsia="Arial Unicode MS"/>
        </w:rPr>
      </w:pPr>
    </w:p>
    <w:p w14:paraId="5325C278" w14:textId="77777777" w:rsidR="009A4F6F" w:rsidRPr="0079633E" w:rsidRDefault="009A4F6F" w:rsidP="009A4F6F">
      <w:pPr>
        <w:jc w:val="both"/>
        <w:rPr>
          <w:b/>
        </w:rPr>
      </w:pPr>
      <w:r w:rsidRPr="0079633E">
        <w:rPr>
          <w:b/>
        </w:rPr>
        <w:lastRenderedPageBreak/>
        <w:t xml:space="preserve">MENSAGEM Nº </w:t>
      </w:r>
      <w:r>
        <w:rPr>
          <w:b/>
        </w:rPr>
        <w:t>044</w:t>
      </w:r>
      <w:r w:rsidRPr="0079633E">
        <w:rPr>
          <w:b/>
        </w:rPr>
        <w:t>/2024.</w:t>
      </w:r>
    </w:p>
    <w:p w14:paraId="6AA253ED" w14:textId="77777777" w:rsidR="009A4F6F" w:rsidRPr="0079633E" w:rsidRDefault="009A4F6F" w:rsidP="009A4F6F">
      <w:pPr>
        <w:jc w:val="both"/>
        <w:rPr>
          <w:b/>
        </w:rPr>
      </w:pPr>
    </w:p>
    <w:p w14:paraId="707A9F3C" w14:textId="77777777" w:rsidR="009A4F6F" w:rsidRPr="0079633E" w:rsidRDefault="009A4F6F" w:rsidP="009A4F6F">
      <w:pPr>
        <w:jc w:val="both"/>
        <w:rPr>
          <w:b/>
        </w:rPr>
      </w:pPr>
    </w:p>
    <w:p w14:paraId="2B3BAF78" w14:textId="77777777" w:rsidR="009A4F6F" w:rsidRPr="0079633E" w:rsidRDefault="009A4F6F" w:rsidP="009A4F6F">
      <w:pPr>
        <w:jc w:val="both"/>
        <w:rPr>
          <w:b/>
        </w:rPr>
      </w:pPr>
    </w:p>
    <w:p w14:paraId="2BC74D03" w14:textId="77777777" w:rsidR="009A4F6F" w:rsidRPr="0079633E" w:rsidRDefault="009A4F6F" w:rsidP="009A4F6F">
      <w:pPr>
        <w:jc w:val="both"/>
      </w:pPr>
      <w:r w:rsidRPr="0079633E">
        <w:t>Senhor Presidente, Senhores Vereadores e Vereadora,</w:t>
      </w:r>
    </w:p>
    <w:p w14:paraId="17E22B55" w14:textId="77777777" w:rsidR="009A4F6F" w:rsidRPr="0079633E" w:rsidRDefault="009A4F6F" w:rsidP="009A4F6F">
      <w:pPr>
        <w:ind w:firstLine="1418"/>
        <w:jc w:val="both"/>
      </w:pPr>
    </w:p>
    <w:p w14:paraId="5AA51B0B" w14:textId="77777777" w:rsidR="009A4F6F" w:rsidRDefault="009A4F6F" w:rsidP="009A4F6F">
      <w:pPr>
        <w:ind w:firstLine="1418"/>
        <w:jc w:val="both"/>
      </w:pPr>
    </w:p>
    <w:p w14:paraId="0B0B538F" w14:textId="77777777" w:rsidR="009A4F6F" w:rsidRPr="0079633E" w:rsidRDefault="009A4F6F" w:rsidP="009A4F6F">
      <w:pPr>
        <w:ind w:firstLine="1418"/>
        <w:jc w:val="both"/>
      </w:pPr>
    </w:p>
    <w:p w14:paraId="4C915144" w14:textId="77777777" w:rsidR="009A4F6F" w:rsidRPr="0079633E" w:rsidRDefault="009A4F6F" w:rsidP="009A4F6F">
      <w:pPr>
        <w:tabs>
          <w:tab w:val="left" w:pos="5040"/>
        </w:tabs>
        <w:ind w:firstLine="1418"/>
        <w:jc w:val="both"/>
        <w:rPr>
          <w:bCs/>
        </w:rPr>
      </w:pPr>
      <w:r w:rsidRPr="0079633E">
        <w:t xml:space="preserve">Encaminhamos para apreciação desta Casa Legislativa, o Projeto de Lei </w:t>
      </w:r>
      <w:r>
        <w:t xml:space="preserve">anexo, </w:t>
      </w:r>
      <w:r w:rsidRPr="0079633E">
        <w:t xml:space="preserve">cuja súmula:  </w:t>
      </w:r>
      <w:r w:rsidRPr="0079633E">
        <w:rPr>
          <w:rFonts w:eastAsia="Arial Unicode MS"/>
          <w:bCs/>
        </w:rPr>
        <w:t xml:space="preserve">autoriza a abertura de Crédito Adicional Suplementar destinado a </w:t>
      </w:r>
      <w:r>
        <w:rPr>
          <w:rFonts w:eastAsia="Arial Unicode MS"/>
          <w:bCs/>
        </w:rPr>
        <w:t xml:space="preserve">atender projeto da </w:t>
      </w:r>
      <w:r w:rsidRPr="0079633E">
        <w:rPr>
          <w:rFonts w:eastAsia="Arial Unicode MS"/>
          <w:bCs/>
        </w:rPr>
        <w:t xml:space="preserve">Secretaria </w:t>
      </w:r>
      <w:r w:rsidRPr="0079633E">
        <w:rPr>
          <w:bCs/>
        </w:rPr>
        <w:t>Municipal de Cultura, Turismo e Juventude</w:t>
      </w:r>
      <w:r>
        <w:rPr>
          <w:bCs/>
        </w:rPr>
        <w:t xml:space="preserve"> – SEMCULTJ.</w:t>
      </w:r>
    </w:p>
    <w:p w14:paraId="7DE78001" w14:textId="77777777" w:rsidR="009A4F6F" w:rsidRPr="0079633E" w:rsidRDefault="009A4F6F" w:rsidP="009A4F6F">
      <w:pPr>
        <w:tabs>
          <w:tab w:val="left" w:pos="5040"/>
        </w:tabs>
        <w:ind w:firstLine="1418"/>
        <w:jc w:val="both"/>
        <w:rPr>
          <w:bCs/>
        </w:rPr>
      </w:pPr>
    </w:p>
    <w:p w14:paraId="3526B28E" w14:textId="77777777" w:rsidR="009A4F6F" w:rsidRDefault="009A4F6F" w:rsidP="009A4F6F">
      <w:pPr>
        <w:ind w:firstLine="1418"/>
        <w:jc w:val="both"/>
        <w:rPr>
          <w:bCs/>
        </w:rPr>
      </w:pPr>
      <w:r w:rsidRPr="0079633E">
        <w:rPr>
          <w:bCs/>
        </w:rPr>
        <w:t xml:space="preserve">O presente projeto tem por finalidade atender à solicitação através do </w:t>
      </w:r>
      <w:proofErr w:type="gramStart"/>
      <w:r w:rsidRPr="0079633E">
        <w:rPr>
          <w:bCs/>
        </w:rPr>
        <w:t>Oficio</w:t>
      </w:r>
      <w:proofErr w:type="gramEnd"/>
      <w:r w:rsidRPr="0079633E">
        <w:rPr>
          <w:bCs/>
        </w:rPr>
        <w:t xml:space="preserve"> SEMCULTJ nº 277/2024 da </w:t>
      </w:r>
      <w:r w:rsidRPr="0079633E">
        <w:rPr>
          <w:rFonts w:eastAsia="Arial Unicode MS"/>
          <w:bCs/>
        </w:rPr>
        <w:t xml:space="preserve">Secretaria </w:t>
      </w:r>
      <w:r w:rsidRPr="0079633E">
        <w:rPr>
          <w:bCs/>
        </w:rPr>
        <w:t>Municipal de Cultura, Turismo e Juventude e do Poder Legislativo por meio dos Ofícios nº 111/2024-GP/SEC e Oficio nº 187/2024 – GP/SEC, para suprir despesas em prol da Câmara Temática Setorial de Cultura Popular (grupo Junino) no valor de R$ 250.000,00 e Concurso de Bandas e Fanfarras no valor de R$ 150.000,00.</w:t>
      </w:r>
    </w:p>
    <w:p w14:paraId="289CC5BB" w14:textId="77777777" w:rsidR="009A4F6F" w:rsidRDefault="009A4F6F" w:rsidP="009A4F6F">
      <w:pPr>
        <w:ind w:firstLine="1418"/>
        <w:jc w:val="both"/>
        <w:rPr>
          <w:bCs/>
        </w:rPr>
      </w:pPr>
    </w:p>
    <w:p w14:paraId="215A701A" w14:textId="77777777" w:rsidR="009A4F6F" w:rsidRDefault="009A4F6F" w:rsidP="009A4F6F">
      <w:pPr>
        <w:ind w:firstLine="1418"/>
        <w:jc w:val="both"/>
        <w:rPr>
          <w:bCs/>
        </w:rPr>
      </w:pPr>
      <w:r>
        <w:rPr>
          <w:bCs/>
        </w:rPr>
        <w:t>Os recursos de redução serão utilizados do orçamento Geral do Poder Legislativo, conforme autorização do mesmo.</w:t>
      </w:r>
    </w:p>
    <w:p w14:paraId="258B4EC4" w14:textId="77777777" w:rsidR="009A4F6F" w:rsidRPr="0079633E" w:rsidRDefault="009A4F6F" w:rsidP="009A4F6F">
      <w:pPr>
        <w:ind w:firstLine="1418"/>
        <w:jc w:val="both"/>
        <w:rPr>
          <w:bCs/>
        </w:rPr>
      </w:pPr>
    </w:p>
    <w:p w14:paraId="6C598D51" w14:textId="77777777" w:rsidR="009A4F6F" w:rsidRPr="0079633E" w:rsidRDefault="009A4F6F" w:rsidP="009A4F6F">
      <w:pPr>
        <w:ind w:right="-1" w:firstLine="1418"/>
        <w:jc w:val="both"/>
      </w:pPr>
      <w:r w:rsidRPr="0079633E">
        <w:t>Dessa forma, contamos com o apoio dos senhores parlamentares para a célere avaliação e aprovação da proposta.</w:t>
      </w:r>
    </w:p>
    <w:p w14:paraId="428F4DA5" w14:textId="77777777" w:rsidR="009A4F6F" w:rsidRPr="0079633E" w:rsidRDefault="009A4F6F" w:rsidP="009A4F6F">
      <w:pPr>
        <w:ind w:right="-1" w:firstLine="1418"/>
        <w:jc w:val="both"/>
        <w:rPr>
          <w:bCs/>
        </w:rPr>
      </w:pPr>
    </w:p>
    <w:p w14:paraId="0EA2781B" w14:textId="77777777" w:rsidR="009A4F6F" w:rsidRPr="0079633E" w:rsidRDefault="009A4F6F" w:rsidP="009A4F6F">
      <w:pPr>
        <w:ind w:right="-1" w:firstLine="1418"/>
        <w:jc w:val="both"/>
      </w:pPr>
      <w:r w:rsidRPr="0079633E">
        <w:t>Aproveitamos a oportunidade para reiterar a Vossas Excelências nossas estimas de elevado apreço.</w:t>
      </w:r>
    </w:p>
    <w:p w14:paraId="09E64A07" w14:textId="77777777" w:rsidR="009A4F6F" w:rsidRPr="00603AA2" w:rsidRDefault="009A4F6F" w:rsidP="009A4F6F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14:paraId="62B29415" w14:textId="77777777" w:rsidR="009A4F6F" w:rsidRPr="00603AA2" w:rsidRDefault="009A4F6F" w:rsidP="009A4F6F">
      <w:pPr>
        <w:autoSpaceDE w:val="0"/>
        <w:autoSpaceDN w:val="0"/>
        <w:adjustRightInd w:val="0"/>
        <w:ind w:left="1134" w:firstLine="1418"/>
        <w:jc w:val="both"/>
        <w:rPr>
          <w:bCs/>
        </w:rPr>
      </w:pPr>
    </w:p>
    <w:p w14:paraId="77E7C38A" w14:textId="77777777" w:rsidR="009A4F6F" w:rsidRPr="00603AA2" w:rsidRDefault="009A4F6F" w:rsidP="009A4F6F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14:paraId="11458424" w14:textId="77777777" w:rsidR="009A4F6F" w:rsidRDefault="009A4F6F" w:rsidP="009A4F6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32EB080F" w14:textId="77777777" w:rsidR="009A4F6F" w:rsidRDefault="009A4F6F" w:rsidP="009A4F6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7DA0FD04" w14:textId="77777777" w:rsidR="009A4F6F" w:rsidRPr="00E25B1F" w:rsidRDefault="009A4F6F" w:rsidP="009A4F6F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24176CEE" w14:textId="77777777" w:rsidR="009A4F6F" w:rsidRPr="00E25B1F" w:rsidRDefault="009A4F6F" w:rsidP="009A4F6F">
      <w:pPr>
        <w:autoSpaceDE w:val="0"/>
        <w:autoSpaceDN w:val="0"/>
        <w:adjustRightInd w:val="0"/>
        <w:jc w:val="center"/>
        <w:rPr>
          <w:b/>
          <w:bCs/>
        </w:rPr>
      </w:pPr>
    </w:p>
    <w:p w14:paraId="31BA9E49" w14:textId="77777777" w:rsidR="009A4F6F" w:rsidRPr="00025178" w:rsidRDefault="009A4F6F" w:rsidP="009A4F6F">
      <w:pPr>
        <w:tabs>
          <w:tab w:val="left" w:pos="0"/>
        </w:tabs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</w:t>
      </w:r>
      <w:r w:rsidRPr="00025178">
        <w:rPr>
          <w:i/>
          <w:sz w:val="20"/>
          <w:szCs w:val="20"/>
        </w:rPr>
        <w:t>Assinatura Digital</w:t>
      </w:r>
    </w:p>
    <w:p w14:paraId="5F57165B" w14:textId="77777777" w:rsidR="009A4F6F" w:rsidRPr="00AF207F" w:rsidRDefault="009A4F6F" w:rsidP="009A4F6F">
      <w:pPr>
        <w:autoSpaceDE w:val="0"/>
        <w:autoSpaceDN w:val="0"/>
        <w:adjustRightInd w:val="0"/>
        <w:rPr>
          <w:rFonts w:eastAsia="Calibri"/>
          <w:b/>
        </w:rPr>
      </w:pPr>
      <w:r w:rsidRPr="00AF207F">
        <w:rPr>
          <w:rFonts w:eastAsia="Calibri"/>
          <w:b/>
        </w:rPr>
        <w:t xml:space="preserve">                                                            ARI GENÉZIO LAFIN</w:t>
      </w:r>
    </w:p>
    <w:p w14:paraId="2B0197F9" w14:textId="77777777" w:rsidR="009A4F6F" w:rsidRPr="00AF207F" w:rsidRDefault="009A4F6F" w:rsidP="009A4F6F">
      <w:pPr>
        <w:autoSpaceDE w:val="0"/>
        <w:autoSpaceDN w:val="0"/>
        <w:adjustRightInd w:val="0"/>
        <w:rPr>
          <w:rFonts w:eastAsia="Calibri"/>
        </w:rPr>
      </w:pPr>
      <w:r w:rsidRPr="00AF207F">
        <w:rPr>
          <w:rFonts w:eastAsia="Calibri"/>
        </w:rPr>
        <w:t xml:space="preserve">                                                                 Prefeito Municipal </w:t>
      </w:r>
    </w:p>
    <w:p w14:paraId="772FE90C" w14:textId="77777777" w:rsidR="009A4F6F" w:rsidRPr="00AF207F" w:rsidRDefault="009A4F6F" w:rsidP="009A4F6F">
      <w:pPr>
        <w:widowControl w:val="0"/>
        <w:ind w:left="2835" w:hanging="2835"/>
        <w:jc w:val="both"/>
      </w:pPr>
    </w:p>
    <w:p w14:paraId="040C570B" w14:textId="77777777" w:rsidR="009A4F6F" w:rsidRPr="00E25B1F" w:rsidRDefault="009A4F6F" w:rsidP="009A4F6F">
      <w:pPr>
        <w:widowControl w:val="0"/>
        <w:ind w:left="2835" w:hanging="2835"/>
        <w:jc w:val="both"/>
      </w:pPr>
    </w:p>
    <w:p w14:paraId="6873E0D7" w14:textId="77777777" w:rsidR="009A4F6F" w:rsidRDefault="009A4F6F" w:rsidP="009A4F6F">
      <w:pPr>
        <w:widowControl w:val="0"/>
        <w:ind w:left="2835" w:hanging="2835"/>
        <w:jc w:val="both"/>
        <w:rPr>
          <w:rFonts w:ascii="Arial" w:hAnsi="Arial" w:cs="Arial"/>
        </w:rPr>
      </w:pPr>
    </w:p>
    <w:p w14:paraId="40857983" w14:textId="77777777" w:rsidR="009A4F6F" w:rsidRDefault="009A4F6F" w:rsidP="009A4F6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B937586" w14:textId="77777777" w:rsidR="009A4F6F" w:rsidRDefault="009A4F6F" w:rsidP="009A4F6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31074D7" w14:textId="77777777" w:rsidR="009A4F6F" w:rsidRPr="0047469A" w:rsidRDefault="009A4F6F" w:rsidP="009A4F6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95F29CE" w14:textId="77777777" w:rsidR="009A4F6F" w:rsidRDefault="009A4F6F" w:rsidP="009A4F6F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14:paraId="02D3AB8A" w14:textId="77777777" w:rsidR="009A4F6F" w:rsidRPr="00B20828" w:rsidRDefault="009A4F6F" w:rsidP="009A4F6F">
      <w:pPr>
        <w:jc w:val="both"/>
        <w:rPr>
          <w:bCs/>
        </w:rPr>
      </w:pPr>
      <w:r w:rsidRPr="00B20828">
        <w:rPr>
          <w:bCs/>
        </w:rPr>
        <w:t>A Sua Excelência o Senhor</w:t>
      </w:r>
    </w:p>
    <w:p w14:paraId="0D688F99" w14:textId="77777777" w:rsidR="009A4F6F" w:rsidRPr="00B20828" w:rsidRDefault="009A4F6F" w:rsidP="009A4F6F">
      <w:pPr>
        <w:jc w:val="both"/>
        <w:rPr>
          <w:b/>
          <w:bCs/>
        </w:rPr>
      </w:pPr>
      <w:r>
        <w:rPr>
          <w:b/>
          <w:bCs/>
        </w:rPr>
        <w:t>IAGO MELLA</w:t>
      </w:r>
    </w:p>
    <w:p w14:paraId="7F59987A" w14:textId="77777777" w:rsidR="009A4F6F" w:rsidRPr="00B20828" w:rsidRDefault="009A4F6F" w:rsidP="009A4F6F">
      <w:pPr>
        <w:jc w:val="both"/>
        <w:rPr>
          <w:bCs/>
        </w:rPr>
      </w:pPr>
      <w:r w:rsidRPr="00B20828">
        <w:rPr>
          <w:bCs/>
        </w:rPr>
        <w:t>PRESIDENTE CÂMARA MUNICIPAL DE SORRISO</w:t>
      </w:r>
    </w:p>
    <w:p w14:paraId="2B3B847F" w14:textId="77777777" w:rsidR="009A4F6F" w:rsidRDefault="009A4F6F" w:rsidP="009A4F6F">
      <w:pPr>
        <w:jc w:val="both"/>
        <w:rPr>
          <w:b/>
          <w:bCs/>
          <w:u w:val="single"/>
        </w:rPr>
      </w:pPr>
      <w:r w:rsidRPr="00B6332A">
        <w:rPr>
          <w:b/>
          <w:bCs/>
          <w:u w:val="single"/>
        </w:rPr>
        <w:t>NESTA.</w:t>
      </w:r>
    </w:p>
    <w:p w14:paraId="36F1EA46" w14:textId="77777777" w:rsidR="009A4F6F" w:rsidRPr="00FC2EA8" w:rsidRDefault="009A4F6F" w:rsidP="001E67F8">
      <w:pPr>
        <w:pStyle w:val="Recuodecorpodetexto2"/>
        <w:spacing w:after="0" w:line="240" w:lineRule="auto"/>
        <w:ind w:left="0"/>
        <w:jc w:val="center"/>
      </w:pPr>
    </w:p>
    <w:sectPr w:rsidR="009A4F6F" w:rsidRPr="00FC2EA8" w:rsidSect="000E5003">
      <w:pgSz w:w="11906" w:h="16838" w:code="9"/>
      <w:pgMar w:top="2410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9D63" w14:textId="77777777" w:rsidR="0063364A" w:rsidRDefault="0063364A" w:rsidP="005538BC">
      <w:r>
        <w:separator/>
      </w:r>
    </w:p>
  </w:endnote>
  <w:endnote w:type="continuationSeparator" w:id="0">
    <w:p w14:paraId="2B60F447" w14:textId="77777777" w:rsidR="0063364A" w:rsidRDefault="0063364A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79B9" w14:textId="77777777" w:rsidR="0063364A" w:rsidRDefault="0063364A" w:rsidP="005538BC">
      <w:r>
        <w:separator/>
      </w:r>
    </w:p>
  </w:footnote>
  <w:footnote w:type="continuationSeparator" w:id="0">
    <w:p w14:paraId="42ABEF7A" w14:textId="77777777" w:rsidR="0063364A" w:rsidRDefault="0063364A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107770">
    <w:abstractNumId w:val="1"/>
  </w:num>
  <w:num w:numId="2" w16cid:durableId="1107773454">
    <w:abstractNumId w:val="8"/>
  </w:num>
  <w:num w:numId="3" w16cid:durableId="1334455455">
    <w:abstractNumId w:val="6"/>
  </w:num>
  <w:num w:numId="4" w16cid:durableId="1313295747">
    <w:abstractNumId w:val="5"/>
  </w:num>
  <w:num w:numId="5" w16cid:durableId="1564638192">
    <w:abstractNumId w:val="2"/>
  </w:num>
  <w:num w:numId="6" w16cid:durableId="1692220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217637">
    <w:abstractNumId w:val="3"/>
  </w:num>
  <w:num w:numId="8" w16cid:durableId="1799837559">
    <w:abstractNumId w:val="0"/>
  </w:num>
  <w:num w:numId="9" w16cid:durableId="652565616">
    <w:abstractNumId w:val="4"/>
  </w:num>
  <w:num w:numId="10" w16cid:durableId="157786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64D5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5DE"/>
    <w:rsid w:val="00081B4A"/>
    <w:rsid w:val="000824B7"/>
    <w:rsid w:val="00084C6B"/>
    <w:rsid w:val="00086E8D"/>
    <w:rsid w:val="000870AA"/>
    <w:rsid w:val="00087F1B"/>
    <w:rsid w:val="0009264E"/>
    <w:rsid w:val="00092C33"/>
    <w:rsid w:val="0009349B"/>
    <w:rsid w:val="000946B1"/>
    <w:rsid w:val="000A0CF8"/>
    <w:rsid w:val="000A1704"/>
    <w:rsid w:val="000A2546"/>
    <w:rsid w:val="000A3B3A"/>
    <w:rsid w:val="000A4065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4123"/>
    <w:rsid w:val="000E5003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54AB"/>
    <w:rsid w:val="00116B9B"/>
    <w:rsid w:val="00117BDB"/>
    <w:rsid w:val="001260CA"/>
    <w:rsid w:val="001303F3"/>
    <w:rsid w:val="00130596"/>
    <w:rsid w:val="001324D5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5E48"/>
    <w:rsid w:val="00156102"/>
    <w:rsid w:val="001603C9"/>
    <w:rsid w:val="00161925"/>
    <w:rsid w:val="00163946"/>
    <w:rsid w:val="00164EFE"/>
    <w:rsid w:val="00164F4E"/>
    <w:rsid w:val="001652AA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100AB"/>
    <w:rsid w:val="002101F7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26AD1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75D5"/>
    <w:rsid w:val="00277DFE"/>
    <w:rsid w:val="00281CC7"/>
    <w:rsid w:val="00281D00"/>
    <w:rsid w:val="0028506E"/>
    <w:rsid w:val="00285BD5"/>
    <w:rsid w:val="00290792"/>
    <w:rsid w:val="002913B7"/>
    <w:rsid w:val="0029180A"/>
    <w:rsid w:val="00295330"/>
    <w:rsid w:val="00297147"/>
    <w:rsid w:val="00297545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43D4"/>
    <w:rsid w:val="003546C0"/>
    <w:rsid w:val="0035571D"/>
    <w:rsid w:val="00357E20"/>
    <w:rsid w:val="003639D9"/>
    <w:rsid w:val="003649BD"/>
    <w:rsid w:val="003667B6"/>
    <w:rsid w:val="00366B37"/>
    <w:rsid w:val="00366F92"/>
    <w:rsid w:val="00373388"/>
    <w:rsid w:val="00374AD9"/>
    <w:rsid w:val="00381068"/>
    <w:rsid w:val="003816A8"/>
    <w:rsid w:val="0038347E"/>
    <w:rsid w:val="0038536B"/>
    <w:rsid w:val="00385535"/>
    <w:rsid w:val="00387E19"/>
    <w:rsid w:val="00391F6B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6B18"/>
    <w:rsid w:val="003C71E9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4736"/>
    <w:rsid w:val="003F5365"/>
    <w:rsid w:val="00404E0D"/>
    <w:rsid w:val="004109C2"/>
    <w:rsid w:val="00410CD8"/>
    <w:rsid w:val="0041775E"/>
    <w:rsid w:val="00417EE6"/>
    <w:rsid w:val="004256A3"/>
    <w:rsid w:val="00426535"/>
    <w:rsid w:val="00427C44"/>
    <w:rsid w:val="004304E0"/>
    <w:rsid w:val="00434A13"/>
    <w:rsid w:val="00441DD2"/>
    <w:rsid w:val="00443D0B"/>
    <w:rsid w:val="00444E25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577D"/>
    <w:rsid w:val="0046607E"/>
    <w:rsid w:val="00466A60"/>
    <w:rsid w:val="00467464"/>
    <w:rsid w:val="00470D24"/>
    <w:rsid w:val="00473197"/>
    <w:rsid w:val="004739B2"/>
    <w:rsid w:val="00473FB9"/>
    <w:rsid w:val="0047536F"/>
    <w:rsid w:val="00477D39"/>
    <w:rsid w:val="00490A48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05F92"/>
    <w:rsid w:val="00507089"/>
    <w:rsid w:val="00511FE1"/>
    <w:rsid w:val="0051327A"/>
    <w:rsid w:val="00516228"/>
    <w:rsid w:val="0052169B"/>
    <w:rsid w:val="00522505"/>
    <w:rsid w:val="00522FF1"/>
    <w:rsid w:val="005270FF"/>
    <w:rsid w:val="00535A6E"/>
    <w:rsid w:val="00540622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3A5"/>
    <w:rsid w:val="005637C5"/>
    <w:rsid w:val="005638C1"/>
    <w:rsid w:val="00564064"/>
    <w:rsid w:val="00564D74"/>
    <w:rsid w:val="00564EE6"/>
    <w:rsid w:val="00566242"/>
    <w:rsid w:val="00566906"/>
    <w:rsid w:val="00566E82"/>
    <w:rsid w:val="00573E57"/>
    <w:rsid w:val="00575FFD"/>
    <w:rsid w:val="005769CF"/>
    <w:rsid w:val="0057727A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5613"/>
    <w:rsid w:val="005A10E3"/>
    <w:rsid w:val="005A26EE"/>
    <w:rsid w:val="005A5397"/>
    <w:rsid w:val="005A6351"/>
    <w:rsid w:val="005B0224"/>
    <w:rsid w:val="005B13D8"/>
    <w:rsid w:val="005B5358"/>
    <w:rsid w:val="005B6B96"/>
    <w:rsid w:val="005B7685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D7DD2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2D9F"/>
    <w:rsid w:val="006131B0"/>
    <w:rsid w:val="00613C95"/>
    <w:rsid w:val="006230D2"/>
    <w:rsid w:val="006251F0"/>
    <w:rsid w:val="00630702"/>
    <w:rsid w:val="0063177F"/>
    <w:rsid w:val="00632475"/>
    <w:rsid w:val="0063364A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58B4"/>
    <w:rsid w:val="00687664"/>
    <w:rsid w:val="00693C48"/>
    <w:rsid w:val="0069677D"/>
    <w:rsid w:val="006A06F5"/>
    <w:rsid w:val="006A2010"/>
    <w:rsid w:val="006A25B1"/>
    <w:rsid w:val="006A330A"/>
    <w:rsid w:val="006B1CDC"/>
    <w:rsid w:val="006B3681"/>
    <w:rsid w:val="006B4F7E"/>
    <w:rsid w:val="006B5273"/>
    <w:rsid w:val="006C1943"/>
    <w:rsid w:val="006C60CA"/>
    <w:rsid w:val="006C63A3"/>
    <w:rsid w:val="006D0091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33E"/>
    <w:rsid w:val="00796421"/>
    <w:rsid w:val="007968C5"/>
    <w:rsid w:val="007A30C5"/>
    <w:rsid w:val="007A352C"/>
    <w:rsid w:val="007A4834"/>
    <w:rsid w:val="007A51A8"/>
    <w:rsid w:val="007A5BDA"/>
    <w:rsid w:val="007B075F"/>
    <w:rsid w:val="007B19A8"/>
    <w:rsid w:val="007B32B3"/>
    <w:rsid w:val="007B47A5"/>
    <w:rsid w:val="007B5028"/>
    <w:rsid w:val="007B6ED4"/>
    <w:rsid w:val="007B7115"/>
    <w:rsid w:val="007B7489"/>
    <w:rsid w:val="007B7702"/>
    <w:rsid w:val="007C0765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339B4"/>
    <w:rsid w:val="00836B1C"/>
    <w:rsid w:val="008370B2"/>
    <w:rsid w:val="00846EF5"/>
    <w:rsid w:val="00847134"/>
    <w:rsid w:val="00847503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6387"/>
    <w:rsid w:val="008967D4"/>
    <w:rsid w:val="008A0CD8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4305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4F6F"/>
    <w:rsid w:val="009A5DF5"/>
    <w:rsid w:val="009A758F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6DCC"/>
    <w:rsid w:val="00A007E1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F65"/>
    <w:rsid w:val="00AA2974"/>
    <w:rsid w:val="00AB12EA"/>
    <w:rsid w:val="00AB327D"/>
    <w:rsid w:val="00AB7D33"/>
    <w:rsid w:val="00AC00E7"/>
    <w:rsid w:val="00AC0E3C"/>
    <w:rsid w:val="00AC2490"/>
    <w:rsid w:val="00AC2E73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207F"/>
    <w:rsid w:val="00AF62EA"/>
    <w:rsid w:val="00AF7D9B"/>
    <w:rsid w:val="00B044CB"/>
    <w:rsid w:val="00B06607"/>
    <w:rsid w:val="00B06AD0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3106"/>
    <w:rsid w:val="00B47071"/>
    <w:rsid w:val="00B5024D"/>
    <w:rsid w:val="00B5165D"/>
    <w:rsid w:val="00B528D1"/>
    <w:rsid w:val="00B56AD3"/>
    <w:rsid w:val="00B571A2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162D6"/>
    <w:rsid w:val="00C20744"/>
    <w:rsid w:val="00C225F7"/>
    <w:rsid w:val="00C23817"/>
    <w:rsid w:val="00C263AA"/>
    <w:rsid w:val="00C30018"/>
    <w:rsid w:val="00C325EF"/>
    <w:rsid w:val="00C326EE"/>
    <w:rsid w:val="00C332AF"/>
    <w:rsid w:val="00C363D5"/>
    <w:rsid w:val="00C36ACE"/>
    <w:rsid w:val="00C37B14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6CCC"/>
    <w:rsid w:val="00C87B7E"/>
    <w:rsid w:val="00C92031"/>
    <w:rsid w:val="00C93004"/>
    <w:rsid w:val="00C930B2"/>
    <w:rsid w:val="00C934BE"/>
    <w:rsid w:val="00CA26A6"/>
    <w:rsid w:val="00CA4A5F"/>
    <w:rsid w:val="00CA6A17"/>
    <w:rsid w:val="00CB171E"/>
    <w:rsid w:val="00CB60FA"/>
    <w:rsid w:val="00CB7197"/>
    <w:rsid w:val="00CC355C"/>
    <w:rsid w:val="00CC4B4E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3D8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29F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0FBE"/>
    <w:rsid w:val="00DB3BB5"/>
    <w:rsid w:val="00DB5CF7"/>
    <w:rsid w:val="00DB79C0"/>
    <w:rsid w:val="00DC0313"/>
    <w:rsid w:val="00DC066D"/>
    <w:rsid w:val="00DD5D4D"/>
    <w:rsid w:val="00DD6485"/>
    <w:rsid w:val="00DD6D70"/>
    <w:rsid w:val="00DD7331"/>
    <w:rsid w:val="00DE1315"/>
    <w:rsid w:val="00DE1721"/>
    <w:rsid w:val="00DE2661"/>
    <w:rsid w:val="00DE3F73"/>
    <w:rsid w:val="00DE495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3E05"/>
    <w:rsid w:val="00E84E58"/>
    <w:rsid w:val="00E8554F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D532D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2041"/>
    <w:rsid w:val="00F36112"/>
    <w:rsid w:val="00F37513"/>
    <w:rsid w:val="00F40942"/>
    <w:rsid w:val="00F409B4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E0A"/>
    <w:rsid w:val="00F672A5"/>
    <w:rsid w:val="00F67BCC"/>
    <w:rsid w:val="00F749E7"/>
    <w:rsid w:val="00F74B4A"/>
    <w:rsid w:val="00F80386"/>
    <w:rsid w:val="00F81189"/>
    <w:rsid w:val="00F8196C"/>
    <w:rsid w:val="00F915CD"/>
    <w:rsid w:val="00F95919"/>
    <w:rsid w:val="00F95ECC"/>
    <w:rsid w:val="00F9647D"/>
    <w:rsid w:val="00FA21E4"/>
    <w:rsid w:val="00FA5B29"/>
    <w:rsid w:val="00FA71BE"/>
    <w:rsid w:val="00FB20E9"/>
    <w:rsid w:val="00FB2DF8"/>
    <w:rsid w:val="00FB46F2"/>
    <w:rsid w:val="00FB7DB7"/>
    <w:rsid w:val="00FC2EA8"/>
    <w:rsid w:val="00FC41D8"/>
    <w:rsid w:val="00FC6712"/>
    <w:rsid w:val="00FC6817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916EE"/>
  <w15:docId w15:val="{1A9067D8-2262-439D-BBCE-9670A7E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79633E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79633E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F4D0-968F-4770-AD83-21D8B75A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Tec Ligislativo</cp:lastModifiedBy>
  <cp:revision>4</cp:revision>
  <cp:lastPrinted>2021-03-17T14:18:00Z</cp:lastPrinted>
  <dcterms:created xsi:type="dcterms:W3CDTF">2024-06-10T13:11:00Z</dcterms:created>
  <dcterms:modified xsi:type="dcterms:W3CDTF">2024-06-10T13:19:00Z</dcterms:modified>
</cp:coreProperties>
</file>