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B549" w14:textId="61993DB2" w:rsidR="00702589" w:rsidRPr="002708D7" w:rsidRDefault="00E31DAF" w:rsidP="002708D7">
      <w:pPr>
        <w:tabs>
          <w:tab w:val="left" w:pos="1985"/>
          <w:tab w:val="left" w:pos="2268"/>
          <w:tab w:val="left" w:pos="9781"/>
        </w:tabs>
        <w:ind w:left="3969"/>
        <w:jc w:val="both"/>
        <w:rPr>
          <w:b/>
        </w:rPr>
      </w:pPr>
      <w:r w:rsidRPr="002708D7">
        <w:rPr>
          <w:b/>
        </w:rPr>
        <w:t xml:space="preserve">PROJETO DE </w:t>
      </w:r>
      <w:r w:rsidR="00935C3C" w:rsidRPr="002708D7">
        <w:rPr>
          <w:b/>
        </w:rPr>
        <w:t>LEI N</w:t>
      </w:r>
      <w:r w:rsidR="00702589" w:rsidRPr="002708D7">
        <w:rPr>
          <w:b/>
        </w:rPr>
        <w:t>º</w:t>
      </w:r>
      <w:r w:rsidR="00935C3C" w:rsidRPr="002708D7">
        <w:rPr>
          <w:b/>
        </w:rPr>
        <w:t xml:space="preserve"> </w:t>
      </w:r>
      <w:r w:rsidR="005516CA">
        <w:rPr>
          <w:b/>
        </w:rPr>
        <w:t>116/2024</w:t>
      </w:r>
    </w:p>
    <w:p w14:paraId="5357B791" w14:textId="77777777" w:rsidR="002708D7" w:rsidRPr="002708D7" w:rsidRDefault="002708D7" w:rsidP="002708D7">
      <w:pPr>
        <w:tabs>
          <w:tab w:val="left" w:pos="1985"/>
          <w:tab w:val="left" w:pos="2268"/>
          <w:tab w:val="left" w:pos="9781"/>
        </w:tabs>
        <w:ind w:left="3969"/>
        <w:jc w:val="both"/>
        <w:rPr>
          <w:b/>
        </w:rPr>
      </w:pPr>
    </w:p>
    <w:p w14:paraId="672A0DDD" w14:textId="77777777" w:rsidR="002708D7" w:rsidRPr="002708D7" w:rsidRDefault="002708D7" w:rsidP="002708D7">
      <w:pPr>
        <w:tabs>
          <w:tab w:val="left" w:pos="1985"/>
          <w:tab w:val="left" w:pos="2268"/>
          <w:tab w:val="left" w:pos="9781"/>
        </w:tabs>
        <w:ind w:left="3969"/>
        <w:jc w:val="both"/>
        <w:rPr>
          <w:b/>
        </w:rPr>
      </w:pPr>
    </w:p>
    <w:p w14:paraId="5362CF78" w14:textId="77777777" w:rsidR="002708D7" w:rsidRPr="002708D7" w:rsidRDefault="002708D7" w:rsidP="002708D7">
      <w:pPr>
        <w:tabs>
          <w:tab w:val="left" w:pos="1985"/>
          <w:tab w:val="left" w:pos="2268"/>
          <w:tab w:val="left" w:pos="9781"/>
        </w:tabs>
        <w:ind w:left="3969"/>
        <w:jc w:val="both"/>
        <w:rPr>
          <w:b/>
        </w:rPr>
      </w:pPr>
    </w:p>
    <w:p w14:paraId="10BE15EC" w14:textId="103C7D27" w:rsidR="002708D7" w:rsidRPr="002708D7" w:rsidRDefault="002708D7" w:rsidP="002708D7">
      <w:pPr>
        <w:tabs>
          <w:tab w:val="left" w:pos="1985"/>
          <w:tab w:val="left" w:pos="2268"/>
          <w:tab w:val="left" w:pos="9781"/>
        </w:tabs>
        <w:ind w:left="3969"/>
        <w:jc w:val="both"/>
      </w:pPr>
      <w:r w:rsidRPr="002708D7">
        <w:rPr>
          <w:b/>
        </w:rPr>
        <w:t xml:space="preserve">SUBSTITUTIVO AO PROJETO DE LEI Nº </w:t>
      </w:r>
      <w:r w:rsidR="005516CA">
        <w:rPr>
          <w:b/>
        </w:rPr>
        <w:t>115/2024</w:t>
      </w:r>
    </w:p>
    <w:p w14:paraId="675BC4B7" w14:textId="77777777" w:rsidR="00E31DAF" w:rsidRPr="002708D7" w:rsidRDefault="00E31DAF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46969358" w14:textId="77777777" w:rsidR="002708D7" w:rsidRPr="002708D7" w:rsidRDefault="002708D7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199F8245" w14:textId="77777777" w:rsidR="002708D7" w:rsidRPr="002708D7" w:rsidRDefault="002708D7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175548BE" w14:textId="10A2DDB0" w:rsidR="00702589" w:rsidRPr="002708D7" w:rsidRDefault="00935C3C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  <w:r w:rsidRPr="002708D7">
        <w:t xml:space="preserve">Data: </w:t>
      </w:r>
      <w:r w:rsidR="003E5103">
        <w:t>10 de outubro de 2024</w:t>
      </w:r>
    </w:p>
    <w:p w14:paraId="3DD452ED" w14:textId="77777777" w:rsidR="00702589" w:rsidRPr="002708D7" w:rsidRDefault="00702589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157E26E4" w14:textId="77777777" w:rsidR="002708D7" w:rsidRPr="002708D7" w:rsidRDefault="002708D7" w:rsidP="002708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23A6B5AC" w14:textId="77777777" w:rsidR="00702589" w:rsidRPr="002708D7" w:rsidRDefault="00025178" w:rsidP="002708D7">
      <w:pPr>
        <w:tabs>
          <w:tab w:val="left" w:pos="5040"/>
        </w:tabs>
        <w:ind w:left="3969"/>
        <w:jc w:val="both"/>
        <w:rPr>
          <w:bCs/>
        </w:rPr>
      </w:pPr>
      <w:r w:rsidRPr="002708D7">
        <w:rPr>
          <w:bCs/>
        </w:rPr>
        <w:t>Autoriza a abertura de</w:t>
      </w:r>
      <w:r w:rsidR="007A13F8" w:rsidRPr="002708D7">
        <w:rPr>
          <w:bCs/>
        </w:rPr>
        <w:t xml:space="preserve"> </w:t>
      </w:r>
      <w:r w:rsidR="00935C3C" w:rsidRPr="002708D7">
        <w:rPr>
          <w:bCs/>
        </w:rPr>
        <w:t>crédito adicio</w:t>
      </w:r>
      <w:r w:rsidR="003C16AE" w:rsidRPr="002708D7">
        <w:rPr>
          <w:bCs/>
        </w:rPr>
        <w:t>nal especial e</w:t>
      </w:r>
      <w:r w:rsidR="008502BD" w:rsidRPr="002708D7">
        <w:rPr>
          <w:bCs/>
        </w:rPr>
        <w:t>,</w:t>
      </w:r>
      <w:r w:rsidR="003C16AE" w:rsidRPr="002708D7">
        <w:rPr>
          <w:bCs/>
        </w:rPr>
        <w:t xml:space="preserve"> dá outras providê</w:t>
      </w:r>
      <w:r w:rsidR="00935C3C" w:rsidRPr="002708D7">
        <w:rPr>
          <w:bCs/>
        </w:rPr>
        <w:t>ncias.</w:t>
      </w:r>
    </w:p>
    <w:p w14:paraId="4D944DD7" w14:textId="77777777" w:rsidR="00E31DAF" w:rsidRPr="002708D7" w:rsidRDefault="00E31DAF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4D7B2073" w14:textId="77777777" w:rsidR="005A28DA" w:rsidRPr="002708D7" w:rsidRDefault="005A28DA" w:rsidP="00935C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0798B279" w14:textId="77777777" w:rsidR="00E642C5" w:rsidRPr="002708D7" w:rsidRDefault="00F927DE" w:rsidP="002708D7">
      <w:pPr>
        <w:ind w:firstLine="1418"/>
        <w:jc w:val="both"/>
        <w:rPr>
          <w:bCs/>
        </w:rPr>
      </w:pPr>
      <w:r w:rsidRPr="002708D7">
        <w:rPr>
          <w:bCs/>
        </w:rPr>
        <w:t>Ari Genézio Lafin</w:t>
      </w:r>
      <w:r w:rsidR="00E642C5" w:rsidRPr="002708D7">
        <w:rPr>
          <w:bCs/>
        </w:rPr>
        <w:t>, Prefeito Municipal de Sorriso, Estado de Mato Grosso, encaminha para deliberação da Câmara Municipal de Vereadores o seguinte projeto de lei:</w:t>
      </w:r>
    </w:p>
    <w:p w14:paraId="08038581" w14:textId="77777777" w:rsidR="005A28DA" w:rsidRPr="002708D7" w:rsidRDefault="005A28DA" w:rsidP="00E642C5">
      <w:pPr>
        <w:ind w:firstLine="3402"/>
        <w:jc w:val="both"/>
        <w:rPr>
          <w:bCs/>
        </w:rPr>
      </w:pPr>
    </w:p>
    <w:p w14:paraId="0A256C86" w14:textId="77777777" w:rsidR="00456DE1" w:rsidRPr="002708D7" w:rsidRDefault="00456DE1" w:rsidP="00935C3C">
      <w:pPr>
        <w:ind w:firstLine="1418"/>
        <w:jc w:val="both"/>
        <w:rPr>
          <w:b/>
        </w:rPr>
      </w:pPr>
    </w:p>
    <w:p w14:paraId="58C10F2B" w14:textId="77777777" w:rsidR="00CD06C3" w:rsidRPr="002708D7" w:rsidRDefault="00702589" w:rsidP="00935C3C">
      <w:pPr>
        <w:ind w:firstLine="1418"/>
        <w:jc w:val="both"/>
        <w:rPr>
          <w:bCs/>
        </w:rPr>
      </w:pPr>
      <w:r w:rsidRPr="002708D7">
        <w:rPr>
          <w:b/>
        </w:rPr>
        <w:t xml:space="preserve">Art. 1º </w:t>
      </w:r>
      <w:r w:rsidRPr="002708D7">
        <w:rPr>
          <w:bCs/>
        </w:rPr>
        <w:t xml:space="preserve">Fica </w:t>
      </w:r>
      <w:r w:rsidR="0047536F" w:rsidRPr="002708D7">
        <w:rPr>
          <w:bCs/>
        </w:rPr>
        <w:t xml:space="preserve">o poder </w:t>
      </w:r>
      <w:r w:rsidR="00062EDC" w:rsidRPr="002708D7">
        <w:rPr>
          <w:bCs/>
        </w:rPr>
        <w:t>Executivo</w:t>
      </w:r>
      <w:r w:rsidR="0047536F" w:rsidRPr="002708D7">
        <w:rPr>
          <w:bCs/>
        </w:rPr>
        <w:t xml:space="preserve"> autorizado a abrir crédito adicional </w:t>
      </w:r>
      <w:r w:rsidR="00A718E0" w:rsidRPr="002708D7">
        <w:rPr>
          <w:bCs/>
        </w:rPr>
        <w:t>e</w:t>
      </w:r>
      <w:r w:rsidR="00664A98" w:rsidRPr="002708D7">
        <w:rPr>
          <w:bCs/>
        </w:rPr>
        <w:t>special</w:t>
      </w:r>
      <w:r w:rsidR="0047536F" w:rsidRPr="002708D7">
        <w:rPr>
          <w:bCs/>
        </w:rPr>
        <w:t>, nos termos do artigo 4</w:t>
      </w:r>
      <w:r w:rsidR="001260CA" w:rsidRPr="002708D7">
        <w:rPr>
          <w:bCs/>
        </w:rPr>
        <w:t>1</w:t>
      </w:r>
      <w:r w:rsidR="0047536F" w:rsidRPr="002708D7">
        <w:rPr>
          <w:bCs/>
        </w:rPr>
        <w:t xml:space="preserve">, inciso </w:t>
      </w:r>
      <w:r w:rsidR="00664A98" w:rsidRPr="002708D7">
        <w:rPr>
          <w:bCs/>
        </w:rPr>
        <w:t>I</w:t>
      </w:r>
      <w:r w:rsidR="000A3B3A" w:rsidRPr="002708D7">
        <w:rPr>
          <w:bCs/>
        </w:rPr>
        <w:t>I</w:t>
      </w:r>
      <w:r w:rsidR="00EC6D0F" w:rsidRPr="002708D7">
        <w:rPr>
          <w:bCs/>
        </w:rPr>
        <w:t xml:space="preserve"> da Lei 4.320/64, no valor de até </w:t>
      </w:r>
      <w:r w:rsidR="0047536F" w:rsidRPr="002708D7">
        <w:rPr>
          <w:bCs/>
        </w:rPr>
        <w:t xml:space="preserve">R$ </w:t>
      </w:r>
      <w:r w:rsidR="00831F00" w:rsidRPr="002708D7">
        <w:rPr>
          <w:bCs/>
        </w:rPr>
        <w:t>1.</w:t>
      </w:r>
      <w:r w:rsidR="00EC6D0F" w:rsidRPr="002708D7">
        <w:rPr>
          <w:bCs/>
        </w:rPr>
        <w:t>4</w:t>
      </w:r>
      <w:r w:rsidR="00831F00" w:rsidRPr="002708D7">
        <w:rPr>
          <w:bCs/>
        </w:rPr>
        <w:t>00</w:t>
      </w:r>
      <w:r w:rsidR="00E642C5" w:rsidRPr="002708D7">
        <w:rPr>
          <w:bCs/>
        </w:rPr>
        <w:t>.000,00</w:t>
      </w:r>
      <w:r w:rsidR="003816A8" w:rsidRPr="002708D7">
        <w:t xml:space="preserve"> (</w:t>
      </w:r>
      <w:proofErr w:type="spellStart"/>
      <w:r w:rsidR="00831F00" w:rsidRPr="002708D7">
        <w:t>hum</w:t>
      </w:r>
      <w:proofErr w:type="spellEnd"/>
      <w:r w:rsidR="00831F00" w:rsidRPr="002708D7">
        <w:t xml:space="preserve"> milhão e </w:t>
      </w:r>
      <w:r w:rsidR="00EC6D0F" w:rsidRPr="002708D7">
        <w:t>quatrocentos</w:t>
      </w:r>
      <w:r w:rsidR="00831F00" w:rsidRPr="002708D7">
        <w:t xml:space="preserve"> m</w:t>
      </w:r>
      <w:r w:rsidR="00E642C5" w:rsidRPr="002708D7">
        <w:t>il reais</w:t>
      </w:r>
      <w:r w:rsidR="00CD06C3" w:rsidRPr="002708D7">
        <w:t>)</w:t>
      </w:r>
      <w:r w:rsidR="003816A8" w:rsidRPr="002708D7">
        <w:t xml:space="preserve">, </w:t>
      </w:r>
      <w:r w:rsidR="0047536F" w:rsidRPr="002708D7">
        <w:rPr>
          <w:bCs/>
        </w:rPr>
        <w:t>para atender a</w:t>
      </w:r>
      <w:r w:rsidR="00CD06C3" w:rsidRPr="002708D7">
        <w:rPr>
          <w:bCs/>
        </w:rPr>
        <w:t xml:space="preserve"> </w:t>
      </w:r>
      <w:r w:rsidR="00062EDC" w:rsidRPr="002708D7">
        <w:rPr>
          <w:bCs/>
        </w:rPr>
        <w:t>atividade</w:t>
      </w:r>
      <w:r w:rsidR="00CD06C3" w:rsidRPr="002708D7">
        <w:rPr>
          <w:bCs/>
        </w:rPr>
        <w:t xml:space="preserve"> nominada à seguinte dotação:</w:t>
      </w:r>
    </w:p>
    <w:p w14:paraId="016FD132" w14:textId="77777777" w:rsidR="00831F00" w:rsidRPr="002708D7" w:rsidRDefault="00831F00" w:rsidP="00831F00">
      <w:pPr>
        <w:ind w:left="1418"/>
        <w:jc w:val="both"/>
      </w:pPr>
    </w:p>
    <w:p w14:paraId="39B92635" w14:textId="77777777" w:rsidR="00232D9A" w:rsidRPr="002708D7" w:rsidRDefault="00831F00" w:rsidP="00831F00">
      <w:pPr>
        <w:ind w:left="1418"/>
        <w:jc w:val="both"/>
      </w:pPr>
      <w:r w:rsidRPr="002708D7">
        <w:t xml:space="preserve">12 </w:t>
      </w:r>
      <w:r w:rsidR="002708D7">
        <w:t>-</w:t>
      </w:r>
      <w:r w:rsidRPr="002708D7">
        <w:t xml:space="preserve"> SEC. TRANSPORTES</w:t>
      </w:r>
    </w:p>
    <w:p w14:paraId="0EFB9E31" w14:textId="77777777" w:rsidR="00831F00" w:rsidRPr="002708D7" w:rsidRDefault="00831F00" w:rsidP="00CA3C86">
      <w:pPr>
        <w:ind w:left="1418"/>
        <w:jc w:val="both"/>
      </w:pPr>
      <w:r w:rsidRPr="002708D7">
        <w:t xml:space="preserve">12.001 </w:t>
      </w:r>
      <w:r w:rsidR="002708D7">
        <w:t>-</w:t>
      </w:r>
      <w:r w:rsidRPr="002708D7">
        <w:t xml:space="preserve"> SEC TRANSPORTES – GABINETE DO SECRETARIADO</w:t>
      </w:r>
    </w:p>
    <w:p w14:paraId="65F0820F" w14:textId="77777777" w:rsidR="00232D9A" w:rsidRPr="002708D7" w:rsidRDefault="00831F00" w:rsidP="00CA3C86">
      <w:pPr>
        <w:ind w:left="1418"/>
        <w:jc w:val="both"/>
      </w:pPr>
      <w:r w:rsidRPr="002708D7">
        <w:t>1</w:t>
      </w:r>
      <w:r w:rsidR="00232D9A" w:rsidRPr="002708D7">
        <w:t>2.001.</w:t>
      </w:r>
      <w:r w:rsidRPr="002708D7">
        <w:t>2</w:t>
      </w:r>
      <w:r w:rsidR="00232D9A" w:rsidRPr="002708D7">
        <w:t xml:space="preserve">6 </w:t>
      </w:r>
      <w:r w:rsidR="002708D7">
        <w:t>-</w:t>
      </w:r>
      <w:r w:rsidR="00232D9A" w:rsidRPr="002708D7">
        <w:t xml:space="preserve"> </w:t>
      </w:r>
      <w:r w:rsidR="009B7C49" w:rsidRPr="002708D7">
        <w:t>T</w:t>
      </w:r>
      <w:r w:rsidRPr="002708D7">
        <w:t>ransporte</w:t>
      </w:r>
    </w:p>
    <w:p w14:paraId="56BA657F" w14:textId="77777777" w:rsidR="00831F00" w:rsidRPr="002708D7" w:rsidRDefault="00831F00" w:rsidP="00CA3C86">
      <w:pPr>
        <w:ind w:left="1418"/>
        <w:jc w:val="both"/>
      </w:pPr>
      <w:r w:rsidRPr="002708D7">
        <w:t xml:space="preserve">12.001.26.782 </w:t>
      </w:r>
      <w:r w:rsidR="002708D7">
        <w:t>-</w:t>
      </w:r>
      <w:r w:rsidRPr="002708D7">
        <w:t xml:space="preserve"> Transporte </w:t>
      </w:r>
      <w:r w:rsidR="009B7C49" w:rsidRPr="002708D7">
        <w:t>R</w:t>
      </w:r>
      <w:r w:rsidRPr="002708D7">
        <w:t>odoviário</w:t>
      </w:r>
    </w:p>
    <w:p w14:paraId="47D49021" w14:textId="77777777" w:rsidR="00831F00" w:rsidRPr="002708D7" w:rsidRDefault="00FA6923" w:rsidP="00FA6923">
      <w:pPr>
        <w:ind w:left="1418"/>
        <w:jc w:val="both"/>
      </w:pPr>
      <w:r w:rsidRPr="002708D7">
        <w:t xml:space="preserve">12.001.26.782.0030 </w:t>
      </w:r>
      <w:r w:rsidR="002708D7">
        <w:t>-</w:t>
      </w:r>
      <w:r w:rsidRPr="002708D7">
        <w:t xml:space="preserve"> Infraestrutura de Transporte</w:t>
      </w:r>
    </w:p>
    <w:p w14:paraId="40AA1768" w14:textId="77777777" w:rsidR="00FA6923" w:rsidRPr="002708D7" w:rsidRDefault="00FA6923" w:rsidP="00FA6923">
      <w:pPr>
        <w:ind w:left="1418"/>
        <w:jc w:val="both"/>
      </w:pPr>
      <w:r w:rsidRPr="002708D7">
        <w:t>12.001.26.782.0030.1.</w:t>
      </w:r>
      <w:r w:rsidR="00D111B7" w:rsidRPr="002708D7">
        <w:t>340</w:t>
      </w:r>
      <w:r w:rsidRPr="002708D7">
        <w:t xml:space="preserve"> </w:t>
      </w:r>
      <w:r w:rsidR="002708D7">
        <w:t>-</w:t>
      </w:r>
      <w:r w:rsidRPr="002708D7">
        <w:t xml:space="preserve"> Constr. </w:t>
      </w:r>
      <w:r w:rsidR="00B153BC" w:rsidRPr="002708D7">
        <w:t>d</w:t>
      </w:r>
      <w:r w:rsidR="00F82BE5" w:rsidRPr="002708D7">
        <w:t xml:space="preserve">e </w:t>
      </w:r>
      <w:r w:rsidR="00D111B7" w:rsidRPr="002708D7">
        <w:t xml:space="preserve">Canal </w:t>
      </w:r>
      <w:r w:rsidR="00F82BE5" w:rsidRPr="002708D7">
        <w:t xml:space="preserve">de </w:t>
      </w:r>
      <w:r w:rsidR="00D111B7" w:rsidRPr="002708D7">
        <w:t xml:space="preserve">Concreto Armado </w:t>
      </w:r>
      <w:r w:rsidR="00F82BE5" w:rsidRPr="002708D7">
        <w:t xml:space="preserve">na </w:t>
      </w:r>
      <w:r w:rsidR="00D111B7" w:rsidRPr="002708D7">
        <w:t>MT 242</w:t>
      </w:r>
    </w:p>
    <w:p w14:paraId="5850CD51" w14:textId="77777777" w:rsidR="00232D9A" w:rsidRPr="002708D7" w:rsidRDefault="00B46655" w:rsidP="00CA3C86">
      <w:pPr>
        <w:ind w:left="1418"/>
        <w:jc w:val="both"/>
      </w:pPr>
      <w:r w:rsidRPr="002708D7">
        <w:t>449051.00</w:t>
      </w:r>
      <w:r w:rsidR="002708D7">
        <w:t xml:space="preserve"> -</w:t>
      </w:r>
      <w:r w:rsidRPr="002708D7">
        <w:t xml:space="preserve"> Obras e Instalaçoes.......................................................R</w:t>
      </w:r>
      <w:r w:rsidR="00232D9A" w:rsidRPr="002708D7">
        <w:t xml:space="preserve">$ </w:t>
      </w:r>
      <w:r w:rsidR="006C3F9E" w:rsidRPr="002708D7">
        <w:t>1.</w:t>
      </w:r>
      <w:r w:rsidR="00EC6D0F" w:rsidRPr="002708D7">
        <w:t>4</w:t>
      </w:r>
      <w:r w:rsidR="006C3F9E" w:rsidRPr="002708D7">
        <w:t>00</w:t>
      </w:r>
      <w:r w:rsidR="00232D9A" w:rsidRPr="002708D7">
        <w:t>.000,00</w:t>
      </w:r>
    </w:p>
    <w:p w14:paraId="2EE182C7" w14:textId="77777777" w:rsidR="00CA3C86" w:rsidRPr="002708D7" w:rsidRDefault="00CA3C86" w:rsidP="00935C3C">
      <w:pPr>
        <w:ind w:firstLine="1418"/>
        <w:jc w:val="both"/>
        <w:rPr>
          <w:b/>
        </w:rPr>
      </w:pPr>
    </w:p>
    <w:p w14:paraId="1C62EAC8" w14:textId="77777777" w:rsidR="001260CA" w:rsidRPr="002708D7" w:rsidRDefault="001260CA" w:rsidP="00935C3C">
      <w:pPr>
        <w:ind w:firstLine="1418"/>
        <w:jc w:val="both"/>
        <w:rPr>
          <w:bCs/>
        </w:rPr>
      </w:pPr>
      <w:r w:rsidRPr="002708D7">
        <w:rPr>
          <w:b/>
        </w:rPr>
        <w:t xml:space="preserve">Art. </w:t>
      </w:r>
      <w:r w:rsidR="00CD06C3" w:rsidRPr="002708D7">
        <w:rPr>
          <w:b/>
        </w:rPr>
        <w:t>2</w:t>
      </w:r>
      <w:r w:rsidRPr="002708D7">
        <w:rPr>
          <w:b/>
        </w:rPr>
        <w:t xml:space="preserve">º </w:t>
      </w:r>
      <w:r w:rsidR="0068154F" w:rsidRPr="002708D7">
        <w:t xml:space="preserve">Para fazer face ao </w:t>
      </w:r>
      <w:r w:rsidR="00A718E0" w:rsidRPr="002708D7">
        <w:t>c</w:t>
      </w:r>
      <w:r w:rsidR="0068154F" w:rsidRPr="002708D7">
        <w:t xml:space="preserve">rédito </w:t>
      </w:r>
      <w:r w:rsidR="00A718E0" w:rsidRPr="002708D7">
        <w:t>a</w:t>
      </w:r>
      <w:r w:rsidR="0068154F" w:rsidRPr="002708D7">
        <w:t xml:space="preserve">utorizado no </w:t>
      </w:r>
      <w:r w:rsidR="007A13F8" w:rsidRPr="002708D7">
        <w:t>a</w:t>
      </w:r>
      <w:r w:rsidR="0068154F" w:rsidRPr="002708D7">
        <w:t xml:space="preserve">rtigo anterior desta Lei serão utilizados os recursos provenientes </w:t>
      </w:r>
      <w:r w:rsidR="00BB6D0E" w:rsidRPr="002708D7">
        <w:t xml:space="preserve">de </w:t>
      </w:r>
      <w:r w:rsidR="00CD06C3" w:rsidRPr="002708D7">
        <w:t>anulação de saldo</w:t>
      </w:r>
      <w:r w:rsidR="00BB6D0E" w:rsidRPr="002708D7">
        <w:t xml:space="preserve">, devidamente consignado no </w:t>
      </w:r>
      <w:r w:rsidR="00CD06C3" w:rsidRPr="002708D7">
        <w:t>orçamento anual,</w:t>
      </w:r>
      <w:r w:rsidR="00876F4C" w:rsidRPr="002708D7">
        <w:rPr>
          <w:bCs/>
        </w:rPr>
        <w:t xml:space="preserve"> </w:t>
      </w:r>
      <w:r w:rsidRPr="002708D7">
        <w:rPr>
          <w:bCs/>
        </w:rPr>
        <w:t xml:space="preserve">nos termos do artigo 43, § 1º, inciso </w:t>
      </w:r>
      <w:r w:rsidR="00230E6C" w:rsidRPr="002708D7">
        <w:rPr>
          <w:bCs/>
        </w:rPr>
        <w:t>II</w:t>
      </w:r>
      <w:r w:rsidRPr="002708D7">
        <w:rPr>
          <w:bCs/>
        </w:rPr>
        <w:t xml:space="preserve">I da Lei 4.320/64, </w:t>
      </w:r>
      <w:r w:rsidR="00230E6C" w:rsidRPr="002708D7">
        <w:rPr>
          <w:bCs/>
        </w:rPr>
        <w:t xml:space="preserve">no valor de R$ </w:t>
      </w:r>
      <w:r w:rsidR="00F927DE" w:rsidRPr="002708D7">
        <w:rPr>
          <w:bCs/>
        </w:rPr>
        <w:t>1</w:t>
      </w:r>
      <w:r w:rsidR="00EC6D0F" w:rsidRPr="002708D7">
        <w:rPr>
          <w:bCs/>
        </w:rPr>
        <w:t>.4</w:t>
      </w:r>
      <w:r w:rsidR="00831F00" w:rsidRPr="002708D7">
        <w:rPr>
          <w:bCs/>
        </w:rPr>
        <w:t>00</w:t>
      </w:r>
      <w:r w:rsidR="00A718E0" w:rsidRPr="002708D7">
        <w:rPr>
          <w:bCs/>
        </w:rPr>
        <w:t>.000,00</w:t>
      </w:r>
      <w:r w:rsidR="00230E6C" w:rsidRPr="002708D7">
        <w:rPr>
          <w:bCs/>
        </w:rPr>
        <w:t xml:space="preserve"> </w:t>
      </w:r>
      <w:r w:rsidR="00DB0017" w:rsidRPr="002708D7">
        <w:rPr>
          <w:bCs/>
        </w:rPr>
        <w:t>(</w:t>
      </w:r>
      <w:proofErr w:type="spellStart"/>
      <w:r w:rsidR="00831F00" w:rsidRPr="002708D7">
        <w:rPr>
          <w:bCs/>
        </w:rPr>
        <w:t>hum</w:t>
      </w:r>
      <w:proofErr w:type="spellEnd"/>
      <w:r w:rsidR="00831F00" w:rsidRPr="002708D7">
        <w:rPr>
          <w:bCs/>
        </w:rPr>
        <w:t xml:space="preserve"> milhão e </w:t>
      </w:r>
      <w:r w:rsidR="00EC6D0F" w:rsidRPr="002708D7">
        <w:rPr>
          <w:bCs/>
        </w:rPr>
        <w:t xml:space="preserve">quatrocentos </w:t>
      </w:r>
      <w:r w:rsidR="00DB0017" w:rsidRPr="002708D7">
        <w:rPr>
          <w:bCs/>
        </w:rPr>
        <w:t xml:space="preserve">mil reais) </w:t>
      </w:r>
      <w:r w:rsidR="00230E6C" w:rsidRPr="002708D7">
        <w:rPr>
          <w:bCs/>
        </w:rPr>
        <w:t>à seguinte</w:t>
      </w:r>
      <w:r w:rsidR="00297129" w:rsidRPr="002708D7">
        <w:rPr>
          <w:bCs/>
        </w:rPr>
        <w:t xml:space="preserve"> dotaç</w:t>
      </w:r>
      <w:r w:rsidR="002B4917" w:rsidRPr="002708D7">
        <w:rPr>
          <w:bCs/>
        </w:rPr>
        <w:t>ão</w:t>
      </w:r>
      <w:r w:rsidR="00230E6C" w:rsidRPr="002708D7">
        <w:rPr>
          <w:bCs/>
        </w:rPr>
        <w:t>:</w:t>
      </w:r>
    </w:p>
    <w:p w14:paraId="19D5B002" w14:textId="77777777" w:rsidR="00DB0017" w:rsidRPr="002708D7" w:rsidRDefault="00DB0017" w:rsidP="00935C3C">
      <w:pPr>
        <w:ind w:firstLine="1418"/>
        <w:jc w:val="both"/>
        <w:rPr>
          <w:bCs/>
        </w:rPr>
      </w:pPr>
    </w:p>
    <w:p w14:paraId="35CDFCCB" w14:textId="77777777" w:rsidR="003F5881" w:rsidRPr="002708D7" w:rsidRDefault="003F5881" w:rsidP="00232D9A">
      <w:pPr>
        <w:ind w:left="1418"/>
        <w:jc w:val="both"/>
      </w:pPr>
      <w:r w:rsidRPr="002708D7">
        <w:t>12</w:t>
      </w:r>
      <w:r w:rsidR="00232D9A" w:rsidRPr="002708D7">
        <w:t xml:space="preserve"> </w:t>
      </w:r>
      <w:r w:rsidR="002708D7" w:rsidRPr="002708D7">
        <w:t>-</w:t>
      </w:r>
      <w:r w:rsidR="00232D9A" w:rsidRPr="002708D7">
        <w:t xml:space="preserve"> SEC </w:t>
      </w:r>
      <w:r w:rsidR="00D111B7" w:rsidRPr="002708D7">
        <w:t>TRA</w:t>
      </w:r>
      <w:r w:rsidRPr="002708D7">
        <w:t>NSPORTES</w:t>
      </w:r>
    </w:p>
    <w:p w14:paraId="3A67B6D6" w14:textId="77777777" w:rsidR="003F5881" w:rsidRPr="002708D7" w:rsidRDefault="003F5881" w:rsidP="003F5881">
      <w:pPr>
        <w:ind w:left="1418"/>
        <w:jc w:val="both"/>
      </w:pPr>
      <w:r w:rsidRPr="002708D7">
        <w:t xml:space="preserve">12.001 </w:t>
      </w:r>
      <w:r w:rsidR="002708D7">
        <w:t>-</w:t>
      </w:r>
      <w:r w:rsidRPr="002708D7">
        <w:t xml:space="preserve"> SEC TRANSPORTES – GABINETE DO SECRETARIADO</w:t>
      </w:r>
    </w:p>
    <w:p w14:paraId="37DE0756" w14:textId="77777777" w:rsidR="003F5881" w:rsidRPr="002708D7" w:rsidRDefault="003F5881" w:rsidP="003F5881">
      <w:pPr>
        <w:ind w:left="1418"/>
        <w:jc w:val="both"/>
      </w:pPr>
      <w:r w:rsidRPr="002708D7">
        <w:t xml:space="preserve">12.001.26 </w:t>
      </w:r>
      <w:r w:rsidR="002708D7">
        <w:t>-</w:t>
      </w:r>
      <w:r w:rsidRPr="002708D7">
        <w:t xml:space="preserve"> Transporte</w:t>
      </w:r>
    </w:p>
    <w:p w14:paraId="5BCC2EAE" w14:textId="77777777" w:rsidR="003F5881" w:rsidRPr="002708D7" w:rsidRDefault="003F5881" w:rsidP="003F5881">
      <w:pPr>
        <w:ind w:left="1418"/>
        <w:jc w:val="both"/>
      </w:pPr>
      <w:r w:rsidRPr="002708D7">
        <w:t xml:space="preserve">12.001.26.782 </w:t>
      </w:r>
      <w:r w:rsidR="002708D7">
        <w:t>-</w:t>
      </w:r>
      <w:r w:rsidRPr="002708D7">
        <w:t xml:space="preserve"> Transporte Rodoviário</w:t>
      </w:r>
    </w:p>
    <w:p w14:paraId="4327AB24" w14:textId="77777777" w:rsidR="003F5881" w:rsidRPr="002708D7" w:rsidRDefault="003F5881" w:rsidP="003F5881">
      <w:pPr>
        <w:ind w:left="1418"/>
        <w:jc w:val="both"/>
      </w:pPr>
      <w:r w:rsidRPr="002708D7">
        <w:t xml:space="preserve">12.001.26.782.0030 </w:t>
      </w:r>
      <w:r w:rsidR="002708D7">
        <w:t>-</w:t>
      </w:r>
      <w:r w:rsidRPr="002708D7">
        <w:t xml:space="preserve"> Infraestrutura de Transporte</w:t>
      </w:r>
    </w:p>
    <w:p w14:paraId="63DD6D6D" w14:textId="77777777" w:rsidR="003F5881" w:rsidRPr="002708D7" w:rsidRDefault="003F5881" w:rsidP="003F5881">
      <w:pPr>
        <w:ind w:left="1418"/>
        <w:jc w:val="both"/>
      </w:pPr>
      <w:r w:rsidRPr="002708D7">
        <w:t xml:space="preserve">12.001.26.782.0030.1.052 </w:t>
      </w:r>
      <w:r w:rsidR="002708D7">
        <w:t>-</w:t>
      </w:r>
      <w:r w:rsidRPr="002708D7">
        <w:t xml:space="preserve"> </w:t>
      </w:r>
      <w:proofErr w:type="spellStart"/>
      <w:r w:rsidRPr="002708D7">
        <w:t>Asfalt</w:t>
      </w:r>
      <w:proofErr w:type="spellEnd"/>
      <w:r w:rsidRPr="002708D7">
        <w:t xml:space="preserve">. Das estradas Rurais em Parc com </w:t>
      </w:r>
      <w:r w:rsidR="002C2E17" w:rsidRPr="002708D7">
        <w:t>Associações</w:t>
      </w:r>
    </w:p>
    <w:p w14:paraId="40BBD746" w14:textId="77777777" w:rsidR="003F5881" w:rsidRPr="002708D7" w:rsidRDefault="003F5881" w:rsidP="003F5881">
      <w:pPr>
        <w:ind w:left="1418"/>
        <w:jc w:val="both"/>
      </w:pPr>
      <w:r w:rsidRPr="002708D7">
        <w:t xml:space="preserve">449051.00 </w:t>
      </w:r>
      <w:r w:rsidR="002708D7">
        <w:t>-</w:t>
      </w:r>
      <w:r w:rsidRPr="002708D7">
        <w:t xml:space="preserve"> Obras e Instalaçoes........................................................R$ 1.000.000,00</w:t>
      </w:r>
    </w:p>
    <w:p w14:paraId="013E68C2" w14:textId="77777777" w:rsidR="003F5881" w:rsidRPr="002708D7" w:rsidRDefault="003F5881" w:rsidP="003F5881">
      <w:pPr>
        <w:ind w:left="1418"/>
        <w:jc w:val="both"/>
      </w:pPr>
    </w:p>
    <w:p w14:paraId="52458329" w14:textId="77777777" w:rsidR="003F5881" w:rsidRPr="002708D7" w:rsidRDefault="003F5881" w:rsidP="003F5881">
      <w:pPr>
        <w:ind w:left="1418"/>
        <w:jc w:val="both"/>
      </w:pPr>
      <w:r w:rsidRPr="002708D7">
        <w:t>12</w:t>
      </w:r>
      <w:r w:rsidR="002708D7">
        <w:t xml:space="preserve"> -</w:t>
      </w:r>
      <w:r w:rsidRPr="002708D7">
        <w:t xml:space="preserve"> SEC </w:t>
      </w:r>
      <w:r w:rsidR="00D111B7" w:rsidRPr="002708D7">
        <w:t>TRA</w:t>
      </w:r>
      <w:r w:rsidRPr="002708D7">
        <w:t>NSPORTES</w:t>
      </w:r>
    </w:p>
    <w:p w14:paraId="4FC5ADF0" w14:textId="77777777" w:rsidR="003F5881" w:rsidRPr="002708D7" w:rsidRDefault="003F5881" w:rsidP="003F5881">
      <w:pPr>
        <w:ind w:left="1418"/>
        <w:jc w:val="both"/>
      </w:pPr>
      <w:r w:rsidRPr="002708D7">
        <w:t xml:space="preserve">12.001 </w:t>
      </w:r>
      <w:r w:rsidR="002708D7">
        <w:t>-</w:t>
      </w:r>
      <w:r w:rsidRPr="002708D7">
        <w:t xml:space="preserve"> SEC TRANSPORTES </w:t>
      </w:r>
      <w:r w:rsidR="0041098C">
        <w:t>-</w:t>
      </w:r>
      <w:r w:rsidRPr="002708D7">
        <w:t xml:space="preserve"> GABINETE DO SECRETARIADO</w:t>
      </w:r>
    </w:p>
    <w:p w14:paraId="6DAEA0A8" w14:textId="77777777" w:rsidR="003F5881" w:rsidRPr="002708D7" w:rsidRDefault="003F5881" w:rsidP="003F5881">
      <w:pPr>
        <w:ind w:left="1418"/>
        <w:jc w:val="both"/>
      </w:pPr>
      <w:r w:rsidRPr="002708D7">
        <w:t xml:space="preserve">12.001.26 </w:t>
      </w:r>
      <w:r w:rsidR="002708D7">
        <w:t>-</w:t>
      </w:r>
      <w:r w:rsidRPr="002708D7">
        <w:t xml:space="preserve"> Transporte</w:t>
      </w:r>
    </w:p>
    <w:p w14:paraId="5F565061" w14:textId="77777777" w:rsidR="003F5881" w:rsidRPr="002708D7" w:rsidRDefault="003F5881" w:rsidP="003F5881">
      <w:pPr>
        <w:ind w:left="1418"/>
        <w:jc w:val="both"/>
      </w:pPr>
      <w:r w:rsidRPr="002708D7">
        <w:lastRenderedPageBreak/>
        <w:t xml:space="preserve">12.001.26.782 </w:t>
      </w:r>
      <w:r w:rsidR="002708D7">
        <w:t>-</w:t>
      </w:r>
      <w:r w:rsidRPr="002708D7">
        <w:t xml:space="preserve"> Transporte Rodoviário</w:t>
      </w:r>
    </w:p>
    <w:p w14:paraId="0D56831E" w14:textId="77777777" w:rsidR="003F5881" w:rsidRPr="002708D7" w:rsidRDefault="003F5881" w:rsidP="003F5881">
      <w:pPr>
        <w:ind w:left="1418"/>
        <w:jc w:val="both"/>
      </w:pPr>
      <w:r w:rsidRPr="002708D7">
        <w:t xml:space="preserve">12.001.26.782.0002 </w:t>
      </w:r>
      <w:r w:rsidR="0041098C">
        <w:t>-</w:t>
      </w:r>
      <w:r w:rsidRPr="002708D7">
        <w:t xml:space="preserve"> Gestão Administrativa, Orçamentária e Financeira</w:t>
      </w:r>
    </w:p>
    <w:p w14:paraId="4AF0BC43" w14:textId="77777777" w:rsidR="003F5881" w:rsidRPr="002708D7" w:rsidRDefault="003F5881" w:rsidP="003F5881">
      <w:pPr>
        <w:ind w:left="1418"/>
        <w:jc w:val="both"/>
      </w:pPr>
      <w:r w:rsidRPr="002708D7">
        <w:t xml:space="preserve">12.001.26.782.0002.2.083 </w:t>
      </w:r>
      <w:r w:rsidR="002708D7">
        <w:t>-</w:t>
      </w:r>
      <w:r w:rsidRPr="002708D7">
        <w:t xml:space="preserve"> Manut da </w:t>
      </w:r>
      <w:proofErr w:type="spellStart"/>
      <w:r w:rsidRPr="002708D7">
        <w:t>Semtra</w:t>
      </w:r>
      <w:proofErr w:type="spellEnd"/>
      <w:r w:rsidRPr="002708D7">
        <w:t xml:space="preserve"> e Distrito de Boa Esperança do Norte</w:t>
      </w:r>
    </w:p>
    <w:p w14:paraId="1073302F" w14:textId="77777777" w:rsidR="003F5881" w:rsidRPr="002708D7" w:rsidRDefault="003F5881" w:rsidP="003F5881">
      <w:pPr>
        <w:ind w:left="1418"/>
        <w:jc w:val="both"/>
      </w:pPr>
      <w:r w:rsidRPr="002708D7">
        <w:t xml:space="preserve">339039.00(582) </w:t>
      </w:r>
      <w:r w:rsidR="0041098C">
        <w:t>-</w:t>
      </w:r>
      <w:r w:rsidRPr="002708D7">
        <w:t xml:space="preserve"> Outros Serviços Pessoa Jur</w:t>
      </w:r>
      <w:r w:rsidR="002708D7">
        <w:t>í</w:t>
      </w:r>
      <w:r w:rsidRPr="002708D7">
        <w:t>dica</w:t>
      </w:r>
      <w:r w:rsidR="002708D7">
        <w:t>.......</w:t>
      </w:r>
      <w:r w:rsidRPr="002708D7">
        <w:t>.......................R$ 400.000,00</w:t>
      </w:r>
    </w:p>
    <w:p w14:paraId="2E0C2662" w14:textId="77777777" w:rsidR="00F82BE5" w:rsidRPr="002708D7" w:rsidRDefault="00F82BE5" w:rsidP="003F5881">
      <w:pPr>
        <w:ind w:left="1418"/>
        <w:jc w:val="both"/>
      </w:pPr>
    </w:p>
    <w:p w14:paraId="232956FE" w14:textId="77777777" w:rsidR="00AB111B" w:rsidRPr="002708D7" w:rsidRDefault="00D111B7" w:rsidP="002708D7">
      <w:pPr>
        <w:ind w:firstLine="1418"/>
        <w:jc w:val="both"/>
      </w:pPr>
      <w:r w:rsidRPr="002708D7">
        <w:rPr>
          <w:b/>
        </w:rPr>
        <w:t xml:space="preserve">Art. 3º </w:t>
      </w:r>
      <w:r w:rsidRPr="002708D7">
        <w:rPr>
          <w:color w:val="000000"/>
        </w:rPr>
        <w:t>Para atender as Ação/meta do projeto</w:t>
      </w:r>
      <w:r w:rsidRPr="002708D7">
        <w:t xml:space="preserve"> </w:t>
      </w:r>
      <w:r w:rsidRPr="0041098C">
        <w:t xml:space="preserve">1.340 </w:t>
      </w:r>
      <w:r w:rsidR="0041098C">
        <w:t>-</w:t>
      </w:r>
      <w:r w:rsidRPr="0041098C">
        <w:t xml:space="preserve"> </w:t>
      </w:r>
      <w:r w:rsidR="00F82BE5" w:rsidRPr="0041098C">
        <w:t>Constr. De Canal de Concreto Armado na MT 242</w:t>
      </w:r>
      <w:r w:rsidRPr="0041098C">
        <w:rPr>
          <w:bCs/>
          <w:color w:val="000000"/>
        </w:rPr>
        <w:t xml:space="preserve">, </w:t>
      </w:r>
      <w:r w:rsidRPr="002708D7">
        <w:rPr>
          <w:color w:val="000000"/>
        </w:rPr>
        <w:t xml:space="preserve">fica autorizado a inclusão na </w:t>
      </w:r>
      <w:hyperlink r:id="rId8" w:history="1">
        <w:r w:rsidR="00E939CD" w:rsidRPr="002708D7">
          <w:rPr>
            <w:shd w:val="clear" w:color="auto" w:fill="FFFFFF"/>
          </w:rPr>
          <w:t>Lei nº 3.487</w:t>
        </w:r>
      </w:hyperlink>
      <w:r w:rsidR="00E939CD" w:rsidRPr="002708D7">
        <w:rPr>
          <w:shd w:val="clear" w:color="auto" w:fill="FFFFFF"/>
        </w:rPr>
        <w:t>, de 26 de dezembro de 2023, que</w:t>
      </w:r>
      <w:r w:rsidR="00E939CD" w:rsidRPr="002708D7">
        <w:rPr>
          <w:color w:val="000000"/>
          <w:shd w:val="clear" w:color="auto" w:fill="FFFFFF"/>
        </w:rPr>
        <w:t xml:space="preserve"> dispõe sobre </w:t>
      </w:r>
      <w:r w:rsidR="00E939CD" w:rsidRPr="002708D7">
        <w:rPr>
          <w:color w:val="000000"/>
        </w:rPr>
        <w:t xml:space="preserve">a compatibilização do Plano Plurianual – PPA, instituído pela Lei Municipal 3.157/2021, e Lei de Diretrizes Orçamentárias para 2024, </w:t>
      </w:r>
      <w:r w:rsidR="00E939CD" w:rsidRPr="002708D7">
        <w:rPr>
          <w:color w:val="000000"/>
          <w:shd w:val="clear" w:color="auto" w:fill="FFFFFF"/>
        </w:rPr>
        <w:t>e na Lei nº 3.4</w:t>
      </w:r>
      <w:r w:rsidR="001C0F50" w:rsidRPr="002708D7">
        <w:rPr>
          <w:color w:val="000000"/>
          <w:shd w:val="clear" w:color="auto" w:fill="FFFFFF"/>
        </w:rPr>
        <w:t>52</w:t>
      </w:r>
      <w:r w:rsidR="00E939CD" w:rsidRPr="002708D7">
        <w:rPr>
          <w:color w:val="000000"/>
          <w:shd w:val="clear" w:color="auto" w:fill="FFFFFF"/>
        </w:rPr>
        <w:t xml:space="preserve">, de </w:t>
      </w:r>
      <w:r w:rsidR="001C0F50" w:rsidRPr="002708D7">
        <w:rPr>
          <w:color w:val="000000"/>
          <w:shd w:val="clear" w:color="auto" w:fill="FFFFFF"/>
        </w:rPr>
        <w:t>31</w:t>
      </w:r>
      <w:r w:rsidR="00E939CD" w:rsidRPr="002708D7">
        <w:rPr>
          <w:color w:val="000000"/>
          <w:shd w:val="clear" w:color="auto" w:fill="FFFFFF"/>
        </w:rPr>
        <w:t xml:space="preserve"> de dezembro de 2023, que dispõe sobre a Lei Orçamentária Anual para o exercício de 2024.</w:t>
      </w:r>
    </w:p>
    <w:p w14:paraId="03FB1C81" w14:textId="77777777" w:rsidR="00E939CD" w:rsidRPr="002708D7" w:rsidRDefault="00E939CD" w:rsidP="003A1D64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14:paraId="53812640" w14:textId="77777777" w:rsidR="008C367E" w:rsidRPr="002708D7" w:rsidRDefault="0062728F" w:rsidP="003A1D64">
      <w:pPr>
        <w:pStyle w:val="Recuodecorpodetexto2"/>
        <w:spacing w:after="0" w:line="240" w:lineRule="auto"/>
        <w:ind w:left="0" w:firstLine="1418"/>
        <w:jc w:val="both"/>
      </w:pPr>
      <w:r w:rsidRPr="002708D7">
        <w:rPr>
          <w:b/>
        </w:rPr>
        <w:t>Art. 4</w:t>
      </w:r>
      <w:r w:rsidR="0041098C">
        <w:rPr>
          <w:b/>
        </w:rPr>
        <w:t>º</w:t>
      </w:r>
      <w:r w:rsidRPr="002708D7">
        <w:t xml:space="preserve"> </w:t>
      </w:r>
      <w:r w:rsidR="008C367E" w:rsidRPr="002708D7">
        <w:t>Esta Lei entra em vigor na data de sua publicação.</w:t>
      </w:r>
    </w:p>
    <w:p w14:paraId="1CA55798" w14:textId="77777777" w:rsidR="003A1D64" w:rsidRPr="002708D7" w:rsidRDefault="003A1D64" w:rsidP="003A1D64">
      <w:pPr>
        <w:pStyle w:val="Recuodecorpodetexto2"/>
        <w:spacing w:after="0" w:line="240" w:lineRule="auto"/>
        <w:ind w:left="0" w:firstLine="1418"/>
        <w:jc w:val="both"/>
      </w:pPr>
    </w:p>
    <w:p w14:paraId="0E1E1CBE" w14:textId="77777777" w:rsidR="005A28DA" w:rsidRPr="002708D7" w:rsidRDefault="005A28DA" w:rsidP="003A1D64">
      <w:pPr>
        <w:pStyle w:val="Recuodecorpodetexto2"/>
        <w:spacing w:after="0" w:line="240" w:lineRule="auto"/>
        <w:ind w:left="0" w:firstLine="1418"/>
        <w:jc w:val="both"/>
      </w:pPr>
    </w:p>
    <w:p w14:paraId="3441532E" w14:textId="77777777" w:rsidR="003A1D64" w:rsidRPr="002708D7" w:rsidRDefault="003A1D64" w:rsidP="003A1D64">
      <w:pPr>
        <w:tabs>
          <w:tab w:val="left" w:pos="0"/>
        </w:tabs>
        <w:ind w:firstLine="1418"/>
        <w:jc w:val="both"/>
        <w:outlineLvl w:val="0"/>
      </w:pPr>
      <w:r w:rsidRPr="002708D7">
        <w:t>Sorriso, Estado do Mato Grosso</w:t>
      </w:r>
      <w:r w:rsidR="0041098C">
        <w:t>, em</w:t>
      </w:r>
    </w:p>
    <w:p w14:paraId="4920E15B" w14:textId="77777777" w:rsidR="003A1D64" w:rsidRPr="00E939CD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14:paraId="0D722B24" w14:textId="77777777" w:rsidR="003A1D64" w:rsidRDefault="003A1D64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14:paraId="6FEDB7B3" w14:textId="77777777" w:rsidR="0041098C" w:rsidRDefault="0041098C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14:paraId="0DAD5401" w14:textId="77777777" w:rsidR="002D1679" w:rsidRPr="00773DA4" w:rsidRDefault="002D1679" w:rsidP="003A1D64">
      <w:pPr>
        <w:tabs>
          <w:tab w:val="left" w:pos="0"/>
        </w:tabs>
        <w:jc w:val="center"/>
        <w:outlineLvl w:val="0"/>
        <w:rPr>
          <w:sz w:val="22"/>
          <w:szCs w:val="22"/>
        </w:rPr>
      </w:pPr>
    </w:p>
    <w:p w14:paraId="4D7C5526" w14:textId="77777777" w:rsidR="003A1D64" w:rsidRPr="00025178" w:rsidRDefault="00603AA2" w:rsidP="00603AA2">
      <w:pPr>
        <w:tabs>
          <w:tab w:val="left" w:pos="0"/>
        </w:tabs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="00E939CD" w:rsidRPr="00025178">
        <w:rPr>
          <w:i/>
          <w:sz w:val="20"/>
          <w:szCs w:val="20"/>
        </w:rPr>
        <w:t>Assinatura Digital</w:t>
      </w:r>
    </w:p>
    <w:p w14:paraId="35DB61C8" w14:textId="77777777" w:rsidR="00456DE1" w:rsidRPr="00786C54" w:rsidRDefault="008502BD" w:rsidP="008502BD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786C54">
        <w:rPr>
          <w:rFonts w:eastAsia="Calibri"/>
          <w:b/>
          <w:sz w:val="22"/>
          <w:szCs w:val="22"/>
        </w:rPr>
        <w:t xml:space="preserve">                                                            </w:t>
      </w:r>
      <w:r w:rsidR="00E939CD">
        <w:rPr>
          <w:rFonts w:eastAsia="Calibri"/>
          <w:b/>
          <w:sz w:val="22"/>
          <w:szCs w:val="22"/>
        </w:rPr>
        <w:t>ARI GENÉZIO LAFIN</w:t>
      </w:r>
    </w:p>
    <w:p w14:paraId="3C42FA5E" w14:textId="78C0453F" w:rsidR="00456DE1" w:rsidRDefault="008502BD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786C54">
        <w:rPr>
          <w:rFonts w:eastAsia="Calibri"/>
          <w:sz w:val="22"/>
          <w:szCs w:val="22"/>
        </w:rPr>
        <w:t xml:space="preserve">                                                        </w:t>
      </w:r>
      <w:r w:rsidR="00E939CD">
        <w:rPr>
          <w:rFonts w:eastAsia="Calibri"/>
          <w:sz w:val="22"/>
          <w:szCs w:val="22"/>
        </w:rPr>
        <w:t xml:space="preserve">         </w:t>
      </w:r>
      <w:r w:rsidR="0041098C">
        <w:rPr>
          <w:rFonts w:eastAsia="Calibri"/>
          <w:sz w:val="22"/>
          <w:szCs w:val="22"/>
        </w:rPr>
        <w:t xml:space="preserve"> </w:t>
      </w:r>
      <w:r w:rsidR="00456DE1" w:rsidRPr="00786C54">
        <w:rPr>
          <w:rFonts w:eastAsia="Calibri"/>
          <w:sz w:val="22"/>
          <w:szCs w:val="22"/>
        </w:rPr>
        <w:t>Prefeito Municipal</w:t>
      </w:r>
      <w:r w:rsidR="002D1679" w:rsidRPr="00786C54">
        <w:rPr>
          <w:rFonts w:eastAsia="Calibri"/>
          <w:sz w:val="22"/>
          <w:szCs w:val="22"/>
        </w:rPr>
        <w:t xml:space="preserve"> </w:t>
      </w:r>
    </w:p>
    <w:p w14:paraId="04269B35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90FDD7C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BC11521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7B4891E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0A42ABF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A17BC58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BFA831B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A9A7372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FAF755B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DC38887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6EC98CD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906B47E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52F26AF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FE2F4CD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4E8ACFE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2222AC2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D227741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825F81E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0AEC0DC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93EE42C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CF1ACC8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94F2C97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489BCC9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788CE4A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2D70C61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6FCF2B7E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EA0F616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73012F3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682947B" w14:textId="77777777" w:rsidR="003E5103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41B5D777" w14:textId="77777777" w:rsidR="003E5103" w:rsidRPr="00195971" w:rsidRDefault="003E5103" w:rsidP="003E5103">
      <w:pPr>
        <w:jc w:val="both"/>
        <w:rPr>
          <w:b/>
        </w:rPr>
      </w:pPr>
      <w:r w:rsidRPr="00195971">
        <w:rPr>
          <w:b/>
        </w:rPr>
        <w:t>MENSAGEM Nº 0</w:t>
      </w:r>
      <w:r>
        <w:rPr>
          <w:b/>
        </w:rPr>
        <w:t>90</w:t>
      </w:r>
      <w:r w:rsidRPr="00195971">
        <w:rPr>
          <w:b/>
        </w:rPr>
        <w:t>/202</w:t>
      </w:r>
      <w:r>
        <w:rPr>
          <w:b/>
        </w:rPr>
        <w:t>4</w:t>
      </w:r>
      <w:r w:rsidRPr="00195971">
        <w:rPr>
          <w:b/>
        </w:rPr>
        <w:t>.</w:t>
      </w:r>
    </w:p>
    <w:p w14:paraId="7817C1AD" w14:textId="77777777" w:rsidR="003E5103" w:rsidRPr="00195971" w:rsidRDefault="003E5103" w:rsidP="003E5103">
      <w:pPr>
        <w:jc w:val="both"/>
        <w:rPr>
          <w:b/>
        </w:rPr>
      </w:pPr>
      <w:r w:rsidRPr="00195971">
        <w:rPr>
          <w:b/>
        </w:rPr>
        <w:t xml:space="preserve"> </w:t>
      </w:r>
    </w:p>
    <w:p w14:paraId="426DF4B2" w14:textId="77777777" w:rsidR="003E5103" w:rsidRPr="00195971" w:rsidRDefault="003E5103" w:rsidP="003E5103">
      <w:pPr>
        <w:jc w:val="both"/>
        <w:rPr>
          <w:b/>
        </w:rPr>
      </w:pPr>
    </w:p>
    <w:p w14:paraId="0F512B68" w14:textId="77777777" w:rsidR="003E5103" w:rsidRPr="00195971" w:rsidRDefault="003E5103" w:rsidP="003E5103">
      <w:pPr>
        <w:ind w:firstLine="1418"/>
        <w:jc w:val="both"/>
      </w:pPr>
    </w:p>
    <w:p w14:paraId="37FAE6FC" w14:textId="77777777" w:rsidR="003E5103" w:rsidRPr="00195971" w:rsidRDefault="003E5103" w:rsidP="003E5103">
      <w:pPr>
        <w:jc w:val="both"/>
      </w:pPr>
      <w:r w:rsidRPr="00195971">
        <w:t>Senhor Presidente, Senhores Vereadores e Vereadora,</w:t>
      </w:r>
    </w:p>
    <w:p w14:paraId="2F7C1FD9" w14:textId="77777777" w:rsidR="003E5103" w:rsidRPr="00195971" w:rsidRDefault="003E5103" w:rsidP="003E5103">
      <w:pPr>
        <w:ind w:firstLine="1418"/>
        <w:jc w:val="both"/>
      </w:pPr>
    </w:p>
    <w:p w14:paraId="47DE9A8D" w14:textId="77777777" w:rsidR="003E5103" w:rsidRPr="00195971" w:rsidRDefault="003E5103" w:rsidP="003E5103">
      <w:pPr>
        <w:ind w:firstLine="1418"/>
        <w:jc w:val="both"/>
      </w:pPr>
    </w:p>
    <w:p w14:paraId="41DC0171" w14:textId="77777777" w:rsidR="003E5103" w:rsidRPr="00B153BC" w:rsidRDefault="003E5103" w:rsidP="003E5103">
      <w:pPr>
        <w:ind w:firstLine="1418"/>
        <w:jc w:val="both"/>
      </w:pPr>
    </w:p>
    <w:p w14:paraId="30302D4F" w14:textId="77777777" w:rsidR="003E5103" w:rsidRPr="00B153BC" w:rsidRDefault="003E5103" w:rsidP="003E5103">
      <w:pPr>
        <w:tabs>
          <w:tab w:val="left" w:pos="5040"/>
        </w:tabs>
        <w:ind w:firstLine="1418"/>
        <w:jc w:val="both"/>
        <w:rPr>
          <w:bCs/>
        </w:rPr>
      </w:pPr>
      <w:r w:rsidRPr="00B153BC">
        <w:t xml:space="preserve">Encaminhamos para apreciação de Vossas Excelências o Projeto de Lei em anexo, </w:t>
      </w:r>
      <w:proofErr w:type="gramStart"/>
      <w:r w:rsidRPr="00B153BC">
        <w:t>Substitutivo</w:t>
      </w:r>
      <w:proofErr w:type="gramEnd"/>
      <w:r w:rsidRPr="00B153BC">
        <w:t xml:space="preserve"> ao Projeto de Lei que </w:t>
      </w:r>
      <w:r w:rsidRPr="00B153BC">
        <w:rPr>
          <w:bCs/>
        </w:rPr>
        <w:t>Autoriza a abertura de crédito adicional especial destinado a Construção de Canal de Concreto Armado na MT 242, e dá outras providências.</w:t>
      </w:r>
    </w:p>
    <w:p w14:paraId="434700B2" w14:textId="77777777" w:rsidR="003E5103" w:rsidRPr="00B153BC" w:rsidRDefault="003E5103" w:rsidP="003E5103">
      <w:pPr>
        <w:tabs>
          <w:tab w:val="left" w:pos="5040"/>
        </w:tabs>
        <w:ind w:firstLine="1418"/>
        <w:jc w:val="both"/>
        <w:rPr>
          <w:bCs/>
        </w:rPr>
      </w:pPr>
    </w:p>
    <w:p w14:paraId="15F29411" w14:textId="77777777" w:rsidR="003E5103" w:rsidRPr="00B153BC" w:rsidRDefault="003E5103" w:rsidP="003E5103">
      <w:pPr>
        <w:ind w:firstLine="1418"/>
        <w:jc w:val="both"/>
      </w:pPr>
      <w:r w:rsidRPr="00B153BC">
        <w:rPr>
          <w:bCs/>
        </w:rPr>
        <w:t xml:space="preserve">O presente projeto tem por finalidade a inclusão de projeto de despesa para contabilização de despesa oriunda de construção de canal de concreto aramado na MT 242, efetuada </w:t>
      </w:r>
      <w:proofErr w:type="gramStart"/>
      <w:r w:rsidRPr="00B153BC">
        <w:rPr>
          <w:bCs/>
        </w:rPr>
        <w:t>porem</w:t>
      </w:r>
      <w:proofErr w:type="gramEnd"/>
      <w:r w:rsidRPr="00B153BC">
        <w:rPr>
          <w:bCs/>
        </w:rPr>
        <w:t xml:space="preserve"> por ter sido reprogramada, devido a não cumprimento do cronograma de obra à época em que foi realizada a mesma deverá ser contabilizada no elemento de despesa 449051 – ora criado, no projeto atividade </w:t>
      </w:r>
      <w:r w:rsidRPr="00B153BC">
        <w:t xml:space="preserve">1.340 – Constr. De Canal de Concreto Armado na MT 242, mediante utilização de recursos do FETHAB, razão pela qual a mesma passa a ser da Secretaria de </w:t>
      </w:r>
      <w:proofErr w:type="gramStart"/>
      <w:r w:rsidRPr="00B153BC">
        <w:t>Transportes..</w:t>
      </w:r>
      <w:proofErr w:type="gramEnd"/>
    </w:p>
    <w:p w14:paraId="16271D21" w14:textId="77777777" w:rsidR="003E5103" w:rsidRPr="00B153BC" w:rsidRDefault="003E5103" w:rsidP="003E5103">
      <w:pPr>
        <w:ind w:firstLine="1418"/>
        <w:jc w:val="both"/>
      </w:pPr>
    </w:p>
    <w:p w14:paraId="7595435E" w14:textId="77777777" w:rsidR="003E5103" w:rsidRPr="00B153BC" w:rsidRDefault="003E5103" w:rsidP="003E5103">
      <w:pPr>
        <w:ind w:firstLine="1418"/>
        <w:jc w:val="both"/>
        <w:rPr>
          <w:bCs/>
          <w:color w:val="FF0000"/>
        </w:rPr>
      </w:pPr>
      <w:r>
        <w:rPr>
          <w:bCs/>
        </w:rPr>
        <w:t>S</w:t>
      </w:r>
      <w:r w:rsidRPr="00B153BC">
        <w:rPr>
          <w:bCs/>
        </w:rPr>
        <w:t>alientamos que tal despesa por se tratar de estradas vicinais encontra-se devidamente autorizad</w:t>
      </w:r>
      <w:r>
        <w:rPr>
          <w:bCs/>
        </w:rPr>
        <w:t>o</w:t>
      </w:r>
      <w:r w:rsidRPr="00B153BC">
        <w:rPr>
          <w:bCs/>
        </w:rPr>
        <w:t xml:space="preserve"> pelo Conselho do Fundo que consta em anexo a este projeto de lei.  </w:t>
      </w:r>
      <w:r w:rsidRPr="00B153BC">
        <w:rPr>
          <w:bCs/>
          <w:color w:val="FF0000"/>
        </w:rPr>
        <w:t xml:space="preserve"> </w:t>
      </w:r>
    </w:p>
    <w:p w14:paraId="7A4658D1" w14:textId="77777777" w:rsidR="003E5103" w:rsidRPr="00B153BC" w:rsidRDefault="003E5103" w:rsidP="003E5103">
      <w:pPr>
        <w:ind w:firstLine="1418"/>
        <w:jc w:val="both"/>
        <w:rPr>
          <w:bCs/>
        </w:rPr>
      </w:pPr>
    </w:p>
    <w:p w14:paraId="77CA4AE0" w14:textId="77777777" w:rsidR="003E5103" w:rsidRPr="002708D7" w:rsidRDefault="003E5103" w:rsidP="003E510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B153BC">
        <w:rPr>
          <w:szCs w:val="24"/>
        </w:rPr>
        <w:t>Diante do exposto, encaminhamos o Projeto de Lei anexo para o qual solicitamos apoio dos Nobres Vereadores na apreciação e aprovação do mesmo com o zelo de costume</w:t>
      </w:r>
      <w:r>
        <w:rPr>
          <w:szCs w:val="24"/>
        </w:rPr>
        <w:t xml:space="preserve">, </w:t>
      </w:r>
      <w:r w:rsidRPr="002708D7">
        <w:rPr>
          <w:b/>
          <w:szCs w:val="24"/>
        </w:rPr>
        <w:t>EM REGIME DE URGÊNCIA.</w:t>
      </w:r>
    </w:p>
    <w:p w14:paraId="26A76472" w14:textId="77777777" w:rsidR="003E5103" w:rsidRPr="00B153BC" w:rsidRDefault="003E5103" w:rsidP="003E510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B153BC">
        <w:rPr>
          <w:szCs w:val="24"/>
        </w:rPr>
        <w:t xml:space="preserve"> </w:t>
      </w:r>
    </w:p>
    <w:p w14:paraId="7EC520A2" w14:textId="77777777" w:rsidR="003E5103" w:rsidRPr="00B153BC" w:rsidRDefault="003E5103" w:rsidP="003E5103">
      <w:pPr>
        <w:pStyle w:val="oficiopadro"/>
        <w:ind w:firstLine="1418"/>
        <w:rPr>
          <w:rFonts w:eastAsia="Arial Unicode MS"/>
        </w:rPr>
      </w:pPr>
      <w:r w:rsidRPr="00B153BC">
        <w:rPr>
          <w:rFonts w:eastAsia="Arial Unicode MS"/>
        </w:rPr>
        <w:t>Certos de podermos contar com o costumeiro apoio dos nobres Vereadores, antecipamos agradecimentos.</w:t>
      </w:r>
    </w:p>
    <w:p w14:paraId="6B81E208" w14:textId="77777777" w:rsidR="003E5103" w:rsidRPr="00195971" w:rsidRDefault="003E5103" w:rsidP="003E5103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14:paraId="70C93E6C" w14:textId="77777777" w:rsidR="003E5103" w:rsidRPr="00195971" w:rsidRDefault="003E5103" w:rsidP="003E5103">
      <w:pPr>
        <w:autoSpaceDE w:val="0"/>
        <w:autoSpaceDN w:val="0"/>
        <w:adjustRightInd w:val="0"/>
        <w:ind w:left="1134" w:firstLine="1418"/>
        <w:jc w:val="both"/>
        <w:rPr>
          <w:bCs/>
        </w:rPr>
      </w:pPr>
    </w:p>
    <w:p w14:paraId="736C9644" w14:textId="77777777" w:rsidR="003E5103" w:rsidRPr="00195971" w:rsidRDefault="003E5103" w:rsidP="003E5103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27CD913C" w14:textId="77777777" w:rsidR="003E5103" w:rsidRPr="00195971" w:rsidRDefault="003E5103" w:rsidP="003E5103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14497F3E" w14:textId="77777777" w:rsidR="003E5103" w:rsidRPr="00195971" w:rsidRDefault="003E5103" w:rsidP="003E5103">
      <w:pPr>
        <w:autoSpaceDE w:val="0"/>
        <w:autoSpaceDN w:val="0"/>
        <w:adjustRightInd w:val="0"/>
        <w:jc w:val="center"/>
        <w:rPr>
          <w:b/>
          <w:bCs/>
        </w:rPr>
      </w:pPr>
    </w:p>
    <w:p w14:paraId="62A33C32" w14:textId="77777777" w:rsidR="003E5103" w:rsidRPr="00195971" w:rsidRDefault="003E5103" w:rsidP="003E5103">
      <w:pPr>
        <w:tabs>
          <w:tab w:val="left" w:pos="0"/>
        </w:tabs>
        <w:outlineLvl w:val="0"/>
        <w:rPr>
          <w:i/>
          <w:sz w:val="20"/>
          <w:szCs w:val="20"/>
        </w:rPr>
      </w:pPr>
      <w:r w:rsidRPr="00195971">
        <w:rPr>
          <w:i/>
          <w:sz w:val="20"/>
          <w:szCs w:val="20"/>
        </w:rPr>
        <w:t xml:space="preserve">                                                                         Assinatura Digital</w:t>
      </w:r>
    </w:p>
    <w:p w14:paraId="2B493FBA" w14:textId="77777777" w:rsidR="003E5103" w:rsidRPr="00E4296D" w:rsidRDefault="003E5103" w:rsidP="003E5103">
      <w:pPr>
        <w:autoSpaceDE w:val="0"/>
        <w:autoSpaceDN w:val="0"/>
        <w:adjustRightInd w:val="0"/>
        <w:rPr>
          <w:rFonts w:eastAsia="Calibri"/>
          <w:b/>
          <w:color w:val="FF0000"/>
          <w:sz w:val="22"/>
          <w:szCs w:val="22"/>
        </w:rPr>
      </w:pPr>
      <w:r w:rsidRPr="00195971">
        <w:rPr>
          <w:rFonts w:eastAsia="Calibri"/>
          <w:b/>
          <w:sz w:val="22"/>
          <w:szCs w:val="22"/>
        </w:rPr>
        <w:t xml:space="preserve">                                                            ARI GENÉZIO LAFIN</w:t>
      </w:r>
    </w:p>
    <w:p w14:paraId="4FDAA2A5" w14:textId="177A0ED4" w:rsidR="003E5103" w:rsidRPr="00E25B1F" w:rsidRDefault="003E5103" w:rsidP="003E5103">
      <w:pPr>
        <w:autoSpaceDE w:val="0"/>
        <w:autoSpaceDN w:val="0"/>
        <w:adjustRightInd w:val="0"/>
      </w:pPr>
      <w:r w:rsidRPr="00786C54">
        <w:rPr>
          <w:rFonts w:eastAsia="Calibri"/>
          <w:sz w:val="22"/>
          <w:szCs w:val="22"/>
        </w:rPr>
        <w:t xml:space="preserve">                                                        </w:t>
      </w:r>
      <w:r>
        <w:rPr>
          <w:rFonts w:eastAsia="Calibri"/>
          <w:sz w:val="22"/>
          <w:szCs w:val="22"/>
        </w:rPr>
        <w:t xml:space="preserve">         </w:t>
      </w:r>
      <w:r w:rsidRPr="00786C54">
        <w:rPr>
          <w:rFonts w:eastAsia="Calibri"/>
          <w:sz w:val="22"/>
          <w:szCs w:val="22"/>
        </w:rPr>
        <w:t xml:space="preserve">Prefeito Municipal </w:t>
      </w:r>
    </w:p>
    <w:p w14:paraId="119E610C" w14:textId="77777777" w:rsidR="003E5103" w:rsidRDefault="003E5103" w:rsidP="003E5103">
      <w:pPr>
        <w:widowControl w:val="0"/>
        <w:ind w:left="2835" w:hanging="2835"/>
        <w:jc w:val="both"/>
        <w:rPr>
          <w:rFonts w:ascii="Arial" w:hAnsi="Arial" w:cs="Arial"/>
        </w:rPr>
      </w:pPr>
    </w:p>
    <w:p w14:paraId="03FDB951" w14:textId="77777777" w:rsidR="003E5103" w:rsidRDefault="003E5103" w:rsidP="003E510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7BB157E" w14:textId="77777777" w:rsidR="003E5103" w:rsidRDefault="003E5103" w:rsidP="003E510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F345E0A" w14:textId="77777777" w:rsidR="003E5103" w:rsidRPr="0047469A" w:rsidRDefault="003E5103" w:rsidP="003E510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7086240" w14:textId="77777777" w:rsidR="003E5103" w:rsidRDefault="003E5103" w:rsidP="003E5103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14:paraId="57AE0911" w14:textId="77777777" w:rsidR="003E5103" w:rsidRPr="00B20828" w:rsidRDefault="003E5103" w:rsidP="003E5103">
      <w:pPr>
        <w:jc w:val="both"/>
        <w:rPr>
          <w:bCs/>
        </w:rPr>
      </w:pPr>
      <w:r w:rsidRPr="00B20828">
        <w:rPr>
          <w:bCs/>
        </w:rPr>
        <w:t>A Sua Excelência o Senhor</w:t>
      </w:r>
    </w:p>
    <w:p w14:paraId="4A9EA685" w14:textId="77777777" w:rsidR="003E5103" w:rsidRPr="00B20828" w:rsidRDefault="003E5103" w:rsidP="003E5103">
      <w:pPr>
        <w:jc w:val="both"/>
        <w:rPr>
          <w:b/>
          <w:bCs/>
        </w:rPr>
      </w:pPr>
      <w:r>
        <w:rPr>
          <w:b/>
          <w:bCs/>
        </w:rPr>
        <w:t>MARLON ZANELLA</w:t>
      </w:r>
    </w:p>
    <w:p w14:paraId="436711E2" w14:textId="77777777" w:rsidR="003E5103" w:rsidRPr="00B20828" w:rsidRDefault="003E5103" w:rsidP="003E5103">
      <w:pPr>
        <w:jc w:val="both"/>
        <w:rPr>
          <w:bCs/>
        </w:rPr>
      </w:pPr>
      <w:r w:rsidRPr="00B20828">
        <w:rPr>
          <w:bCs/>
        </w:rPr>
        <w:t>PRESIDENTE CÂMARA MUNICIPAL DE SORRISO</w:t>
      </w:r>
    </w:p>
    <w:p w14:paraId="6425F593" w14:textId="77777777" w:rsidR="003E5103" w:rsidRDefault="003E5103" w:rsidP="003E5103">
      <w:pPr>
        <w:jc w:val="both"/>
        <w:rPr>
          <w:b/>
          <w:bCs/>
          <w:u w:val="single"/>
        </w:rPr>
      </w:pPr>
      <w:r w:rsidRPr="00B6332A">
        <w:rPr>
          <w:b/>
          <w:bCs/>
          <w:u w:val="single"/>
        </w:rPr>
        <w:t>NESTA.</w:t>
      </w:r>
    </w:p>
    <w:p w14:paraId="7C7C2574" w14:textId="77777777" w:rsidR="003E5103" w:rsidRPr="00786C54" w:rsidRDefault="003E5103" w:rsidP="002B491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sectPr w:rsidR="003E5103" w:rsidRPr="00786C54" w:rsidSect="00603AA2">
      <w:pgSz w:w="11906" w:h="16838" w:code="9"/>
      <w:pgMar w:top="2835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3D8D" w14:textId="77777777" w:rsidR="0042560C" w:rsidRDefault="0042560C" w:rsidP="005538BC">
      <w:r>
        <w:separator/>
      </w:r>
    </w:p>
  </w:endnote>
  <w:endnote w:type="continuationSeparator" w:id="0">
    <w:p w14:paraId="2721C1D8" w14:textId="77777777" w:rsidR="0042560C" w:rsidRDefault="0042560C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15F3" w14:textId="77777777" w:rsidR="0042560C" w:rsidRDefault="0042560C" w:rsidP="005538BC">
      <w:r>
        <w:separator/>
      </w:r>
    </w:p>
  </w:footnote>
  <w:footnote w:type="continuationSeparator" w:id="0">
    <w:p w14:paraId="14909D9F" w14:textId="77777777" w:rsidR="0042560C" w:rsidRDefault="0042560C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F14F80"/>
    <w:multiLevelType w:val="hybridMultilevel"/>
    <w:tmpl w:val="919219A6"/>
    <w:lvl w:ilvl="0" w:tplc="CFD47AEE">
      <w:start w:val="1"/>
      <w:numFmt w:val="decimalZero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87C266D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5AE4"/>
    <w:multiLevelType w:val="multilevel"/>
    <w:tmpl w:val="4440A99E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 w16cid:durableId="1860046124">
    <w:abstractNumId w:val="1"/>
  </w:num>
  <w:num w:numId="2" w16cid:durableId="1992832338">
    <w:abstractNumId w:val="10"/>
  </w:num>
  <w:num w:numId="3" w16cid:durableId="1302804999">
    <w:abstractNumId w:val="8"/>
  </w:num>
  <w:num w:numId="4" w16cid:durableId="1971783612">
    <w:abstractNumId w:val="5"/>
  </w:num>
  <w:num w:numId="5" w16cid:durableId="2020423000">
    <w:abstractNumId w:val="2"/>
  </w:num>
  <w:num w:numId="6" w16cid:durableId="1854224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459569">
    <w:abstractNumId w:val="3"/>
  </w:num>
  <w:num w:numId="8" w16cid:durableId="1484083061">
    <w:abstractNumId w:val="0"/>
  </w:num>
  <w:num w:numId="9" w16cid:durableId="157502532">
    <w:abstractNumId w:val="4"/>
  </w:num>
  <w:num w:numId="10" w16cid:durableId="1466314209">
    <w:abstractNumId w:val="11"/>
  </w:num>
  <w:num w:numId="11" w16cid:durableId="400059885">
    <w:abstractNumId w:val="6"/>
  </w:num>
  <w:num w:numId="12" w16cid:durableId="1434667679">
    <w:abstractNumId w:val="9"/>
  </w:num>
  <w:num w:numId="13" w16cid:durableId="1040592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3F5D"/>
    <w:rsid w:val="000164D5"/>
    <w:rsid w:val="00024385"/>
    <w:rsid w:val="00025178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29D"/>
    <w:rsid w:val="0006251B"/>
    <w:rsid w:val="00062EDC"/>
    <w:rsid w:val="00072953"/>
    <w:rsid w:val="00076379"/>
    <w:rsid w:val="00081B4A"/>
    <w:rsid w:val="000824B7"/>
    <w:rsid w:val="000824CE"/>
    <w:rsid w:val="00083AB6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741E"/>
    <w:rsid w:val="000E7E68"/>
    <w:rsid w:val="000F0B82"/>
    <w:rsid w:val="000F0F7D"/>
    <w:rsid w:val="000F5B74"/>
    <w:rsid w:val="000F6A57"/>
    <w:rsid w:val="000F6A89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6102"/>
    <w:rsid w:val="001603C9"/>
    <w:rsid w:val="00161925"/>
    <w:rsid w:val="00163946"/>
    <w:rsid w:val="00164F4E"/>
    <w:rsid w:val="001652AA"/>
    <w:rsid w:val="00165E42"/>
    <w:rsid w:val="001670C2"/>
    <w:rsid w:val="00167809"/>
    <w:rsid w:val="00170BF5"/>
    <w:rsid w:val="00174902"/>
    <w:rsid w:val="001776A2"/>
    <w:rsid w:val="00181CBC"/>
    <w:rsid w:val="00182891"/>
    <w:rsid w:val="001840FC"/>
    <w:rsid w:val="00184F01"/>
    <w:rsid w:val="00185882"/>
    <w:rsid w:val="00186DA4"/>
    <w:rsid w:val="00192D9D"/>
    <w:rsid w:val="0019354D"/>
    <w:rsid w:val="00195838"/>
    <w:rsid w:val="00195971"/>
    <w:rsid w:val="00196457"/>
    <w:rsid w:val="0019742E"/>
    <w:rsid w:val="001A1EF3"/>
    <w:rsid w:val="001A2A45"/>
    <w:rsid w:val="001A467B"/>
    <w:rsid w:val="001A4BFB"/>
    <w:rsid w:val="001B04E5"/>
    <w:rsid w:val="001B2BA1"/>
    <w:rsid w:val="001B3BFA"/>
    <w:rsid w:val="001B539D"/>
    <w:rsid w:val="001B5A23"/>
    <w:rsid w:val="001B72EB"/>
    <w:rsid w:val="001C0B64"/>
    <w:rsid w:val="001C0F50"/>
    <w:rsid w:val="001C50FF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0E6C"/>
    <w:rsid w:val="0023188E"/>
    <w:rsid w:val="00232D9A"/>
    <w:rsid w:val="00241903"/>
    <w:rsid w:val="00243820"/>
    <w:rsid w:val="00245472"/>
    <w:rsid w:val="0024636C"/>
    <w:rsid w:val="00251719"/>
    <w:rsid w:val="00255C4C"/>
    <w:rsid w:val="0025744A"/>
    <w:rsid w:val="002626D9"/>
    <w:rsid w:val="002643A6"/>
    <w:rsid w:val="002656DB"/>
    <w:rsid w:val="002708D7"/>
    <w:rsid w:val="002727DD"/>
    <w:rsid w:val="0027313B"/>
    <w:rsid w:val="002735CC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129"/>
    <w:rsid w:val="00297B80"/>
    <w:rsid w:val="002A13AB"/>
    <w:rsid w:val="002A4C95"/>
    <w:rsid w:val="002A7012"/>
    <w:rsid w:val="002A7CC1"/>
    <w:rsid w:val="002B01F2"/>
    <w:rsid w:val="002B1693"/>
    <w:rsid w:val="002B44CD"/>
    <w:rsid w:val="002B4917"/>
    <w:rsid w:val="002B5C00"/>
    <w:rsid w:val="002C259A"/>
    <w:rsid w:val="002C2E17"/>
    <w:rsid w:val="002C3B13"/>
    <w:rsid w:val="002C5C88"/>
    <w:rsid w:val="002D020F"/>
    <w:rsid w:val="002D1196"/>
    <w:rsid w:val="002D1679"/>
    <w:rsid w:val="002D21F4"/>
    <w:rsid w:val="002D3D3F"/>
    <w:rsid w:val="002D66EC"/>
    <w:rsid w:val="002E160B"/>
    <w:rsid w:val="002E173B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12DC8"/>
    <w:rsid w:val="00315C05"/>
    <w:rsid w:val="00317A60"/>
    <w:rsid w:val="003256C7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0687"/>
    <w:rsid w:val="0035164A"/>
    <w:rsid w:val="0035571D"/>
    <w:rsid w:val="00357E20"/>
    <w:rsid w:val="003639D9"/>
    <w:rsid w:val="003649BD"/>
    <w:rsid w:val="003667B6"/>
    <w:rsid w:val="00366B37"/>
    <w:rsid w:val="00366F92"/>
    <w:rsid w:val="00374AD9"/>
    <w:rsid w:val="003806BA"/>
    <w:rsid w:val="00381068"/>
    <w:rsid w:val="003816A8"/>
    <w:rsid w:val="0038347E"/>
    <w:rsid w:val="0038536B"/>
    <w:rsid w:val="00385535"/>
    <w:rsid w:val="00387E19"/>
    <w:rsid w:val="00391F6B"/>
    <w:rsid w:val="00396630"/>
    <w:rsid w:val="00397F67"/>
    <w:rsid w:val="003A1D64"/>
    <w:rsid w:val="003A3D75"/>
    <w:rsid w:val="003A4BF0"/>
    <w:rsid w:val="003B11DF"/>
    <w:rsid w:val="003B381A"/>
    <w:rsid w:val="003C16AE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D774F"/>
    <w:rsid w:val="003E0B12"/>
    <w:rsid w:val="003E1833"/>
    <w:rsid w:val="003E5103"/>
    <w:rsid w:val="003E5556"/>
    <w:rsid w:val="003E6232"/>
    <w:rsid w:val="003E767A"/>
    <w:rsid w:val="003F5365"/>
    <w:rsid w:val="003F5881"/>
    <w:rsid w:val="004003B0"/>
    <w:rsid w:val="00404E0D"/>
    <w:rsid w:val="0041098C"/>
    <w:rsid w:val="004109C2"/>
    <w:rsid w:val="00410CD8"/>
    <w:rsid w:val="004144A9"/>
    <w:rsid w:val="0041660D"/>
    <w:rsid w:val="0041775E"/>
    <w:rsid w:val="0042560C"/>
    <w:rsid w:val="004256A3"/>
    <w:rsid w:val="00426535"/>
    <w:rsid w:val="00427C44"/>
    <w:rsid w:val="004304E0"/>
    <w:rsid w:val="00443D0B"/>
    <w:rsid w:val="0044603A"/>
    <w:rsid w:val="00451775"/>
    <w:rsid w:val="004539A0"/>
    <w:rsid w:val="00453EF2"/>
    <w:rsid w:val="00453F58"/>
    <w:rsid w:val="004552B7"/>
    <w:rsid w:val="00455F1F"/>
    <w:rsid w:val="00456DE1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769"/>
    <w:rsid w:val="004C34F7"/>
    <w:rsid w:val="004C65C0"/>
    <w:rsid w:val="004C76FB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4A2B"/>
    <w:rsid w:val="005270FF"/>
    <w:rsid w:val="00540622"/>
    <w:rsid w:val="0054250F"/>
    <w:rsid w:val="005513C3"/>
    <w:rsid w:val="005516CA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3E57"/>
    <w:rsid w:val="005769CF"/>
    <w:rsid w:val="00577CF6"/>
    <w:rsid w:val="00581D67"/>
    <w:rsid w:val="00583C08"/>
    <w:rsid w:val="0058749D"/>
    <w:rsid w:val="00587676"/>
    <w:rsid w:val="00587F0B"/>
    <w:rsid w:val="00591D68"/>
    <w:rsid w:val="00595613"/>
    <w:rsid w:val="005A10E3"/>
    <w:rsid w:val="005A28DA"/>
    <w:rsid w:val="005A5397"/>
    <w:rsid w:val="005A6351"/>
    <w:rsid w:val="005B13D8"/>
    <w:rsid w:val="005B5358"/>
    <w:rsid w:val="005B6B96"/>
    <w:rsid w:val="005B7BFE"/>
    <w:rsid w:val="005B7D8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F0D45"/>
    <w:rsid w:val="005F2275"/>
    <w:rsid w:val="005F27A5"/>
    <w:rsid w:val="005F3B0C"/>
    <w:rsid w:val="005F4D5E"/>
    <w:rsid w:val="006019D9"/>
    <w:rsid w:val="00603AA2"/>
    <w:rsid w:val="00605331"/>
    <w:rsid w:val="0060751A"/>
    <w:rsid w:val="006077C1"/>
    <w:rsid w:val="006107CB"/>
    <w:rsid w:val="006131B0"/>
    <w:rsid w:val="006230D2"/>
    <w:rsid w:val="006251F0"/>
    <w:rsid w:val="0062728F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64A98"/>
    <w:rsid w:val="00667E30"/>
    <w:rsid w:val="00674A70"/>
    <w:rsid w:val="0068154F"/>
    <w:rsid w:val="00682197"/>
    <w:rsid w:val="00693C48"/>
    <w:rsid w:val="0069677D"/>
    <w:rsid w:val="006A06F5"/>
    <w:rsid w:val="006A25B1"/>
    <w:rsid w:val="006A330A"/>
    <w:rsid w:val="006B1CDC"/>
    <w:rsid w:val="006C1943"/>
    <w:rsid w:val="006C3F9E"/>
    <w:rsid w:val="006C60CA"/>
    <w:rsid w:val="006C63A3"/>
    <w:rsid w:val="006D0091"/>
    <w:rsid w:val="006F17EC"/>
    <w:rsid w:val="006F1A54"/>
    <w:rsid w:val="006F3116"/>
    <w:rsid w:val="006F3D46"/>
    <w:rsid w:val="007015E3"/>
    <w:rsid w:val="00702589"/>
    <w:rsid w:val="007039D7"/>
    <w:rsid w:val="0070430F"/>
    <w:rsid w:val="007044C4"/>
    <w:rsid w:val="00707E14"/>
    <w:rsid w:val="00710B97"/>
    <w:rsid w:val="00716419"/>
    <w:rsid w:val="007202FD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B66"/>
    <w:rsid w:val="00746BB9"/>
    <w:rsid w:val="00750850"/>
    <w:rsid w:val="00750EDA"/>
    <w:rsid w:val="00753C64"/>
    <w:rsid w:val="0075759F"/>
    <w:rsid w:val="0075788A"/>
    <w:rsid w:val="00757B1E"/>
    <w:rsid w:val="0076111A"/>
    <w:rsid w:val="007633D8"/>
    <w:rsid w:val="007657EE"/>
    <w:rsid w:val="00767C80"/>
    <w:rsid w:val="00773079"/>
    <w:rsid w:val="007739AF"/>
    <w:rsid w:val="00773DA4"/>
    <w:rsid w:val="00774864"/>
    <w:rsid w:val="0077773D"/>
    <w:rsid w:val="007813F4"/>
    <w:rsid w:val="0078489F"/>
    <w:rsid w:val="00786C54"/>
    <w:rsid w:val="0079181C"/>
    <w:rsid w:val="007941F8"/>
    <w:rsid w:val="00794709"/>
    <w:rsid w:val="00796421"/>
    <w:rsid w:val="007A13F8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489"/>
    <w:rsid w:val="007C5A8A"/>
    <w:rsid w:val="007C7B0F"/>
    <w:rsid w:val="007C7B7F"/>
    <w:rsid w:val="007D135D"/>
    <w:rsid w:val="007D2241"/>
    <w:rsid w:val="007D4703"/>
    <w:rsid w:val="007D719E"/>
    <w:rsid w:val="007E011E"/>
    <w:rsid w:val="007E1D3E"/>
    <w:rsid w:val="007E25B2"/>
    <w:rsid w:val="007E2B18"/>
    <w:rsid w:val="007E4D47"/>
    <w:rsid w:val="007E6D55"/>
    <w:rsid w:val="007F4A80"/>
    <w:rsid w:val="007F60D2"/>
    <w:rsid w:val="007F7414"/>
    <w:rsid w:val="007F7774"/>
    <w:rsid w:val="007F782A"/>
    <w:rsid w:val="007F7E7D"/>
    <w:rsid w:val="00801176"/>
    <w:rsid w:val="00801FE2"/>
    <w:rsid w:val="00802705"/>
    <w:rsid w:val="00802E22"/>
    <w:rsid w:val="00803BB3"/>
    <w:rsid w:val="00804330"/>
    <w:rsid w:val="0080492B"/>
    <w:rsid w:val="00805BC3"/>
    <w:rsid w:val="00806559"/>
    <w:rsid w:val="00806AB7"/>
    <w:rsid w:val="008135DE"/>
    <w:rsid w:val="00816D5E"/>
    <w:rsid w:val="00817220"/>
    <w:rsid w:val="008175FD"/>
    <w:rsid w:val="00824E89"/>
    <w:rsid w:val="00831F00"/>
    <w:rsid w:val="008339B4"/>
    <w:rsid w:val="00836B1C"/>
    <w:rsid w:val="008370B2"/>
    <w:rsid w:val="00845938"/>
    <w:rsid w:val="008461AC"/>
    <w:rsid w:val="00846EF5"/>
    <w:rsid w:val="00847134"/>
    <w:rsid w:val="008502BD"/>
    <w:rsid w:val="0085134F"/>
    <w:rsid w:val="00851646"/>
    <w:rsid w:val="00854545"/>
    <w:rsid w:val="008562FC"/>
    <w:rsid w:val="008607AA"/>
    <w:rsid w:val="008662C2"/>
    <w:rsid w:val="00873B80"/>
    <w:rsid w:val="00873FAB"/>
    <w:rsid w:val="00876F4C"/>
    <w:rsid w:val="008776A9"/>
    <w:rsid w:val="008776EF"/>
    <w:rsid w:val="00886822"/>
    <w:rsid w:val="008873DE"/>
    <w:rsid w:val="00890217"/>
    <w:rsid w:val="00891CF3"/>
    <w:rsid w:val="008967D4"/>
    <w:rsid w:val="008A0CD8"/>
    <w:rsid w:val="008B22FF"/>
    <w:rsid w:val="008B3C22"/>
    <w:rsid w:val="008B6673"/>
    <w:rsid w:val="008C215E"/>
    <w:rsid w:val="008C367E"/>
    <w:rsid w:val="008C38C0"/>
    <w:rsid w:val="008C3F4B"/>
    <w:rsid w:val="008C6A11"/>
    <w:rsid w:val="008D12BC"/>
    <w:rsid w:val="008D1A28"/>
    <w:rsid w:val="008D1B9D"/>
    <w:rsid w:val="008D2703"/>
    <w:rsid w:val="008D68FB"/>
    <w:rsid w:val="008D79F7"/>
    <w:rsid w:val="008E08F7"/>
    <w:rsid w:val="008E0DED"/>
    <w:rsid w:val="008E3715"/>
    <w:rsid w:val="008E5BBC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53C"/>
    <w:rsid w:val="00925DD9"/>
    <w:rsid w:val="00926F70"/>
    <w:rsid w:val="00927D19"/>
    <w:rsid w:val="00932253"/>
    <w:rsid w:val="009336E5"/>
    <w:rsid w:val="00935A98"/>
    <w:rsid w:val="00935C3C"/>
    <w:rsid w:val="00940D31"/>
    <w:rsid w:val="009412B2"/>
    <w:rsid w:val="00942F71"/>
    <w:rsid w:val="009461C6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1957"/>
    <w:rsid w:val="009A2693"/>
    <w:rsid w:val="009A4370"/>
    <w:rsid w:val="009A5DF5"/>
    <w:rsid w:val="009A758F"/>
    <w:rsid w:val="009B569A"/>
    <w:rsid w:val="009B5789"/>
    <w:rsid w:val="009B582B"/>
    <w:rsid w:val="009B7349"/>
    <w:rsid w:val="009B7C49"/>
    <w:rsid w:val="009C04F2"/>
    <w:rsid w:val="009C2AAF"/>
    <w:rsid w:val="009C329C"/>
    <w:rsid w:val="009C4527"/>
    <w:rsid w:val="009C6FDA"/>
    <w:rsid w:val="009C7096"/>
    <w:rsid w:val="009D01F0"/>
    <w:rsid w:val="009D0D42"/>
    <w:rsid w:val="009D0F51"/>
    <w:rsid w:val="009D17EE"/>
    <w:rsid w:val="009D36E3"/>
    <w:rsid w:val="009D3788"/>
    <w:rsid w:val="009D3D9C"/>
    <w:rsid w:val="009D40AB"/>
    <w:rsid w:val="009D62AE"/>
    <w:rsid w:val="009D6757"/>
    <w:rsid w:val="009E2B74"/>
    <w:rsid w:val="009E5287"/>
    <w:rsid w:val="009F246F"/>
    <w:rsid w:val="009F432D"/>
    <w:rsid w:val="009F564F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49DC"/>
    <w:rsid w:val="00A66648"/>
    <w:rsid w:val="00A71451"/>
    <w:rsid w:val="00A718E0"/>
    <w:rsid w:val="00A75143"/>
    <w:rsid w:val="00A76A35"/>
    <w:rsid w:val="00A772E9"/>
    <w:rsid w:val="00A801CB"/>
    <w:rsid w:val="00A82E24"/>
    <w:rsid w:val="00A86882"/>
    <w:rsid w:val="00A90A0D"/>
    <w:rsid w:val="00A95A13"/>
    <w:rsid w:val="00A9685D"/>
    <w:rsid w:val="00A97F65"/>
    <w:rsid w:val="00AB111B"/>
    <w:rsid w:val="00AB12EA"/>
    <w:rsid w:val="00AB327D"/>
    <w:rsid w:val="00AC00E7"/>
    <w:rsid w:val="00AC0E3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2615"/>
    <w:rsid w:val="00B044CB"/>
    <w:rsid w:val="00B064C6"/>
    <w:rsid w:val="00B06607"/>
    <w:rsid w:val="00B1046F"/>
    <w:rsid w:val="00B1325C"/>
    <w:rsid w:val="00B142CF"/>
    <w:rsid w:val="00B1539C"/>
    <w:rsid w:val="00B153BC"/>
    <w:rsid w:val="00B15B52"/>
    <w:rsid w:val="00B15C94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43106"/>
    <w:rsid w:val="00B46655"/>
    <w:rsid w:val="00B47071"/>
    <w:rsid w:val="00B5024D"/>
    <w:rsid w:val="00B51079"/>
    <w:rsid w:val="00B5165D"/>
    <w:rsid w:val="00B528D1"/>
    <w:rsid w:val="00B571A2"/>
    <w:rsid w:val="00B634AB"/>
    <w:rsid w:val="00B64957"/>
    <w:rsid w:val="00B6691A"/>
    <w:rsid w:val="00B70566"/>
    <w:rsid w:val="00B708D2"/>
    <w:rsid w:val="00B74751"/>
    <w:rsid w:val="00B82DF8"/>
    <w:rsid w:val="00B84887"/>
    <w:rsid w:val="00B86554"/>
    <w:rsid w:val="00B877C5"/>
    <w:rsid w:val="00B87A82"/>
    <w:rsid w:val="00B919A0"/>
    <w:rsid w:val="00B95D20"/>
    <w:rsid w:val="00BA01DB"/>
    <w:rsid w:val="00BA056B"/>
    <w:rsid w:val="00BA21D0"/>
    <w:rsid w:val="00BB08BA"/>
    <w:rsid w:val="00BB213A"/>
    <w:rsid w:val="00BB2432"/>
    <w:rsid w:val="00BB2493"/>
    <w:rsid w:val="00BB2616"/>
    <w:rsid w:val="00BB3A65"/>
    <w:rsid w:val="00BB6D0E"/>
    <w:rsid w:val="00BC2D94"/>
    <w:rsid w:val="00BC6E1D"/>
    <w:rsid w:val="00BC70FB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6EB9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25EF"/>
    <w:rsid w:val="00C332AF"/>
    <w:rsid w:val="00C363D5"/>
    <w:rsid w:val="00C36ACE"/>
    <w:rsid w:val="00C40A9C"/>
    <w:rsid w:val="00C410AE"/>
    <w:rsid w:val="00C41269"/>
    <w:rsid w:val="00C468F1"/>
    <w:rsid w:val="00C515A9"/>
    <w:rsid w:val="00C52B27"/>
    <w:rsid w:val="00C552FC"/>
    <w:rsid w:val="00C57B9F"/>
    <w:rsid w:val="00C612AD"/>
    <w:rsid w:val="00C618D4"/>
    <w:rsid w:val="00C65B69"/>
    <w:rsid w:val="00C661AD"/>
    <w:rsid w:val="00C670E6"/>
    <w:rsid w:val="00C73251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96EE9"/>
    <w:rsid w:val="00CA3C86"/>
    <w:rsid w:val="00CA42E5"/>
    <w:rsid w:val="00CA5794"/>
    <w:rsid w:val="00CA6A17"/>
    <w:rsid w:val="00CB171E"/>
    <w:rsid w:val="00CB60FA"/>
    <w:rsid w:val="00CB7197"/>
    <w:rsid w:val="00CC355C"/>
    <w:rsid w:val="00CC59B3"/>
    <w:rsid w:val="00CC5CB4"/>
    <w:rsid w:val="00CD06C3"/>
    <w:rsid w:val="00CD1A8A"/>
    <w:rsid w:val="00CD6F76"/>
    <w:rsid w:val="00CD7A4D"/>
    <w:rsid w:val="00CE6626"/>
    <w:rsid w:val="00CE6942"/>
    <w:rsid w:val="00CE6F00"/>
    <w:rsid w:val="00CF34CA"/>
    <w:rsid w:val="00CF728D"/>
    <w:rsid w:val="00D01464"/>
    <w:rsid w:val="00D052C0"/>
    <w:rsid w:val="00D05487"/>
    <w:rsid w:val="00D111B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53C5"/>
    <w:rsid w:val="00D71A71"/>
    <w:rsid w:val="00D77AB6"/>
    <w:rsid w:val="00D80200"/>
    <w:rsid w:val="00D80402"/>
    <w:rsid w:val="00D81DAE"/>
    <w:rsid w:val="00D826EC"/>
    <w:rsid w:val="00D82A30"/>
    <w:rsid w:val="00D82B31"/>
    <w:rsid w:val="00D853A4"/>
    <w:rsid w:val="00D867C1"/>
    <w:rsid w:val="00D87AA3"/>
    <w:rsid w:val="00D87D9F"/>
    <w:rsid w:val="00D90978"/>
    <w:rsid w:val="00D92786"/>
    <w:rsid w:val="00D93916"/>
    <w:rsid w:val="00DA0ABE"/>
    <w:rsid w:val="00DA0C93"/>
    <w:rsid w:val="00DA0D63"/>
    <w:rsid w:val="00DA1097"/>
    <w:rsid w:val="00DA1AFD"/>
    <w:rsid w:val="00DA579E"/>
    <w:rsid w:val="00DA77D9"/>
    <w:rsid w:val="00DB0017"/>
    <w:rsid w:val="00DB075F"/>
    <w:rsid w:val="00DB3295"/>
    <w:rsid w:val="00DB3BB5"/>
    <w:rsid w:val="00DB5CF7"/>
    <w:rsid w:val="00DB79C0"/>
    <w:rsid w:val="00DC0313"/>
    <w:rsid w:val="00DD111D"/>
    <w:rsid w:val="00DD5D4D"/>
    <w:rsid w:val="00DD6485"/>
    <w:rsid w:val="00DD6D70"/>
    <w:rsid w:val="00DE1315"/>
    <w:rsid w:val="00DE172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1677C"/>
    <w:rsid w:val="00E2122C"/>
    <w:rsid w:val="00E21683"/>
    <w:rsid w:val="00E21817"/>
    <w:rsid w:val="00E244E0"/>
    <w:rsid w:val="00E25935"/>
    <w:rsid w:val="00E25B1F"/>
    <w:rsid w:val="00E2729C"/>
    <w:rsid w:val="00E31002"/>
    <w:rsid w:val="00E31DAF"/>
    <w:rsid w:val="00E347F6"/>
    <w:rsid w:val="00E35646"/>
    <w:rsid w:val="00E4001A"/>
    <w:rsid w:val="00E4048F"/>
    <w:rsid w:val="00E40730"/>
    <w:rsid w:val="00E4254E"/>
    <w:rsid w:val="00E4296D"/>
    <w:rsid w:val="00E43155"/>
    <w:rsid w:val="00E47610"/>
    <w:rsid w:val="00E50027"/>
    <w:rsid w:val="00E51113"/>
    <w:rsid w:val="00E532FF"/>
    <w:rsid w:val="00E546C3"/>
    <w:rsid w:val="00E6170D"/>
    <w:rsid w:val="00E629D1"/>
    <w:rsid w:val="00E642C5"/>
    <w:rsid w:val="00E6466C"/>
    <w:rsid w:val="00E65F6D"/>
    <w:rsid w:val="00E6606F"/>
    <w:rsid w:val="00E709DD"/>
    <w:rsid w:val="00E71E8A"/>
    <w:rsid w:val="00E725E4"/>
    <w:rsid w:val="00E75327"/>
    <w:rsid w:val="00E84E58"/>
    <w:rsid w:val="00E8554F"/>
    <w:rsid w:val="00E86805"/>
    <w:rsid w:val="00E86966"/>
    <w:rsid w:val="00E939CD"/>
    <w:rsid w:val="00E95418"/>
    <w:rsid w:val="00E974E1"/>
    <w:rsid w:val="00E97F58"/>
    <w:rsid w:val="00EA4F0E"/>
    <w:rsid w:val="00EA5D42"/>
    <w:rsid w:val="00EA6857"/>
    <w:rsid w:val="00EB0281"/>
    <w:rsid w:val="00EB03BD"/>
    <w:rsid w:val="00EB2310"/>
    <w:rsid w:val="00EB57D7"/>
    <w:rsid w:val="00EC02C8"/>
    <w:rsid w:val="00EC1AA3"/>
    <w:rsid w:val="00EC3415"/>
    <w:rsid w:val="00EC6D0F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5EAD"/>
    <w:rsid w:val="00F07918"/>
    <w:rsid w:val="00F11041"/>
    <w:rsid w:val="00F12910"/>
    <w:rsid w:val="00F14519"/>
    <w:rsid w:val="00F14F69"/>
    <w:rsid w:val="00F2547D"/>
    <w:rsid w:val="00F26104"/>
    <w:rsid w:val="00F307FA"/>
    <w:rsid w:val="00F32041"/>
    <w:rsid w:val="00F332E6"/>
    <w:rsid w:val="00F36112"/>
    <w:rsid w:val="00F37513"/>
    <w:rsid w:val="00F40942"/>
    <w:rsid w:val="00F40C31"/>
    <w:rsid w:val="00F40F81"/>
    <w:rsid w:val="00F42D02"/>
    <w:rsid w:val="00F43685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2BE5"/>
    <w:rsid w:val="00F927DE"/>
    <w:rsid w:val="00F95919"/>
    <w:rsid w:val="00F95ECC"/>
    <w:rsid w:val="00F9647D"/>
    <w:rsid w:val="00FA21E4"/>
    <w:rsid w:val="00FA5B29"/>
    <w:rsid w:val="00FA6824"/>
    <w:rsid w:val="00FA6923"/>
    <w:rsid w:val="00FB7DB7"/>
    <w:rsid w:val="00FC26A9"/>
    <w:rsid w:val="00FC41D8"/>
    <w:rsid w:val="00FC695D"/>
    <w:rsid w:val="00FC7050"/>
    <w:rsid w:val="00FC7A7F"/>
    <w:rsid w:val="00FD1707"/>
    <w:rsid w:val="00FD2444"/>
    <w:rsid w:val="00FD2D31"/>
    <w:rsid w:val="00FD3B4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7647C"/>
  <w15:docId w15:val="{1AD68D3A-8238-450A-B09B-F04514A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customStyle="1" w:styleId="oficiopadro">
    <w:name w:val="oficio padrão"/>
    <w:basedOn w:val="Normal"/>
    <w:link w:val="oficiopadroChar"/>
    <w:qFormat/>
    <w:rsid w:val="0041660D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41660D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13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C601-8D12-4D44-B565-B67B53C9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3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4642</CharactersWithSpaces>
  <SharedDoc>false</SharedDoc>
  <HLinks>
    <vt:vector size="6" baseType="variant"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https://sorriso.cespro.com.br/visualizarDiploma.php?cdMunicipio=4430&amp;cdDiploma=20213157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Tec Ligislativo</cp:lastModifiedBy>
  <cp:revision>4</cp:revision>
  <cp:lastPrinted>2024-10-10T11:59:00Z</cp:lastPrinted>
  <dcterms:created xsi:type="dcterms:W3CDTF">2024-10-10T16:10:00Z</dcterms:created>
  <dcterms:modified xsi:type="dcterms:W3CDTF">2024-10-10T16:18:00Z</dcterms:modified>
</cp:coreProperties>
</file>