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03488E" w:rsidRDefault="00935C3C" w:rsidP="001C51B6">
      <w:pPr>
        <w:tabs>
          <w:tab w:val="left" w:pos="1985"/>
          <w:tab w:val="left" w:pos="2268"/>
        </w:tabs>
        <w:ind w:left="3969"/>
        <w:jc w:val="both"/>
      </w:pPr>
      <w:r w:rsidRPr="0003488E">
        <w:rPr>
          <w:b/>
        </w:rPr>
        <w:t>LEI N</w:t>
      </w:r>
      <w:r w:rsidR="00702589" w:rsidRPr="0003488E">
        <w:rPr>
          <w:b/>
        </w:rPr>
        <w:t>º</w:t>
      </w:r>
      <w:r w:rsidR="001C51B6" w:rsidRPr="0003488E">
        <w:rPr>
          <w:b/>
        </w:rPr>
        <w:t xml:space="preserve"> 3.597, DE 15 DE OUTUBRO DE 2024</w:t>
      </w:r>
      <w:r w:rsidRPr="0003488E">
        <w:rPr>
          <w:b/>
        </w:rPr>
        <w:t xml:space="preserve"> </w:t>
      </w:r>
    </w:p>
    <w:p w:rsidR="00DD795C" w:rsidRDefault="00DD795C" w:rsidP="001C51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:rsidR="00E960C1" w:rsidRPr="0003488E" w:rsidRDefault="00E960C1" w:rsidP="001C51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:rsidR="00E960C1" w:rsidRPr="002708D7" w:rsidRDefault="00E960C1" w:rsidP="00E960C1">
      <w:pPr>
        <w:tabs>
          <w:tab w:val="left" w:pos="5040"/>
        </w:tabs>
        <w:ind w:left="3969"/>
        <w:jc w:val="both"/>
        <w:rPr>
          <w:bCs/>
        </w:rPr>
      </w:pPr>
      <w:r w:rsidRPr="002708D7">
        <w:rPr>
          <w:bCs/>
        </w:rPr>
        <w:t>Autoriza a abertura de crédito adicional especial e, dá outras providências.</w:t>
      </w:r>
    </w:p>
    <w:p w:rsidR="00E960C1" w:rsidRPr="002708D7" w:rsidRDefault="00E960C1" w:rsidP="00E960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E960C1" w:rsidRPr="002708D7" w:rsidRDefault="00E960C1" w:rsidP="00E960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E960C1" w:rsidRPr="0003488E" w:rsidRDefault="00E960C1" w:rsidP="00E960C1">
      <w:pPr>
        <w:shd w:val="clear" w:color="auto" w:fill="FFFFFF"/>
        <w:ind w:firstLine="1418"/>
        <w:jc w:val="both"/>
        <w:rPr>
          <w:b/>
        </w:rPr>
      </w:pPr>
      <w:bookmarkStart w:id="0" w:name="_GoBack"/>
      <w:r w:rsidRPr="0003488E">
        <w:rPr>
          <w:iCs/>
        </w:rPr>
        <w:t>Ari Genézio Lafin, Prefeito Municipal de Sorriso, Estado de Mato Grosso, faço saber que a Câmara Municipal de Sorriso aprovou e eu sanciono a seguinte Lei:</w:t>
      </w:r>
    </w:p>
    <w:bookmarkEnd w:id="0"/>
    <w:p w:rsidR="00E960C1" w:rsidRPr="0003488E" w:rsidRDefault="00E960C1" w:rsidP="00E960C1">
      <w:pPr>
        <w:ind w:firstLine="3402"/>
        <w:jc w:val="both"/>
        <w:rPr>
          <w:bCs/>
        </w:rPr>
      </w:pPr>
    </w:p>
    <w:p w:rsidR="00E960C1" w:rsidRPr="002708D7" w:rsidRDefault="00E960C1" w:rsidP="00E960C1">
      <w:pPr>
        <w:ind w:firstLine="1418"/>
        <w:jc w:val="both"/>
        <w:rPr>
          <w:b/>
        </w:rPr>
      </w:pPr>
    </w:p>
    <w:p w:rsidR="00E960C1" w:rsidRPr="002708D7" w:rsidRDefault="00E960C1" w:rsidP="00E960C1">
      <w:pPr>
        <w:ind w:firstLine="1418"/>
        <w:jc w:val="both"/>
        <w:rPr>
          <w:bCs/>
        </w:rPr>
      </w:pPr>
      <w:r w:rsidRPr="002708D7">
        <w:rPr>
          <w:b/>
        </w:rPr>
        <w:t xml:space="preserve">Art. 1º </w:t>
      </w:r>
      <w:r w:rsidRPr="002708D7">
        <w:rPr>
          <w:bCs/>
        </w:rPr>
        <w:t>Fica o poder Executivo autorizado a abrir crédito adicional especial, nos termos do artigo 41, inciso II da Lei 4.320/64, no valor de até R$ 1.400.000,00</w:t>
      </w:r>
      <w:r w:rsidRPr="002708D7">
        <w:t xml:space="preserve"> (hum milhão e quatrocentos mil reais), </w:t>
      </w:r>
      <w:r w:rsidRPr="002708D7">
        <w:rPr>
          <w:bCs/>
        </w:rPr>
        <w:t>para atender a atividade nominada à seguinte dotação:</w:t>
      </w:r>
    </w:p>
    <w:p w:rsidR="00E960C1" w:rsidRPr="002708D7" w:rsidRDefault="00E960C1" w:rsidP="00E960C1">
      <w:pPr>
        <w:ind w:left="1418"/>
        <w:jc w:val="both"/>
      </w:pPr>
    </w:p>
    <w:p w:rsidR="00E960C1" w:rsidRPr="002708D7" w:rsidRDefault="00E960C1" w:rsidP="00E960C1">
      <w:pPr>
        <w:ind w:left="1418"/>
        <w:jc w:val="both"/>
      </w:pPr>
      <w:r w:rsidRPr="002708D7">
        <w:t xml:space="preserve">12 </w:t>
      </w:r>
      <w:r>
        <w:t>-</w:t>
      </w:r>
      <w:r w:rsidRPr="002708D7">
        <w:t xml:space="preserve"> SEC. TRANSPORTES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 </w:t>
      </w:r>
      <w:r>
        <w:t>-</w:t>
      </w:r>
      <w:r w:rsidRPr="002708D7">
        <w:t xml:space="preserve"> SEC TRANSPORTES – GABINETE DO SECRETARIADO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 </w:t>
      </w:r>
      <w:r>
        <w:t>-</w:t>
      </w:r>
      <w:r w:rsidRPr="002708D7">
        <w:t xml:space="preserve"> Transporte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 </w:t>
      </w:r>
      <w:r>
        <w:t>-</w:t>
      </w:r>
      <w:r w:rsidRPr="002708D7">
        <w:t xml:space="preserve"> Transporte Rodoviário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12.001.26.782.0030 </w:t>
      </w:r>
      <w:r>
        <w:t>-</w:t>
      </w:r>
      <w:r w:rsidRPr="002708D7">
        <w:t xml:space="preserve"> Infraestrutura de Transporte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12.001.26.782.0030.1.340 </w:t>
      </w:r>
      <w:r>
        <w:t>-</w:t>
      </w:r>
      <w:r w:rsidRPr="002708D7">
        <w:t xml:space="preserve"> Constr. de Canal de Concreto Armado na MT 242</w:t>
      </w:r>
    </w:p>
    <w:p w:rsidR="00E960C1" w:rsidRPr="002708D7" w:rsidRDefault="00E960C1" w:rsidP="00E960C1">
      <w:pPr>
        <w:ind w:left="1418"/>
        <w:jc w:val="both"/>
      </w:pPr>
      <w:r w:rsidRPr="002708D7">
        <w:t>449051.00</w:t>
      </w:r>
      <w:r>
        <w:t xml:space="preserve"> -</w:t>
      </w:r>
      <w:r w:rsidRPr="002708D7">
        <w:t xml:space="preserve"> Obras e Instalaçoes.......................................................R$ 1.400.000,00</w:t>
      </w:r>
    </w:p>
    <w:p w:rsidR="00E960C1" w:rsidRPr="002708D7" w:rsidRDefault="00E960C1" w:rsidP="00E960C1">
      <w:pPr>
        <w:ind w:firstLine="1418"/>
        <w:jc w:val="both"/>
        <w:rPr>
          <w:b/>
        </w:rPr>
      </w:pPr>
    </w:p>
    <w:p w:rsidR="00E960C1" w:rsidRPr="002708D7" w:rsidRDefault="00E960C1" w:rsidP="00E960C1">
      <w:pPr>
        <w:ind w:firstLine="1418"/>
        <w:jc w:val="both"/>
        <w:rPr>
          <w:bCs/>
        </w:rPr>
      </w:pPr>
      <w:r w:rsidRPr="002708D7">
        <w:rPr>
          <w:b/>
        </w:rPr>
        <w:t xml:space="preserve">Art. 2º </w:t>
      </w:r>
      <w:r w:rsidRPr="002708D7">
        <w:t>Para fazer face ao crédito autorizado no artigo anterior desta Lei serão utilizados os recursos provenientes de anulação de saldo, devidamente consignado no orçamento anual,</w:t>
      </w:r>
      <w:r w:rsidRPr="002708D7">
        <w:rPr>
          <w:bCs/>
        </w:rPr>
        <w:t xml:space="preserve"> nos termos do artigo 43, § 1º, inciso III da Lei 4.320/64, no valor de R$ 1.400.000,00 (hum milhão e quatrocentos mil reais) à seguinte dotação:</w:t>
      </w:r>
    </w:p>
    <w:p w:rsidR="00E960C1" w:rsidRPr="002708D7" w:rsidRDefault="00E960C1" w:rsidP="00E960C1">
      <w:pPr>
        <w:ind w:firstLine="1418"/>
        <w:jc w:val="both"/>
        <w:rPr>
          <w:bCs/>
        </w:rPr>
      </w:pPr>
    </w:p>
    <w:p w:rsidR="00E960C1" w:rsidRPr="002708D7" w:rsidRDefault="00E960C1" w:rsidP="00E960C1">
      <w:pPr>
        <w:ind w:left="1418"/>
        <w:jc w:val="both"/>
      </w:pPr>
      <w:r w:rsidRPr="002708D7">
        <w:t>12 - SEC TRANSPORTES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 </w:t>
      </w:r>
      <w:r>
        <w:t>-</w:t>
      </w:r>
      <w:r w:rsidRPr="002708D7">
        <w:t xml:space="preserve"> SEC TRANSPORTES – GABINETE DO SECRETARIADO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 </w:t>
      </w:r>
      <w:r>
        <w:t>-</w:t>
      </w:r>
      <w:r w:rsidRPr="002708D7">
        <w:t xml:space="preserve"> Transporte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 </w:t>
      </w:r>
      <w:r>
        <w:t>-</w:t>
      </w:r>
      <w:r w:rsidRPr="002708D7">
        <w:t xml:space="preserve"> Transporte Rodoviário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12.001.26.782.0030 </w:t>
      </w:r>
      <w:r>
        <w:t>-</w:t>
      </w:r>
      <w:r w:rsidRPr="002708D7">
        <w:t xml:space="preserve"> Infraestrutura de Transporte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12.001.26.782.0030.1.052 </w:t>
      </w:r>
      <w:r>
        <w:t>-</w:t>
      </w:r>
      <w:r w:rsidRPr="002708D7">
        <w:t xml:space="preserve"> Asfalt. Das estradas Rurais em Parc com Associações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449051.00 </w:t>
      </w:r>
      <w:r>
        <w:t>-</w:t>
      </w:r>
      <w:r w:rsidRPr="002708D7">
        <w:t xml:space="preserve"> Obras e Instalaçoes........................................................R$ 1.000.000,00</w:t>
      </w:r>
    </w:p>
    <w:p w:rsidR="00E960C1" w:rsidRPr="002708D7" w:rsidRDefault="00E960C1" w:rsidP="00E960C1">
      <w:pPr>
        <w:ind w:left="1418"/>
        <w:jc w:val="both"/>
      </w:pPr>
    </w:p>
    <w:p w:rsidR="00E960C1" w:rsidRPr="002708D7" w:rsidRDefault="00E960C1" w:rsidP="00E960C1">
      <w:pPr>
        <w:ind w:left="1418"/>
        <w:jc w:val="both"/>
      </w:pPr>
      <w:r w:rsidRPr="002708D7">
        <w:t>12</w:t>
      </w:r>
      <w:r>
        <w:t xml:space="preserve"> -</w:t>
      </w:r>
      <w:r w:rsidRPr="002708D7">
        <w:t xml:space="preserve"> SEC TRANSPORTES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 </w:t>
      </w:r>
      <w:r>
        <w:t>-</w:t>
      </w:r>
      <w:r w:rsidRPr="002708D7">
        <w:t xml:space="preserve"> SEC TRANSPORTES </w:t>
      </w:r>
      <w:r>
        <w:t>-</w:t>
      </w:r>
      <w:r w:rsidRPr="002708D7">
        <w:t xml:space="preserve"> GABINETE DO SECRETARIADO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 </w:t>
      </w:r>
      <w:r>
        <w:t>-</w:t>
      </w:r>
      <w:r w:rsidRPr="002708D7">
        <w:t xml:space="preserve"> Transporte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 </w:t>
      </w:r>
      <w:r>
        <w:t>-</w:t>
      </w:r>
      <w:r w:rsidRPr="002708D7">
        <w:t xml:space="preserve"> Transporte Rodoviário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12.001.26.782.0002 </w:t>
      </w:r>
      <w:r>
        <w:t>-</w:t>
      </w:r>
      <w:r w:rsidRPr="002708D7">
        <w:t xml:space="preserve"> Gestão Administrativa, Orçamentária e Financeira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12.001.26.782.0002.2.083 </w:t>
      </w:r>
      <w:r>
        <w:t>-</w:t>
      </w:r>
      <w:r w:rsidRPr="002708D7">
        <w:t xml:space="preserve"> Manut da Semtra e Distrito de Boa Esperança do Norte</w:t>
      </w:r>
    </w:p>
    <w:p w:rsidR="00E960C1" w:rsidRPr="002708D7" w:rsidRDefault="00E960C1" w:rsidP="00E960C1">
      <w:pPr>
        <w:ind w:left="1418"/>
        <w:jc w:val="both"/>
      </w:pPr>
      <w:r w:rsidRPr="002708D7">
        <w:t xml:space="preserve">339039.00(582) </w:t>
      </w:r>
      <w:r>
        <w:t>-</w:t>
      </w:r>
      <w:r w:rsidRPr="002708D7">
        <w:t xml:space="preserve"> Outros Serviços Pessoa Jur</w:t>
      </w:r>
      <w:r>
        <w:t>í</w:t>
      </w:r>
      <w:r w:rsidRPr="002708D7">
        <w:t>dica</w:t>
      </w:r>
      <w:r>
        <w:t>.......</w:t>
      </w:r>
      <w:r w:rsidRPr="002708D7">
        <w:t>.......................R$ 400.000,00</w:t>
      </w:r>
    </w:p>
    <w:p w:rsidR="00E960C1" w:rsidRPr="002708D7" w:rsidRDefault="00E960C1" w:rsidP="00E960C1">
      <w:pPr>
        <w:ind w:left="1418"/>
        <w:jc w:val="both"/>
      </w:pPr>
    </w:p>
    <w:p w:rsidR="00E960C1" w:rsidRPr="002708D7" w:rsidRDefault="00E960C1" w:rsidP="00E960C1">
      <w:pPr>
        <w:ind w:firstLine="1418"/>
        <w:jc w:val="both"/>
      </w:pPr>
      <w:r w:rsidRPr="002708D7">
        <w:rPr>
          <w:b/>
        </w:rPr>
        <w:t xml:space="preserve">Art. 3º </w:t>
      </w:r>
      <w:r w:rsidRPr="002708D7">
        <w:rPr>
          <w:color w:val="000000"/>
        </w:rPr>
        <w:t>Para atender as Ação/meta do projeto</w:t>
      </w:r>
      <w:r w:rsidRPr="002708D7">
        <w:t xml:space="preserve"> </w:t>
      </w:r>
      <w:r w:rsidRPr="0041098C">
        <w:t xml:space="preserve">1.340 </w:t>
      </w:r>
      <w:r>
        <w:t>-</w:t>
      </w:r>
      <w:r w:rsidRPr="0041098C">
        <w:t xml:space="preserve"> Constr. De Canal de Concreto Armado na MT 242</w:t>
      </w:r>
      <w:r w:rsidRPr="0041098C">
        <w:rPr>
          <w:bCs/>
          <w:color w:val="000000"/>
        </w:rPr>
        <w:t xml:space="preserve">, </w:t>
      </w:r>
      <w:r w:rsidRPr="002708D7">
        <w:rPr>
          <w:color w:val="000000"/>
        </w:rPr>
        <w:t xml:space="preserve">fica autorizado a inclusão na </w:t>
      </w:r>
      <w:hyperlink r:id="rId8" w:history="1">
        <w:r w:rsidRPr="002708D7">
          <w:rPr>
            <w:shd w:val="clear" w:color="auto" w:fill="FFFFFF"/>
          </w:rPr>
          <w:t>Lei nº 3.487</w:t>
        </w:r>
      </w:hyperlink>
      <w:r w:rsidRPr="002708D7">
        <w:rPr>
          <w:shd w:val="clear" w:color="auto" w:fill="FFFFFF"/>
        </w:rPr>
        <w:t>, de 26 de dezembro de 2023, que</w:t>
      </w:r>
      <w:r w:rsidRPr="002708D7">
        <w:rPr>
          <w:color w:val="000000"/>
          <w:shd w:val="clear" w:color="auto" w:fill="FFFFFF"/>
        </w:rPr>
        <w:t xml:space="preserve"> dispõe sobre </w:t>
      </w:r>
      <w:r w:rsidRPr="002708D7">
        <w:rPr>
          <w:color w:val="000000"/>
        </w:rPr>
        <w:t xml:space="preserve">a compatibilização do Plano Plurianual – PPA, instituído pela Lei Municipal 3.157/2021, </w:t>
      </w:r>
      <w:r w:rsidRPr="002708D7">
        <w:rPr>
          <w:color w:val="000000"/>
        </w:rPr>
        <w:lastRenderedPageBreak/>
        <w:t xml:space="preserve">e Lei de Diretrizes Orçamentárias para 2024, </w:t>
      </w:r>
      <w:r w:rsidRPr="002708D7">
        <w:rPr>
          <w:color w:val="000000"/>
          <w:shd w:val="clear" w:color="auto" w:fill="FFFFFF"/>
        </w:rPr>
        <w:t>e na Lei nº 3.452, de 31 de dezembro de 2023, que dispõe sobre a Lei Orçamentária Anual para o exercício de 2024.</w:t>
      </w:r>
    </w:p>
    <w:p w:rsidR="00E960C1" w:rsidRPr="002708D7" w:rsidRDefault="00E960C1" w:rsidP="00E960C1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E960C1" w:rsidRPr="002708D7" w:rsidRDefault="00E960C1" w:rsidP="00E960C1">
      <w:pPr>
        <w:pStyle w:val="Recuodecorpodetexto2"/>
        <w:spacing w:after="0" w:line="240" w:lineRule="auto"/>
        <w:ind w:left="0" w:firstLine="1418"/>
        <w:jc w:val="both"/>
      </w:pPr>
      <w:r w:rsidRPr="002708D7">
        <w:rPr>
          <w:b/>
        </w:rPr>
        <w:t>Art. 4</w:t>
      </w:r>
      <w:r>
        <w:rPr>
          <w:b/>
        </w:rPr>
        <w:t>º</w:t>
      </w:r>
      <w:r w:rsidRPr="002708D7">
        <w:t xml:space="preserve"> Esta Lei entra em vigor na data de sua publicação.</w:t>
      </w:r>
    </w:p>
    <w:p w:rsidR="00E960C1" w:rsidRPr="002708D7" w:rsidRDefault="00E960C1" w:rsidP="00E960C1">
      <w:pPr>
        <w:pStyle w:val="Recuodecorpodetexto2"/>
        <w:spacing w:after="0" w:line="240" w:lineRule="auto"/>
        <w:ind w:left="0" w:firstLine="1418"/>
        <w:jc w:val="both"/>
      </w:pPr>
    </w:p>
    <w:p w:rsidR="00E960C1" w:rsidRPr="00773DA4" w:rsidRDefault="00E960C1" w:rsidP="00E960C1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5A28DA" w:rsidRPr="0003488E" w:rsidRDefault="005A28DA" w:rsidP="003A1D64">
      <w:pPr>
        <w:pStyle w:val="Recuodecorpodetexto2"/>
        <w:spacing w:after="0" w:line="240" w:lineRule="auto"/>
        <w:ind w:left="0" w:firstLine="1418"/>
        <w:jc w:val="both"/>
      </w:pPr>
    </w:p>
    <w:p w:rsidR="003A1D64" w:rsidRPr="0003488E" w:rsidRDefault="003A1D64" w:rsidP="003A1D64">
      <w:pPr>
        <w:tabs>
          <w:tab w:val="left" w:pos="0"/>
        </w:tabs>
        <w:ind w:firstLine="1418"/>
        <w:jc w:val="both"/>
        <w:outlineLvl w:val="0"/>
      </w:pPr>
      <w:r w:rsidRPr="0003488E">
        <w:t>Sorriso, Estado do Mato Grosso</w:t>
      </w:r>
      <w:r w:rsidR="000F6084" w:rsidRPr="0003488E">
        <w:t>, em</w:t>
      </w:r>
      <w:r w:rsidR="0003488E" w:rsidRPr="0003488E">
        <w:t xml:space="preserve"> 15 de outubro de 2024.</w:t>
      </w:r>
    </w:p>
    <w:p w:rsidR="003A1D64" w:rsidRPr="0003488E" w:rsidRDefault="003A1D64" w:rsidP="003A1D64">
      <w:pPr>
        <w:tabs>
          <w:tab w:val="left" w:pos="0"/>
        </w:tabs>
        <w:jc w:val="center"/>
        <w:outlineLvl w:val="0"/>
      </w:pPr>
    </w:p>
    <w:p w:rsidR="003A1D64" w:rsidRPr="0003488E" w:rsidRDefault="003A1D64" w:rsidP="003A1D64">
      <w:pPr>
        <w:tabs>
          <w:tab w:val="left" w:pos="0"/>
        </w:tabs>
        <w:jc w:val="center"/>
        <w:outlineLvl w:val="0"/>
      </w:pPr>
    </w:p>
    <w:p w:rsidR="000F6084" w:rsidRDefault="000F608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0F6084" w:rsidRDefault="000F608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03488E" w:rsidRDefault="0003488E" w:rsidP="0003488E">
      <w:pPr>
        <w:jc w:val="both"/>
        <w:rPr>
          <w:shd w:val="clear" w:color="auto" w:fill="FFFFFF"/>
        </w:rPr>
      </w:pPr>
    </w:p>
    <w:p w:rsidR="0003488E" w:rsidRPr="00822901" w:rsidRDefault="0003488E" w:rsidP="0003488E">
      <w:pPr>
        <w:ind w:firstLine="1418"/>
      </w:pPr>
    </w:p>
    <w:p w:rsidR="0003488E" w:rsidRPr="00822901" w:rsidRDefault="0003488E" w:rsidP="0003488E">
      <w:pPr>
        <w:jc w:val="center"/>
        <w:rPr>
          <w:b/>
          <w:bCs/>
        </w:rPr>
      </w:pPr>
      <w:r w:rsidRPr="00822901">
        <w:rPr>
          <w:b/>
          <w:bCs/>
        </w:rPr>
        <w:t xml:space="preserve">                                                                                        ARI GENÉZIO LAFIN</w:t>
      </w:r>
    </w:p>
    <w:p w:rsidR="0003488E" w:rsidRPr="00822901" w:rsidRDefault="0003488E" w:rsidP="0003488E">
      <w:pPr>
        <w:jc w:val="center"/>
        <w:rPr>
          <w:bCs/>
        </w:rPr>
      </w:pPr>
      <w:r w:rsidRPr="00822901">
        <w:rPr>
          <w:bCs/>
        </w:rPr>
        <w:t xml:space="preserve">                                                                                          Prefeito Municipal</w:t>
      </w:r>
    </w:p>
    <w:p w:rsidR="0003488E" w:rsidRPr="00822901" w:rsidRDefault="0003488E" w:rsidP="0003488E">
      <w:pPr>
        <w:rPr>
          <w:b/>
        </w:rPr>
      </w:pPr>
      <w:r w:rsidRPr="00822901">
        <w:rPr>
          <w:b/>
        </w:rPr>
        <w:t>BRUNO EDUARDO PECINELLI DELGADO</w:t>
      </w:r>
    </w:p>
    <w:p w:rsidR="0003488E" w:rsidRPr="00822901" w:rsidRDefault="0003488E" w:rsidP="0003488E">
      <w:r w:rsidRPr="00822901">
        <w:t xml:space="preserve">         Secretário Municipal de Administração </w:t>
      </w:r>
    </w:p>
    <w:p w:rsidR="002D1679" w:rsidRPr="00773DA4" w:rsidRDefault="002D1679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sectPr w:rsidR="002D1679" w:rsidRPr="00773DA4" w:rsidSect="0003488E">
      <w:pgSz w:w="11906" w:h="16838" w:code="9"/>
      <w:pgMar w:top="2694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C1" w:rsidRDefault="00D867C1" w:rsidP="005538BC">
      <w:r>
        <w:separator/>
      </w:r>
    </w:p>
  </w:endnote>
  <w:endnote w:type="continuationSeparator" w:id="0">
    <w:p w:rsidR="00D867C1" w:rsidRDefault="00D867C1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C1" w:rsidRDefault="00D867C1" w:rsidP="005538BC">
      <w:r>
        <w:separator/>
      </w:r>
    </w:p>
  </w:footnote>
  <w:footnote w:type="continuationSeparator" w:id="0">
    <w:p w:rsidR="00D867C1" w:rsidRDefault="00D867C1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F14F80"/>
    <w:multiLevelType w:val="hybridMultilevel"/>
    <w:tmpl w:val="919219A6"/>
    <w:lvl w:ilvl="0" w:tplc="CFD47AEE">
      <w:start w:val="1"/>
      <w:numFmt w:val="decimalZero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87C266D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5AE4"/>
    <w:multiLevelType w:val="multilevel"/>
    <w:tmpl w:val="4440A99E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3F5D"/>
    <w:rsid w:val="000164D5"/>
    <w:rsid w:val="00024385"/>
    <w:rsid w:val="00025178"/>
    <w:rsid w:val="000254A0"/>
    <w:rsid w:val="00025C02"/>
    <w:rsid w:val="0002680B"/>
    <w:rsid w:val="00031A9F"/>
    <w:rsid w:val="00033FDD"/>
    <w:rsid w:val="0003488E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29D"/>
    <w:rsid w:val="0006251B"/>
    <w:rsid w:val="00062EDC"/>
    <w:rsid w:val="00072953"/>
    <w:rsid w:val="00076379"/>
    <w:rsid w:val="00081B4A"/>
    <w:rsid w:val="000824B7"/>
    <w:rsid w:val="000824CE"/>
    <w:rsid w:val="00083AB6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741E"/>
    <w:rsid w:val="000E7E68"/>
    <w:rsid w:val="000F0B82"/>
    <w:rsid w:val="000F0F7D"/>
    <w:rsid w:val="000F5B74"/>
    <w:rsid w:val="000F6084"/>
    <w:rsid w:val="000F6A57"/>
    <w:rsid w:val="000F6A89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6102"/>
    <w:rsid w:val="001603C9"/>
    <w:rsid w:val="00161925"/>
    <w:rsid w:val="00163946"/>
    <w:rsid w:val="00164F4E"/>
    <w:rsid w:val="001652AA"/>
    <w:rsid w:val="00165E42"/>
    <w:rsid w:val="001670C2"/>
    <w:rsid w:val="00167809"/>
    <w:rsid w:val="00170BF5"/>
    <w:rsid w:val="00174902"/>
    <w:rsid w:val="00181CBC"/>
    <w:rsid w:val="00182891"/>
    <w:rsid w:val="001840FC"/>
    <w:rsid w:val="00184F01"/>
    <w:rsid w:val="00185882"/>
    <w:rsid w:val="00186DA4"/>
    <w:rsid w:val="00192D9D"/>
    <w:rsid w:val="0019354D"/>
    <w:rsid w:val="00195838"/>
    <w:rsid w:val="00195971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B72EB"/>
    <w:rsid w:val="001C0B64"/>
    <w:rsid w:val="001C0F50"/>
    <w:rsid w:val="001C50FF"/>
    <w:rsid w:val="001C51B6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0E6C"/>
    <w:rsid w:val="0023188E"/>
    <w:rsid w:val="00232D9A"/>
    <w:rsid w:val="00241903"/>
    <w:rsid w:val="00243820"/>
    <w:rsid w:val="00245472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129"/>
    <w:rsid w:val="00297B80"/>
    <w:rsid w:val="002A13AB"/>
    <w:rsid w:val="002A4C95"/>
    <w:rsid w:val="002A7012"/>
    <w:rsid w:val="002A7CC1"/>
    <w:rsid w:val="002B01F2"/>
    <w:rsid w:val="002B1693"/>
    <w:rsid w:val="002B44CD"/>
    <w:rsid w:val="002B4917"/>
    <w:rsid w:val="002B5C00"/>
    <w:rsid w:val="002C259A"/>
    <w:rsid w:val="002C2E17"/>
    <w:rsid w:val="002C3B13"/>
    <w:rsid w:val="002C5C88"/>
    <w:rsid w:val="002D020F"/>
    <w:rsid w:val="002D1196"/>
    <w:rsid w:val="002D1679"/>
    <w:rsid w:val="002D21F4"/>
    <w:rsid w:val="002D23FB"/>
    <w:rsid w:val="002D3D3F"/>
    <w:rsid w:val="002D66EC"/>
    <w:rsid w:val="002E160B"/>
    <w:rsid w:val="002E173B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12DC8"/>
    <w:rsid w:val="00315C05"/>
    <w:rsid w:val="00317A60"/>
    <w:rsid w:val="003256C7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0687"/>
    <w:rsid w:val="0035164A"/>
    <w:rsid w:val="0035571D"/>
    <w:rsid w:val="00357E20"/>
    <w:rsid w:val="003639D9"/>
    <w:rsid w:val="003649BD"/>
    <w:rsid w:val="003667B6"/>
    <w:rsid w:val="00366B37"/>
    <w:rsid w:val="00366F92"/>
    <w:rsid w:val="00374AD9"/>
    <w:rsid w:val="003806BA"/>
    <w:rsid w:val="00381068"/>
    <w:rsid w:val="003816A8"/>
    <w:rsid w:val="0038347E"/>
    <w:rsid w:val="0038536B"/>
    <w:rsid w:val="00385535"/>
    <w:rsid w:val="00387E19"/>
    <w:rsid w:val="00391F6B"/>
    <w:rsid w:val="00396630"/>
    <w:rsid w:val="00397F67"/>
    <w:rsid w:val="003A1D64"/>
    <w:rsid w:val="003A3D75"/>
    <w:rsid w:val="003A4BF0"/>
    <w:rsid w:val="003B11DF"/>
    <w:rsid w:val="003B381A"/>
    <w:rsid w:val="003C16AE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D774F"/>
    <w:rsid w:val="003E0B12"/>
    <w:rsid w:val="003E1833"/>
    <w:rsid w:val="003E5556"/>
    <w:rsid w:val="003E6232"/>
    <w:rsid w:val="003E767A"/>
    <w:rsid w:val="003F5365"/>
    <w:rsid w:val="003F5881"/>
    <w:rsid w:val="004003B0"/>
    <w:rsid w:val="00404E0D"/>
    <w:rsid w:val="004109C2"/>
    <w:rsid w:val="00410CD8"/>
    <w:rsid w:val="004144A9"/>
    <w:rsid w:val="0041660D"/>
    <w:rsid w:val="0041775E"/>
    <w:rsid w:val="004256A3"/>
    <w:rsid w:val="00426535"/>
    <w:rsid w:val="00427C44"/>
    <w:rsid w:val="004304E0"/>
    <w:rsid w:val="00443D0B"/>
    <w:rsid w:val="0044603A"/>
    <w:rsid w:val="004539A0"/>
    <w:rsid w:val="00453EF2"/>
    <w:rsid w:val="00453F58"/>
    <w:rsid w:val="004552B7"/>
    <w:rsid w:val="00455F1F"/>
    <w:rsid w:val="00456DE1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87E50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769"/>
    <w:rsid w:val="004C34F7"/>
    <w:rsid w:val="004C65C0"/>
    <w:rsid w:val="004C76FB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4A2B"/>
    <w:rsid w:val="005270FF"/>
    <w:rsid w:val="00540622"/>
    <w:rsid w:val="0054250F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3E57"/>
    <w:rsid w:val="005769CF"/>
    <w:rsid w:val="00577CF6"/>
    <w:rsid w:val="00581D67"/>
    <w:rsid w:val="00583C08"/>
    <w:rsid w:val="0058749D"/>
    <w:rsid w:val="00587676"/>
    <w:rsid w:val="00587F0B"/>
    <w:rsid w:val="00591D68"/>
    <w:rsid w:val="00595613"/>
    <w:rsid w:val="005A10E3"/>
    <w:rsid w:val="005A28DA"/>
    <w:rsid w:val="005A5397"/>
    <w:rsid w:val="005A6351"/>
    <w:rsid w:val="005B13D8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F0D45"/>
    <w:rsid w:val="005F2275"/>
    <w:rsid w:val="005F27A5"/>
    <w:rsid w:val="005F3B0C"/>
    <w:rsid w:val="005F4D5E"/>
    <w:rsid w:val="006019D9"/>
    <w:rsid w:val="00603AA2"/>
    <w:rsid w:val="00605331"/>
    <w:rsid w:val="0060751A"/>
    <w:rsid w:val="006077C1"/>
    <w:rsid w:val="006107CB"/>
    <w:rsid w:val="006131B0"/>
    <w:rsid w:val="006230D2"/>
    <w:rsid w:val="006251F0"/>
    <w:rsid w:val="0062728F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64A98"/>
    <w:rsid w:val="00667E30"/>
    <w:rsid w:val="00674A70"/>
    <w:rsid w:val="0068154F"/>
    <w:rsid w:val="00682197"/>
    <w:rsid w:val="00693C48"/>
    <w:rsid w:val="0069677D"/>
    <w:rsid w:val="006A06F5"/>
    <w:rsid w:val="006A25B1"/>
    <w:rsid w:val="006A330A"/>
    <w:rsid w:val="006B1CDC"/>
    <w:rsid w:val="006C1943"/>
    <w:rsid w:val="006C3F9E"/>
    <w:rsid w:val="006C60CA"/>
    <w:rsid w:val="006C63A3"/>
    <w:rsid w:val="006D0091"/>
    <w:rsid w:val="006F17EC"/>
    <w:rsid w:val="006F3116"/>
    <w:rsid w:val="006F3D46"/>
    <w:rsid w:val="007015E3"/>
    <w:rsid w:val="00702589"/>
    <w:rsid w:val="007039D7"/>
    <w:rsid w:val="0070430F"/>
    <w:rsid w:val="007044C4"/>
    <w:rsid w:val="00707E14"/>
    <w:rsid w:val="00710B97"/>
    <w:rsid w:val="00716419"/>
    <w:rsid w:val="007202FD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B66"/>
    <w:rsid w:val="00746BB9"/>
    <w:rsid w:val="00750850"/>
    <w:rsid w:val="00750EDA"/>
    <w:rsid w:val="00753C64"/>
    <w:rsid w:val="0075759F"/>
    <w:rsid w:val="0075788A"/>
    <w:rsid w:val="00757B1E"/>
    <w:rsid w:val="0076111A"/>
    <w:rsid w:val="007633D8"/>
    <w:rsid w:val="007657EE"/>
    <w:rsid w:val="00767C80"/>
    <w:rsid w:val="00773079"/>
    <w:rsid w:val="007739AF"/>
    <w:rsid w:val="00773DA4"/>
    <w:rsid w:val="00774864"/>
    <w:rsid w:val="0077773D"/>
    <w:rsid w:val="007813F4"/>
    <w:rsid w:val="0078489F"/>
    <w:rsid w:val="00786C54"/>
    <w:rsid w:val="0079181C"/>
    <w:rsid w:val="007941F8"/>
    <w:rsid w:val="00794709"/>
    <w:rsid w:val="00796421"/>
    <w:rsid w:val="007A13F8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489"/>
    <w:rsid w:val="007C5A8A"/>
    <w:rsid w:val="007C7B0F"/>
    <w:rsid w:val="007C7B7F"/>
    <w:rsid w:val="007D135D"/>
    <w:rsid w:val="007D2241"/>
    <w:rsid w:val="007D4703"/>
    <w:rsid w:val="007D719E"/>
    <w:rsid w:val="007E011E"/>
    <w:rsid w:val="007E1D3E"/>
    <w:rsid w:val="007E25B2"/>
    <w:rsid w:val="007E2B18"/>
    <w:rsid w:val="007E4D47"/>
    <w:rsid w:val="007E6D55"/>
    <w:rsid w:val="007F4A80"/>
    <w:rsid w:val="007F60D2"/>
    <w:rsid w:val="007F7414"/>
    <w:rsid w:val="007F7774"/>
    <w:rsid w:val="007F782A"/>
    <w:rsid w:val="007F7E7D"/>
    <w:rsid w:val="00801176"/>
    <w:rsid w:val="00801FE2"/>
    <w:rsid w:val="00802705"/>
    <w:rsid w:val="00802E22"/>
    <w:rsid w:val="00803BB3"/>
    <w:rsid w:val="00804330"/>
    <w:rsid w:val="0080492B"/>
    <w:rsid w:val="00805BC3"/>
    <w:rsid w:val="00806559"/>
    <w:rsid w:val="00806AB7"/>
    <w:rsid w:val="008135DE"/>
    <w:rsid w:val="00816D5E"/>
    <w:rsid w:val="00817220"/>
    <w:rsid w:val="008175FD"/>
    <w:rsid w:val="00824E89"/>
    <w:rsid w:val="00831F00"/>
    <w:rsid w:val="008339B4"/>
    <w:rsid w:val="00836B1C"/>
    <w:rsid w:val="008370B2"/>
    <w:rsid w:val="00845938"/>
    <w:rsid w:val="008461AC"/>
    <w:rsid w:val="00846EF5"/>
    <w:rsid w:val="00847134"/>
    <w:rsid w:val="008502BD"/>
    <w:rsid w:val="0085134F"/>
    <w:rsid w:val="00851646"/>
    <w:rsid w:val="00854545"/>
    <w:rsid w:val="008562FC"/>
    <w:rsid w:val="008607AA"/>
    <w:rsid w:val="008662C2"/>
    <w:rsid w:val="00873B80"/>
    <w:rsid w:val="00873FAB"/>
    <w:rsid w:val="00876F4C"/>
    <w:rsid w:val="008776A9"/>
    <w:rsid w:val="008776EF"/>
    <w:rsid w:val="00886822"/>
    <w:rsid w:val="008873DE"/>
    <w:rsid w:val="00890217"/>
    <w:rsid w:val="00891CF3"/>
    <w:rsid w:val="008967D4"/>
    <w:rsid w:val="008A0CD8"/>
    <w:rsid w:val="008B22FF"/>
    <w:rsid w:val="008B3C22"/>
    <w:rsid w:val="008B6673"/>
    <w:rsid w:val="008C215E"/>
    <w:rsid w:val="008C367E"/>
    <w:rsid w:val="008C38C0"/>
    <w:rsid w:val="008C3F4B"/>
    <w:rsid w:val="008C6A11"/>
    <w:rsid w:val="008D12BC"/>
    <w:rsid w:val="008D1A28"/>
    <w:rsid w:val="008D1B9D"/>
    <w:rsid w:val="008D2703"/>
    <w:rsid w:val="008D68FB"/>
    <w:rsid w:val="008D79F7"/>
    <w:rsid w:val="008E08F7"/>
    <w:rsid w:val="008E0DED"/>
    <w:rsid w:val="008E3715"/>
    <w:rsid w:val="008E5BBC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53C"/>
    <w:rsid w:val="00925DD9"/>
    <w:rsid w:val="00926F70"/>
    <w:rsid w:val="00927D19"/>
    <w:rsid w:val="00932253"/>
    <w:rsid w:val="009336E5"/>
    <w:rsid w:val="00935A98"/>
    <w:rsid w:val="00935C3C"/>
    <w:rsid w:val="00940D31"/>
    <w:rsid w:val="009412B2"/>
    <w:rsid w:val="00942F71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1957"/>
    <w:rsid w:val="009A2693"/>
    <w:rsid w:val="009A4370"/>
    <w:rsid w:val="009A5DF5"/>
    <w:rsid w:val="009A758F"/>
    <w:rsid w:val="009B569A"/>
    <w:rsid w:val="009B5789"/>
    <w:rsid w:val="009B7349"/>
    <w:rsid w:val="009B7C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36E3"/>
    <w:rsid w:val="009D3788"/>
    <w:rsid w:val="009D3D9C"/>
    <w:rsid w:val="009D40AB"/>
    <w:rsid w:val="009D62AE"/>
    <w:rsid w:val="009D6757"/>
    <w:rsid w:val="009E2B74"/>
    <w:rsid w:val="009E5287"/>
    <w:rsid w:val="009F246F"/>
    <w:rsid w:val="009F432D"/>
    <w:rsid w:val="009F564F"/>
    <w:rsid w:val="00A00BA5"/>
    <w:rsid w:val="00A045B0"/>
    <w:rsid w:val="00A07514"/>
    <w:rsid w:val="00A16FA3"/>
    <w:rsid w:val="00A2235A"/>
    <w:rsid w:val="00A2489D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49DC"/>
    <w:rsid w:val="00A66648"/>
    <w:rsid w:val="00A71451"/>
    <w:rsid w:val="00A718E0"/>
    <w:rsid w:val="00A75143"/>
    <w:rsid w:val="00A76A35"/>
    <w:rsid w:val="00A76CBE"/>
    <w:rsid w:val="00A772E9"/>
    <w:rsid w:val="00A82E24"/>
    <w:rsid w:val="00A86882"/>
    <w:rsid w:val="00A90A0D"/>
    <w:rsid w:val="00A95A13"/>
    <w:rsid w:val="00A9685D"/>
    <w:rsid w:val="00A97F65"/>
    <w:rsid w:val="00AB111B"/>
    <w:rsid w:val="00AB12EA"/>
    <w:rsid w:val="00AB327D"/>
    <w:rsid w:val="00AC00E7"/>
    <w:rsid w:val="00AC0E3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2615"/>
    <w:rsid w:val="00B044CB"/>
    <w:rsid w:val="00B06607"/>
    <w:rsid w:val="00B1046F"/>
    <w:rsid w:val="00B1325C"/>
    <w:rsid w:val="00B142CF"/>
    <w:rsid w:val="00B1539C"/>
    <w:rsid w:val="00B15B52"/>
    <w:rsid w:val="00B15C94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43106"/>
    <w:rsid w:val="00B47071"/>
    <w:rsid w:val="00B5024D"/>
    <w:rsid w:val="00B51079"/>
    <w:rsid w:val="00B5165D"/>
    <w:rsid w:val="00B528D1"/>
    <w:rsid w:val="00B571A2"/>
    <w:rsid w:val="00B634AB"/>
    <w:rsid w:val="00B64957"/>
    <w:rsid w:val="00B6691A"/>
    <w:rsid w:val="00B70566"/>
    <w:rsid w:val="00B708D2"/>
    <w:rsid w:val="00B74751"/>
    <w:rsid w:val="00B82DF8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493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3251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96EE9"/>
    <w:rsid w:val="00CA3C86"/>
    <w:rsid w:val="00CA42E5"/>
    <w:rsid w:val="00CA5794"/>
    <w:rsid w:val="00CA6A17"/>
    <w:rsid w:val="00CB171E"/>
    <w:rsid w:val="00CB60FA"/>
    <w:rsid w:val="00CB7197"/>
    <w:rsid w:val="00CC355C"/>
    <w:rsid w:val="00CC59B3"/>
    <w:rsid w:val="00CC5CB4"/>
    <w:rsid w:val="00CD06C3"/>
    <w:rsid w:val="00CD1A8A"/>
    <w:rsid w:val="00CD6F76"/>
    <w:rsid w:val="00CD7A4D"/>
    <w:rsid w:val="00CE6626"/>
    <w:rsid w:val="00CE6942"/>
    <w:rsid w:val="00CE6F00"/>
    <w:rsid w:val="00CF34CA"/>
    <w:rsid w:val="00CF728D"/>
    <w:rsid w:val="00D01464"/>
    <w:rsid w:val="00D052C0"/>
    <w:rsid w:val="00D0548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53C5"/>
    <w:rsid w:val="00D71A71"/>
    <w:rsid w:val="00D77AB6"/>
    <w:rsid w:val="00D80200"/>
    <w:rsid w:val="00D80402"/>
    <w:rsid w:val="00D81DAE"/>
    <w:rsid w:val="00D826EC"/>
    <w:rsid w:val="00D82A30"/>
    <w:rsid w:val="00D82B31"/>
    <w:rsid w:val="00D853A4"/>
    <w:rsid w:val="00D867C1"/>
    <w:rsid w:val="00D87D9F"/>
    <w:rsid w:val="00D90978"/>
    <w:rsid w:val="00D92786"/>
    <w:rsid w:val="00D93916"/>
    <w:rsid w:val="00DA0ABE"/>
    <w:rsid w:val="00DA0C93"/>
    <w:rsid w:val="00DA0D63"/>
    <w:rsid w:val="00DA1097"/>
    <w:rsid w:val="00DA1AFD"/>
    <w:rsid w:val="00DA579E"/>
    <w:rsid w:val="00DA77D9"/>
    <w:rsid w:val="00DB0017"/>
    <w:rsid w:val="00DB075F"/>
    <w:rsid w:val="00DB3295"/>
    <w:rsid w:val="00DB3BB5"/>
    <w:rsid w:val="00DB5CF7"/>
    <w:rsid w:val="00DB79C0"/>
    <w:rsid w:val="00DC0313"/>
    <w:rsid w:val="00DD111D"/>
    <w:rsid w:val="00DD5D4D"/>
    <w:rsid w:val="00DD6485"/>
    <w:rsid w:val="00DD6D70"/>
    <w:rsid w:val="00DD795C"/>
    <w:rsid w:val="00DE1315"/>
    <w:rsid w:val="00DE172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1677C"/>
    <w:rsid w:val="00E2122C"/>
    <w:rsid w:val="00E21683"/>
    <w:rsid w:val="00E21817"/>
    <w:rsid w:val="00E244E0"/>
    <w:rsid w:val="00E25935"/>
    <w:rsid w:val="00E25B1F"/>
    <w:rsid w:val="00E2729C"/>
    <w:rsid w:val="00E31002"/>
    <w:rsid w:val="00E31DAF"/>
    <w:rsid w:val="00E347F6"/>
    <w:rsid w:val="00E35646"/>
    <w:rsid w:val="00E4001A"/>
    <w:rsid w:val="00E4048F"/>
    <w:rsid w:val="00E40730"/>
    <w:rsid w:val="00E4254E"/>
    <w:rsid w:val="00E4296D"/>
    <w:rsid w:val="00E43155"/>
    <w:rsid w:val="00E47610"/>
    <w:rsid w:val="00E50027"/>
    <w:rsid w:val="00E51113"/>
    <w:rsid w:val="00E532FF"/>
    <w:rsid w:val="00E546C3"/>
    <w:rsid w:val="00E6170D"/>
    <w:rsid w:val="00E629D1"/>
    <w:rsid w:val="00E642C5"/>
    <w:rsid w:val="00E6466C"/>
    <w:rsid w:val="00E65F6D"/>
    <w:rsid w:val="00E6606F"/>
    <w:rsid w:val="00E71E8A"/>
    <w:rsid w:val="00E725E4"/>
    <w:rsid w:val="00E75327"/>
    <w:rsid w:val="00E84E58"/>
    <w:rsid w:val="00E8554F"/>
    <w:rsid w:val="00E86805"/>
    <w:rsid w:val="00E86966"/>
    <w:rsid w:val="00E939CD"/>
    <w:rsid w:val="00E95418"/>
    <w:rsid w:val="00E960C1"/>
    <w:rsid w:val="00E974E1"/>
    <w:rsid w:val="00E97F58"/>
    <w:rsid w:val="00EA4F0E"/>
    <w:rsid w:val="00EA5D42"/>
    <w:rsid w:val="00EA6857"/>
    <w:rsid w:val="00EB0281"/>
    <w:rsid w:val="00EB03BD"/>
    <w:rsid w:val="00EB2310"/>
    <w:rsid w:val="00EB57D7"/>
    <w:rsid w:val="00EC02C8"/>
    <w:rsid w:val="00EC1AA3"/>
    <w:rsid w:val="00EC3415"/>
    <w:rsid w:val="00EC6D0F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32E6"/>
    <w:rsid w:val="00F36112"/>
    <w:rsid w:val="00F37513"/>
    <w:rsid w:val="00F40942"/>
    <w:rsid w:val="00F40C31"/>
    <w:rsid w:val="00F40F81"/>
    <w:rsid w:val="00F42D02"/>
    <w:rsid w:val="00F43685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927DE"/>
    <w:rsid w:val="00F95919"/>
    <w:rsid w:val="00F95ECC"/>
    <w:rsid w:val="00F9647D"/>
    <w:rsid w:val="00FA21E4"/>
    <w:rsid w:val="00FA5B29"/>
    <w:rsid w:val="00FA6824"/>
    <w:rsid w:val="00FA6923"/>
    <w:rsid w:val="00FB7DB7"/>
    <w:rsid w:val="00FC26A9"/>
    <w:rsid w:val="00FC41D8"/>
    <w:rsid w:val="00FC695D"/>
    <w:rsid w:val="00FC7050"/>
    <w:rsid w:val="00FC7A7F"/>
    <w:rsid w:val="00FD16B6"/>
    <w:rsid w:val="00FD1707"/>
    <w:rsid w:val="00FD2444"/>
    <w:rsid w:val="00FD2D31"/>
    <w:rsid w:val="00FD3B4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7FBA98A"/>
  <w15:docId w15:val="{39CC968B-C6A8-47A8-A313-76A94888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0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customStyle="1" w:styleId="oficiopadro">
    <w:name w:val="oficio padrão"/>
    <w:basedOn w:val="Normal"/>
    <w:link w:val="oficiopadroChar"/>
    <w:qFormat/>
    <w:rsid w:val="0041660D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41660D"/>
    <w:rPr>
      <w:rFonts w:eastAsia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9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13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BF6C-0B12-4CF6-868A-24DCAF9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9</TotalTime>
  <Pages>2</Pages>
  <Words>378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2925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https://sorriso.cespro.com.br/visualizarDiploma.php?cdMunicipio=4430&amp;cdDiploma=20213157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BELONI BRUNORO</cp:lastModifiedBy>
  <cp:revision>5</cp:revision>
  <cp:lastPrinted>2024-10-15T17:11:00Z</cp:lastPrinted>
  <dcterms:created xsi:type="dcterms:W3CDTF">2024-10-15T17:03:00Z</dcterms:created>
  <dcterms:modified xsi:type="dcterms:W3CDTF">2024-10-15T17:16:00Z</dcterms:modified>
</cp:coreProperties>
</file>