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89" w:rsidRPr="009826A1" w:rsidRDefault="00935C3C" w:rsidP="00E31DAF">
      <w:pPr>
        <w:tabs>
          <w:tab w:val="left" w:pos="1985"/>
          <w:tab w:val="left" w:pos="2268"/>
          <w:tab w:val="left" w:pos="9781"/>
        </w:tabs>
        <w:ind w:left="3402"/>
        <w:jc w:val="both"/>
      </w:pPr>
      <w:r w:rsidRPr="009826A1">
        <w:rPr>
          <w:b/>
        </w:rPr>
        <w:t>LEI N</w:t>
      </w:r>
      <w:r w:rsidR="00702589" w:rsidRPr="009826A1">
        <w:rPr>
          <w:b/>
        </w:rPr>
        <w:t>º</w:t>
      </w:r>
      <w:r w:rsidR="008C4FA9">
        <w:rPr>
          <w:b/>
        </w:rPr>
        <w:t xml:space="preserve"> 3.598, DE 15 DE OUTUBRO DE 2024</w:t>
      </w:r>
      <w:r w:rsidRPr="009826A1">
        <w:rPr>
          <w:b/>
        </w:rPr>
        <w:t xml:space="preserve"> </w:t>
      </w:r>
    </w:p>
    <w:p w:rsidR="00E31DAF" w:rsidRPr="009826A1" w:rsidRDefault="00E31DAF" w:rsidP="00935C3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:rsidR="00F33372" w:rsidRPr="009826A1" w:rsidRDefault="00F33372" w:rsidP="00935C3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:rsidR="00702589" w:rsidRPr="009826A1" w:rsidRDefault="00025178" w:rsidP="00935C3C">
      <w:pPr>
        <w:tabs>
          <w:tab w:val="left" w:pos="5040"/>
        </w:tabs>
        <w:ind w:left="3402"/>
        <w:jc w:val="both"/>
        <w:rPr>
          <w:bCs/>
        </w:rPr>
      </w:pPr>
      <w:r w:rsidRPr="009826A1">
        <w:rPr>
          <w:bCs/>
        </w:rPr>
        <w:t>Autoriza a abertura de</w:t>
      </w:r>
      <w:r w:rsidR="007A13F8" w:rsidRPr="009826A1">
        <w:rPr>
          <w:bCs/>
        </w:rPr>
        <w:t xml:space="preserve"> </w:t>
      </w:r>
      <w:r w:rsidR="00935C3C" w:rsidRPr="009826A1">
        <w:rPr>
          <w:bCs/>
        </w:rPr>
        <w:t>crédito adicio</w:t>
      </w:r>
      <w:r w:rsidR="003C16AE" w:rsidRPr="009826A1">
        <w:rPr>
          <w:bCs/>
        </w:rPr>
        <w:t>nal especial</w:t>
      </w:r>
      <w:r w:rsidR="00B060B1" w:rsidRPr="009826A1">
        <w:rPr>
          <w:bCs/>
        </w:rPr>
        <w:t xml:space="preserve"> para </w:t>
      </w:r>
      <w:r w:rsidR="00773A71" w:rsidRPr="009826A1">
        <w:rPr>
          <w:bCs/>
        </w:rPr>
        <w:t>Construção</w:t>
      </w:r>
      <w:r w:rsidR="00F33372" w:rsidRPr="009826A1">
        <w:rPr>
          <w:bCs/>
        </w:rPr>
        <w:t xml:space="preserve"> d</w:t>
      </w:r>
      <w:r w:rsidR="00B060B1" w:rsidRPr="009826A1">
        <w:rPr>
          <w:bCs/>
        </w:rPr>
        <w:t xml:space="preserve">e Ponte de Concreto </w:t>
      </w:r>
      <w:r w:rsidR="00F33372" w:rsidRPr="009826A1">
        <w:rPr>
          <w:bCs/>
        </w:rPr>
        <w:t xml:space="preserve">na </w:t>
      </w:r>
      <w:r w:rsidR="00B060B1" w:rsidRPr="009826A1">
        <w:rPr>
          <w:bCs/>
        </w:rPr>
        <w:t>Av</w:t>
      </w:r>
      <w:r w:rsidR="00F33372" w:rsidRPr="009826A1">
        <w:rPr>
          <w:bCs/>
        </w:rPr>
        <w:t>enida</w:t>
      </w:r>
      <w:r w:rsidR="00B060B1" w:rsidRPr="009826A1">
        <w:rPr>
          <w:bCs/>
        </w:rPr>
        <w:t xml:space="preserve"> Blumenau e Viaduto BR 163 </w:t>
      </w:r>
      <w:r w:rsidR="003C16AE" w:rsidRPr="009826A1">
        <w:rPr>
          <w:bCs/>
        </w:rPr>
        <w:t>e</w:t>
      </w:r>
      <w:r w:rsidR="008502BD" w:rsidRPr="009826A1">
        <w:rPr>
          <w:bCs/>
        </w:rPr>
        <w:t>,</w:t>
      </w:r>
      <w:r w:rsidR="003C16AE" w:rsidRPr="009826A1">
        <w:rPr>
          <w:bCs/>
        </w:rPr>
        <w:t xml:space="preserve"> dá outras providê</w:t>
      </w:r>
      <w:r w:rsidR="00935C3C" w:rsidRPr="009826A1">
        <w:rPr>
          <w:bCs/>
        </w:rPr>
        <w:t>ncias.</w:t>
      </w:r>
    </w:p>
    <w:p w:rsidR="00E31DAF" w:rsidRPr="009826A1" w:rsidRDefault="00E31DAF" w:rsidP="00935C3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:rsidR="00F33372" w:rsidRPr="009826A1" w:rsidRDefault="00F33372" w:rsidP="00935C3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:rsidR="008C4FA9" w:rsidRPr="0003488E" w:rsidRDefault="008C4FA9" w:rsidP="008C4FA9">
      <w:pPr>
        <w:shd w:val="clear" w:color="auto" w:fill="FFFFFF"/>
        <w:ind w:firstLine="1418"/>
        <w:jc w:val="both"/>
        <w:rPr>
          <w:b/>
        </w:rPr>
      </w:pPr>
      <w:r w:rsidRPr="0003488E">
        <w:rPr>
          <w:iCs/>
        </w:rPr>
        <w:t>Ari Genézio Lafin, Prefeito Municipal de Sorriso, Estado de Mato Grosso, faço saber que a Câmara Municipal de Sorriso aprovou e eu sanciono a seguinte Lei:</w:t>
      </w:r>
    </w:p>
    <w:p w:rsidR="005A28DA" w:rsidRPr="009826A1" w:rsidRDefault="005A28DA" w:rsidP="00E642C5">
      <w:pPr>
        <w:ind w:firstLine="3402"/>
        <w:jc w:val="both"/>
        <w:rPr>
          <w:bCs/>
        </w:rPr>
      </w:pPr>
      <w:bookmarkStart w:id="0" w:name="_GoBack"/>
      <w:bookmarkEnd w:id="0"/>
    </w:p>
    <w:p w:rsidR="00F33372" w:rsidRPr="009826A1" w:rsidRDefault="00F33372" w:rsidP="00E642C5">
      <w:pPr>
        <w:ind w:firstLine="3402"/>
        <w:jc w:val="both"/>
        <w:rPr>
          <w:bCs/>
        </w:rPr>
      </w:pPr>
    </w:p>
    <w:p w:rsidR="00CD06C3" w:rsidRPr="009826A1" w:rsidRDefault="00702589" w:rsidP="00F33372">
      <w:pPr>
        <w:ind w:firstLine="1418"/>
        <w:jc w:val="both"/>
        <w:rPr>
          <w:bCs/>
        </w:rPr>
      </w:pPr>
      <w:r w:rsidRPr="009826A1">
        <w:rPr>
          <w:b/>
        </w:rPr>
        <w:t xml:space="preserve">Art. 1º </w:t>
      </w:r>
      <w:r w:rsidRPr="009826A1">
        <w:rPr>
          <w:bCs/>
        </w:rPr>
        <w:t xml:space="preserve">Fica </w:t>
      </w:r>
      <w:r w:rsidR="0047536F" w:rsidRPr="009826A1">
        <w:rPr>
          <w:bCs/>
        </w:rPr>
        <w:t xml:space="preserve">o poder </w:t>
      </w:r>
      <w:r w:rsidR="00062EDC" w:rsidRPr="009826A1">
        <w:rPr>
          <w:bCs/>
        </w:rPr>
        <w:t>Executivo</w:t>
      </w:r>
      <w:r w:rsidR="0047536F" w:rsidRPr="009826A1">
        <w:rPr>
          <w:bCs/>
        </w:rPr>
        <w:t xml:space="preserve"> autorizado a abrir crédito adicional </w:t>
      </w:r>
      <w:r w:rsidR="00A718E0" w:rsidRPr="009826A1">
        <w:rPr>
          <w:bCs/>
        </w:rPr>
        <w:t>e</w:t>
      </w:r>
      <w:r w:rsidR="00664A98" w:rsidRPr="009826A1">
        <w:rPr>
          <w:bCs/>
        </w:rPr>
        <w:t>special</w:t>
      </w:r>
      <w:r w:rsidR="0047536F" w:rsidRPr="009826A1">
        <w:rPr>
          <w:bCs/>
        </w:rPr>
        <w:t>, nos termos do artigo 4</w:t>
      </w:r>
      <w:r w:rsidR="001260CA" w:rsidRPr="009826A1">
        <w:rPr>
          <w:bCs/>
        </w:rPr>
        <w:t>1</w:t>
      </w:r>
      <w:r w:rsidR="0047536F" w:rsidRPr="009826A1">
        <w:rPr>
          <w:bCs/>
        </w:rPr>
        <w:t xml:space="preserve">, inciso </w:t>
      </w:r>
      <w:r w:rsidR="00664A98" w:rsidRPr="009826A1">
        <w:rPr>
          <w:bCs/>
        </w:rPr>
        <w:t>I</w:t>
      </w:r>
      <w:r w:rsidR="000A3B3A" w:rsidRPr="009826A1">
        <w:rPr>
          <w:bCs/>
        </w:rPr>
        <w:t>I</w:t>
      </w:r>
      <w:r w:rsidR="00EC6D0F" w:rsidRPr="009826A1">
        <w:rPr>
          <w:bCs/>
        </w:rPr>
        <w:t xml:space="preserve"> da Lei 4.320/64, no valor de até </w:t>
      </w:r>
      <w:r w:rsidR="00B060B1" w:rsidRPr="009826A1">
        <w:rPr>
          <w:bCs/>
        </w:rPr>
        <w:t xml:space="preserve">R$ 37.197.791,63 (trinta e sete milhões, cento e noventa e sete mil, setecentos e noventa e um reais e sessenta e três centavos) sendo </w:t>
      </w:r>
      <w:r w:rsidR="0047536F" w:rsidRPr="009826A1">
        <w:rPr>
          <w:bCs/>
        </w:rPr>
        <w:t xml:space="preserve">R$ </w:t>
      </w:r>
      <w:r w:rsidR="00F448E1" w:rsidRPr="009826A1">
        <w:rPr>
          <w:bCs/>
        </w:rPr>
        <w:t>71.000</w:t>
      </w:r>
      <w:r w:rsidR="00E642C5" w:rsidRPr="009826A1">
        <w:rPr>
          <w:bCs/>
        </w:rPr>
        <w:t>,00</w:t>
      </w:r>
      <w:r w:rsidR="003816A8" w:rsidRPr="009826A1">
        <w:t xml:space="preserve"> (</w:t>
      </w:r>
      <w:r w:rsidR="00F33372" w:rsidRPr="009826A1">
        <w:t>s</w:t>
      </w:r>
      <w:r w:rsidR="00F448E1" w:rsidRPr="009826A1">
        <w:t>etenta e um</w:t>
      </w:r>
      <w:r w:rsidR="00831F00" w:rsidRPr="009826A1">
        <w:t xml:space="preserve"> m</w:t>
      </w:r>
      <w:r w:rsidR="00E642C5" w:rsidRPr="009826A1">
        <w:t>il reais</w:t>
      </w:r>
      <w:r w:rsidR="00CD06C3" w:rsidRPr="009826A1">
        <w:t>)</w:t>
      </w:r>
      <w:r w:rsidR="003816A8" w:rsidRPr="009826A1">
        <w:t xml:space="preserve">, </w:t>
      </w:r>
      <w:r w:rsidR="00F33372" w:rsidRPr="009826A1">
        <w:t xml:space="preserve">para </w:t>
      </w:r>
      <w:r w:rsidR="00B060B1" w:rsidRPr="009826A1">
        <w:t xml:space="preserve">2024 e R$ 37.126.791,63 para 2025, </w:t>
      </w:r>
      <w:r w:rsidR="0047536F" w:rsidRPr="009826A1">
        <w:rPr>
          <w:bCs/>
        </w:rPr>
        <w:t>para atender a</w:t>
      </w:r>
      <w:r w:rsidR="00CD06C3" w:rsidRPr="009826A1">
        <w:rPr>
          <w:bCs/>
        </w:rPr>
        <w:t xml:space="preserve"> </w:t>
      </w:r>
      <w:r w:rsidR="00062EDC" w:rsidRPr="009826A1">
        <w:rPr>
          <w:bCs/>
        </w:rPr>
        <w:t>atividade</w:t>
      </w:r>
      <w:r w:rsidR="00CD06C3" w:rsidRPr="009826A1">
        <w:rPr>
          <w:bCs/>
        </w:rPr>
        <w:t xml:space="preserve"> nominada à seguinte dotação:</w:t>
      </w:r>
    </w:p>
    <w:p w:rsidR="00831F00" w:rsidRPr="00EC6D0F" w:rsidRDefault="00831F00" w:rsidP="00831F00">
      <w:pPr>
        <w:ind w:left="1418"/>
        <w:jc w:val="both"/>
        <w:rPr>
          <w:sz w:val="20"/>
          <w:szCs w:val="20"/>
        </w:rPr>
      </w:pPr>
    </w:p>
    <w:p w:rsidR="00232D9A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</w:t>
      </w:r>
      <w:r w:rsidR="00652D3F" w:rsidRPr="00F33372">
        <w:rPr>
          <w:sz w:val="20"/>
          <w:szCs w:val="20"/>
        </w:rPr>
        <w:t>5</w:t>
      </w:r>
      <w:r w:rsidR="00831F00" w:rsidRPr="00F33372">
        <w:rPr>
          <w:sz w:val="20"/>
          <w:szCs w:val="20"/>
        </w:rPr>
        <w:t xml:space="preserve"> – SEC. </w:t>
      </w:r>
      <w:r w:rsidR="00652D3F" w:rsidRPr="00F33372">
        <w:rPr>
          <w:sz w:val="20"/>
          <w:szCs w:val="20"/>
        </w:rPr>
        <w:t>OBRAS E SERVIÇOS PUBLICOS</w:t>
      </w:r>
    </w:p>
    <w:p w:rsidR="00831F00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</w:t>
      </w:r>
      <w:r w:rsidR="00652D3F" w:rsidRPr="00F33372">
        <w:rPr>
          <w:sz w:val="20"/>
          <w:szCs w:val="20"/>
        </w:rPr>
        <w:t>5</w:t>
      </w:r>
      <w:r w:rsidR="00831F00" w:rsidRPr="00F33372">
        <w:rPr>
          <w:sz w:val="20"/>
          <w:szCs w:val="20"/>
        </w:rPr>
        <w:t xml:space="preserve">.001 – SEC </w:t>
      </w:r>
      <w:r w:rsidR="00652D3F" w:rsidRPr="00F33372">
        <w:rPr>
          <w:sz w:val="20"/>
          <w:szCs w:val="20"/>
        </w:rPr>
        <w:t>OBRAS E SERVIÇOS PUBLICOS – GABINETE DO SECRET</w:t>
      </w:r>
      <w:r w:rsidR="009826A1">
        <w:rPr>
          <w:sz w:val="20"/>
          <w:szCs w:val="20"/>
        </w:rPr>
        <w:t>Á</w:t>
      </w:r>
      <w:r w:rsidR="00652D3F" w:rsidRPr="00F33372">
        <w:rPr>
          <w:sz w:val="20"/>
          <w:szCs w:val="20"/>
        </w:rPr>
        <w:t>RIO</w:t>
      </w:r>
    </w:p>
    <w:p w:rsidR="00232D9A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</w:t>
      </w:r>
      <w:r w:rsidR="00652D3F" w:rsidRPr="00F33372">
        <w:rPr>
          <w:sz w:val="20"/>
          <w:szCs w:val="20"/>
        </w:rPr>
        <w:t>5</w:t>
      </w:r>
      <w:r w:rsidR="00232D9A" w:rsidRPr="00F33372">
        <w:rPr>
          <w:sz w:val="20"/>
          <w:szCs w:val="20"/>
        </w:rPr>
        <w:t>.001.</w:t>
      </w:r>
      <w:r w:rsidR="00652D3F" w:rsidRPr="00F33372">
        <w:rPr>
          <w:sz w:val="20"/>
          <w:szCs w:val="20"/>
        </w:rPr>
        <w:t>15</w:t>
      </w:r>
      <w:r w:rsidR="00232D9A" w:rsidRPr="00F33372">
        <w:rPr>
          <w:sz w:val="20"/>
          <w:szCs w:val="20"/>
        </w:rPr>
        <w:t xml:space="preserve"> – </w:t>
      </w:r>
      <w:r w:rsidR="00652D3F" w:rsidRPr="00F33372">
        <w:rPr>
          <w:sz w:val="20"/>
          <w:szCs w:val="20"/>
        </w:rPr>
        <w:t xml:space="preserve">Urbanismo </w:t>
      </w:r>
    </w:p>
    <w:p w:rsidR="00831F00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</w:t>
      </w:r>
      <w:r w:rsidR="00652D3F" w:rsidRPr="00F33372">
        <w:rPr>
          <w:sz w:val="20"/>
          <w:szCs w:val="20"/>
        </w:rPr>
        <w:t>5.001.15</w:t>
      </w:r>
      <w:r w:rsidR="00831F00" w:rsidRPr="00F33372">
        <w:rPr>
          <w:sz w:val="20"/>
          <w:szCs w:val="20"/>
        </w:rPr>
        <w:t>.</w:t>
      </w:r>
      <w:r w:rsidR="00652D3F" w:rsidRPr="00F33372">
        <w:rPr>
          <w:sz w:val="20"/>
          <w:szCs w:val="20"/>
        </w:rPr>
        <w:t>451</w:t>
      </w:r>
      <w:r w:rsidR="00831F00" w:rsidRPr="00F33372">
        <w:rPr>
          <w:sz w:val="20"/>
          <w:szCs w:val="20"/>
        </w:rPr>
        <w:t xml:space="preserve"> – </w:t>
      </w:r>
      <w:r w:rsidR="00652D3F" w:rsidRPr="00F33372">
        <w:rPr>
          <w:sz w:val="20"/>
          <w:szCs w:val="20"/>
        </w:rPr>
        <w:t>Infraestrutura urbana</w:t>
      </w:r>
    </w:p>
    <w:p w:rsidR="00831F00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</w:t>
      </w:r>
      <w:r w:rsidR="00652D3F" w:rsidRPr="00F33372">
        <w:rPr>
          <w:sz w:val="20"/>
          <w:szCs w:val="20"/>
        </w:rPr>
        <w:t>5.001.15.451</w:t>
      </w:r>
      <w:r w:rsidR="00FA6923" w:rsidRPr="00F33372">
        <w:rPr>
          <w:sz w:val="20"/>
          <w:szCs w:val="20"/>
        </w:rPr>
        <w:t>.</w:t>
      </w:r>
      <w:r w:rsidR="00652D3F" w:rsidRPr="00F33372">
        <w:rPr>
          <w:sz w:val="20"/>
          <w:szCs w:val="20"/>
        </w:rPr>
        <w:t>0029</w:t>
      </w:r>
      <w:r w:rsidR="00FA6923" w:rsidRPr="00F33372">
        <w:rPr>
          <w:sz w:val="20"/>
          <w:szCs w:val="20"/>
        </w:rPr>
        <w:t xml:space="preserve"> – </w:t>
      </w:r>
      <w:r w:rsidR="00652D3F" w:rsidRPr="00F33372">
        <w:rPr>
          <w:sz w:val="20"/>
          <w:szCs w:val="20"/>
        </w:rPr>
        <w:t>Desenvolvimento da Infraestrutura Urbana</w:t>
      </w:r>
    </w:p>
    <w:p w:rsidR="00D85845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</w:t>
      </w:r>
      <w:r w:rsidR="00652D3F" w:rsidRPr="00F33372">
        <w:rPr>
          <w:sz w:val="20"/>
          <w:szCs w:val="20"/>
        </w:rPr>
        <w:t>5.001.15.451.0029</w:t>
      </w:r>
      <w:r w:rsidR="00FA6923" w:rsidRPr="00F33372">
        <w:rPr>
          <w:sz w:val="20"/>
          <w:szCs w:val="20"/>
        </w:rPr>
        <w:t>.1.</w:t>
      </w:r>
      <w:r w:rsidR="00D85845" w:rsidRPr="00F33372">
        <w:rPr>
          <w:sz w:val="20"/>
          <w:szCs w:val="20"/>
        </w:rPr>
        <w:t>341</w:t>
      </w:r>
      <w:r w:rsidR="00FA6923" w:rsidRPr="00F33372">
        <w:rPr>
          <w:sz w:val="20"/>
          <w:szCs w:val="20"/>
        </w:rPr>
        <w:t xml:space="preserve"> – Constr.</w:t>
      </w:r>
      <w:r w:rsidR="00D85845" w:rsidRPr="00F33372">
        <w:rPr>
          <w:sz w:val="20"/>
          <w:szCs w:val="20"/>
        </w:rPr>
        <w:t xml:space="preserve"> de</w:t>
      </w:r>
      <w:r w:rsidR="00FA6923" w:rsidRPr="00F33372">
        <w:rPr>
          <w:sz w:val="20"/>
          <w:szCs w:val="20"/>
        </w:rPr>
        <w:t xml:space="preserve"> </w:t>
      </w:r>
      <w:r w:rsidR="00D85845" w:rsidRPr="00F33372">
        <w:rPr>
          <w:sz w:val="20"/>
          <w:szCs w:val="20"/>
        </w:rPr>
        <w:t>Ponte em Concreto Armado e Pav. Asfált</w:t>
      </w:r>
      <w:r w:rsidRPr="00F33372">
        <w:rPr>
          <w:sz w:val="20"/>
          <w:szCs w:val="20"/>
        </w:rPr>
        <w:t>ica</w:t>
      </w:r>
      <w:r w:rsidR="00D85845" w:rsidRPr="00F33372">
        <w:rPr>
          <w:sz w:val="20"/>
          <w:szCs w:val="20"/>
        </w:rPr>
        <w:t xml:space="preserve"> na Av. Blumenau </w:t>
      </w:r>
    </w:p>
    <w:p w:rsidR="00232D9A" w:rsidRDefault="00B46655" w:rsidP="00F33372">
      <w:pPr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449051.00 – Obras e </w:t>
      </w:r>
      <w:r w:rsidR="001F6E82">
        <w:rPr>
          <w:sz w:val="20"/>
          <w:szCs w:val="20"/>
        </w:rPr>
        <w:t>Instalaç</w:t>
      </w:r>
      <w:r w:rsidR="00F33372">
        <w:rPr>
          <w:sz w:val="20"/>
          <w:szCs w:val="20"/>
        </w:rPr>
        <w:t>õ</w:t>
      </w:r>
      <w:r w:rsidR="001F6E82">
        <w:rPr>
          <w:sz w:val="20"/>
          <w:szCs w:val="20"/>
        </w:rPr>
        <w:t>es…</w:t>
      </w:r>
      <w:r>
        <w:rPr>
          <w:sz w:val="20"/>
          <w:szCs w:val="20"/>
        </w:rPr>
        <w:t>.</w:t>
      </w:r>
      <w:r w:rsidR="00B060B1">
        <w:rPr>
          <w:sz w:val="20"/>
          <w:szCs w:val="20"/>
        </w:rPr>
        <w:t>f</w:t>
      </w:r>
      <w:r w:rsidR="00F33372">
        <w:rPr>
          <w:sz w:val="20"/>
          <w:szCs w:val="20"/>
        </w:rPr>
        <w:t>.</w:t>
      </w:r>
      <w:r w:rsidR="00B060B1">
        <w:rPr>
          <w:sz w:val="20"/>
          <w:szCs w:val="20"/>
        </w:rPr>
        <w:t>1500</w:t>
      </w:r>
      <w:r>
        <w:rPr>
          <w:sz w:val="20"/>
          <w:szCs w:val="20"/>
        </w:rPr>
        <w:t>......</w:t>
      </w:r>
      <w:r w:rsidR="001B757B">
        <w:rPr>
          <w:sz w:val="20"/>
          <w:szCs w:val="20"/>
        </w:rPr>
        <w:t>.....</w:t>
      </w:r>
      <w:r>
        <w:rPr>
          <w:sz w:val="20"/>
          <w:szCs w:val="20"/>
        </w:rPr>
        <w:t>....................................................</w:t>
      </w:r>
      <w:r w:rsidR="00D85845">
        <w:rPr>
          <w:sz w:val="20"/>
          <w:szCs w:val="20"/>
        </w:rPr>
        <w:t>.....</w:t>
      </w:r>
      <w:r>
        <w:rPr>
          <w:sz w:val="20"/>
          <w:szCs w:val="20"/>
        </w:rPr>
        <w:t>....R</w:t>
      </w:r>
      <w:r w:rsidR="00232D9A">
        <w:rPr>
          <w:sz w:val="20"/>
          <w:szCs w:val="20"/>
        </w:rPr>
        <w:t xml:space="preserve">$ </w:t>
      </w:r>
      <w:r w:rsidR="00D85845">
        <w:rPr>
          <w:sz w:val="20"/>
          <w:szCs w:val="20"/>
        </w:rPr>
        <w:t>31.000,00</w:t>
      </w:r>
    </w:p>
    <w:p w:rsidR="00D85845" w:rsidRDefault="00D85845" w:rsidP="00F33372">
      <w:pPr>
        <w:ind w:left="1418" w:firstLine="1418"/>
        <w:jc w:val="both"/>
        <w:rPr>
          <w:sz w:val="20"/>
          <w:szCs w:val="20"/>
        </w:rPr>
      </w:pPr>
    </w:p>
    <w:p w:rsidR="00B060B1" w:rsidRPr="009826A1" w:rsidRDefault="00B060B1" w:rsidP="00F33372">
      <w:pPr>
        <w:ind w:firstLine="1418"/>
        <w:jc w:val="both"/>
      </w:pPr>
      <w:r w:rsidRPr="009826A1">
        <w:rPr>
          <w:b/>
        </w:rPr>
        <w:t xml:space="preserve">§ 1º </w:t>
      </w:r>
      <w:r w:rsidRPr="009826A1">
        <w:t>Os recursos serão oriundos de. Convenio com o Governo Federal – à importância de R$ 15.000.000,00 - F.1700.000 – para Constr. de Ponte em Concreto Armado e Pav. Asfáltica na Av. Blumenau devendo estar previsto na Lei Orçamentária para 2025.</w:t>
      </w:r>
    </w:p>
    <w:p w:rsidR="00D85845" w:rsidRPr="00F33372" w:rsidRDefault="00D85845" w:rsidP="00CA3C86">
      <w:pPr>
        <w:ind w:left="1418"/>
        <w:jc w:val="both"/>
        <w:rPr>
          <w:sz w:val="20"/>
          <w:szCs w:val="20"/>
        </w:rPr>
      </w:pPr>
    </w:p>
    <w:p w:rsidR="00652D3F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</w:t>
      </w:r>
      <w:r w:rsidR="00652D3F" w:rsidRPr="00F33372">
        <w:rPr>
          <w:sz w:val="20"/>
          <w:szCs w:val="20"/>
        </w:rPr>
        <w:t>5 – SEC. OBRAS E SERVIÇOS P</w:t>
      </w:r>
      <w:r w:rsidR="009826A1">
        <w:rPr>
          <w:sz w:val="20"/>
          <w:szCs w:val="20"/>
        </w:rPr>
        <w:t>Ú</w:t>
      </w:r>
      <w:r w:rsidR="00652D3F" w:rsidRPr="00F33372">
        <w:rPr>
          <w:sz w:val="20"/>
          <w:szCs w:val="20"/>
        </w:rPr>
        <w:t>BLICOS</w:t>
      </w:r>
    </w:p>
    <w:p w:rsidR="00652D3F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</w:t>
      </w:r>
      <w:r w:rsidR="00652D3F" w:rsidRPr="00F33372">
        <w:rPr>
          <w:sz w:val="20"/>
          <w:szCs w:val="20"/>
        </w:rPr>
        <w:t>5.001 – SEC OBRAS E SERVIÇOS P</w:t>
      </w:r>
      <w:r w:rsidR="009826A1">
        <w:rPr>
          <w:sz w:val="20"/>
          <w:szCs w:val="20"/>
        </w:rPr>
        <w:t>Ú</w:t>
      </w:r>
      <w:r w:rsidR="00652D3F" w:rsidRPr="00F33372">
        <w:rPr>
          <w:sz w:val="20"/>
          <w:szCs w:val="20"/>
        </w:rPr>
        <w:t>BLICOS – GABINETE DO SECRET</w:t>
      </w:r>
      <w:r w:rsidR="009826A1">
        <w:rPr>
          <w:sz w:val="20"/>
          <w:szCs w:val="20"/>
        </w:rPr>
        <w:t>Á</w:t>
      </w:r>
      <w:r w:rsidR="00652D3F" w:rsidRPr="00F33372">
        <w:rPr>
          <w:sz w:val="20"/>
          <w:szCs w:val="20"/>
        </w:rPr>
        <w:t>RIO</w:t>
      </w:r>
    </w:p>
    <w:p w:rsidR="00652D3F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</w:t>
      </w:r>
      <w:r w:rsidR="00652D3F" w:rsidRPr="00F33372">
        <w:rPr>
          <w:sz w:val="20"/>
          <w:szCs w:val="20"/>
        </w:rPr>
        <w:t xml:space="preserve">5.001.15 – Urbanismo </w:t>
      </w:r>
    </w:p>
    <w:p w:rsidR="00652D3F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</w:t>
      </w:r>
      <w:r w:rsidR="00652D3F" w:rsidRPr="00F33372">
        <w:rPr>
          <w:sz w:val="20"/>
          <w:szCs w:val="20"/>
        </w:rPr>
        <w:t>5.001.15.451 – Infraestrutura urbana</w:t>
      </w:r>
    </w:p>
    <w:p w:rsidR="00652D3F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</w:t>
      </w:r>
      <w:r w:rsidR="00652D3F" w:rsidRPr="00F33372">
        <w:rPr>
          <w:sz w:val="20"/>
          <w:szCs w:val="20"/>
        </w:rPr>
        <w:t>5.001.15.451.0029 – Desenvolvimento da Infraestrutura Urbana</w:t>
      </w:r>
    </w:p>
    <w:p w:rsidR="00B060B1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</w:t>
      </w:r>
      <w:r w:rsidR="00652D3F" w:rsidRPr="00F33372">
        <w:rPr>
          <w:sz w:val="20"/>
          <w:szCs w:val="20"/>
        </w:rPr>
        <w:t>5.001.15.451.0029.1.342 – Construção do Viaduto sob a Rodovia BR-163 – KM  749</w:t>
      </w:r>
    </w:p>
    <w:p w:rsidR="00D85845" w:rsidRPr="00F33372" w:rsidRDefault="00652D3F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449051.00 – Obras e Instalaç</w:t>
      </w:r>
      <w:r w:rsidR="00F33372">
        <w:rPr>
          <w:sz w:val="20"/>
          <w:szCs w:val="20"/>
        </w:rPr>
        <w:t>õ</w:t>
      </w:r>
      <w:r w:rsidRPr="00F33372">
        <w:rPr>
          <w:sz w:val="20"/>
          <w:szCs w:val="20"/>
        </w:rPr>
        <w:t>es.........</w:t>
      </w:r>
      <w:r w:rsidR="00B060B1" w:rsidRPr="00F33372">
        <w:rPr>
          <w:sz w:val="20"/>
          <w:szCs w:val="20"/>
        </w:rPr>
        <w:t>F.1500</w:t>
      </w:r>
      <w:r w:rsidRPr="00F33372">
        <w:rPr>
          <w:sz w:val="20"/>
          <w:szCs w:val="20"/>
        </w:rPr>
        <w:t>.....................</w:t>
      </w:r>
      <w:r w:rsidR="001B757B" w:rsidRPr="00F33372">
        <w:rPr>
          <w:sz w:val="20"/>
          <w:szCs w:val="20"/>
        </w:rPr>
        <w:t>...............</w:t>
      </w:r>
      <w:r w:rsidRPr="00F33372">
        <w:rPr>
          <w:sz w:val="20"/>
          <w:szCs w:val="20"/>
        </w:rPr>
        <w:t xml:space="preserve">...............................R$ </w:t>
      </w:r>
      <w:r w:rsidR="00C360FE" w:rsidRPr="00F33372">
        <w:rPr>
          <w:sz w:val="20"/>
          <w:szCs w:val="20"/>
        </w:rPr>
        <w:t>40.000,00</w:t>
      </w:r>
    </w:p>
    <w:p w:rsidR="00B060B1" w:rsidRDefault="00B060B1" w:rsidP="00B060B1">
      <w:pPr>
        <w:ind w:firstLine="708"/>
        <w:jc w:val="both"/>
        <w:rPr>
          <w:b/>
          <w:sz w:val="20"/>
          <w:szCs w:val="20"/>
        </w:rPr>
      </w:pPr>
    </w:p>
    <w:p w:rsidR="00B060B1" w:rsidRPr="009826A1" w:rsidRDefault="00B060B1" w:rsidP="00F33372">
      <w:pPr>
        <w:ind w:firstLine="1418"/>
        <w:jc w:val="both"/>
      </w:pPr>
      <w:r w:rsidRPr="009826A1">
        <w:rPr>
          <w:b/>
        </w:rPr>
        <w:t xml:space="preserve">§ </w:t>
      </w:r>
      <w:r w:rsidR="009E0027" w:rsidRPr="009826A1">
        <w:rPr>
          <w:b/>
        </w:rPr>
        <w:t>2</w:t>
      </w:r>
      <w:r w:rsidRPr="009826A1">
        <w:rPr>
          <w:b/>
        </w:rPr>
        <w:t xml:space="preserve">º </w:t>
      </w:r>
      <w:r w:rsidRPr="009826A1">
        <w:t>Os recursos serão oriundos de Conv</w:t>
      </w:r>
      <w:r w:rsidR="00F33372" w:rsidRPr="009826A1">
        <w:t>ê</w:t>
      </w:r>
      <w:r w:rsidRPr="009826A1">
        <w:t>nio com o Governo Federal – à importância de R$ 1</w:t>
      </w:r>
      <w:r w:rsidR="009E0027" w:rsidRPr="009826A1">
        <w:t>3</w:t>
      </w:r>
      <w:r w:rsidRPr="009826A1">
        <w:t xml:space="preserve">.000.000,00 - F.1700.000 – </w:t>
      </w:r>
      <w:r w:rsidR="009E0027" w:rsidRPr="009826A1">
        <w:t xml:space="preserve">e R$ 126.791,63 – F .500.000 -  </w:t>
      </w:r>
      <w:r w:rsidRPr="009826A1">
        <w:t xml:space="preserve">para </w:t>
      </w:r>
      <w:r w:rsidR="009E0027" w:rsidRPr="009826A1">
        <w:t>Construção do Viaduto sob a Rodovia BR-163 – KM  749</w:t>
      </w:r>
      <w:r w:rsidRPr="009826A1">
        <w:t xml:space="preserve"> devendo estar previsto na Lei Orçamentária para 2025.</w:t>
      </w:r>
    </w:p>
    <w:p w:rsidR="00B060B1" w:rsidRPr="009826A1" w:rsidRDefault="00B060B1" w:rsidP="00F33372">
      <w:pPr>
        <w:ind w:firstLine="1418"/>
        <w:jc w:val="both"/>
      </w:pPr>
    </w:p>
    <w:p w:rsidR="00B060B1" w:rsidRPr="009826A1" w:rsidRDefault="009E0027" w:rsidP="00F33372">
      <w:pPr>
        <w:ind w:firstLine="1418"/>
        <w:jc w:val="both"/>
      </w:pPr>
      <w:r w:rsidRPr="009826A1">
        <w:rPr>
          <w:b/>
        </w:rPr>
        <w:t>§ 3º</w:t>
      </w:r>
      <w:r w:rsidRPr="009826A1">
        <w:t xml:space="preserve"> Para construção do Viaduto, ainda será utilizado a importância de R$ 9.000.000,00 (nove milhões de reais) que deverá ser repassado pela Concessionária Rota do Oeste.</w:t>
      </w:r>
    </w:p>
    <w:p w:rsidR="009E0027" w:rsidRPr="009826A1" w:rsidRDefault="009E0027" w:rsidP="00F33372">
      <w:pPr>
        <w:ind w:firstLine="1418"/>
        <w:jc w:val="both"/>
      </w:pPr>
    </w:p>
    <w:p w:rsidR="001260CA" w:rsidRPr="009826A1" w:rsidRDefault="001260CA" w:rsidP="00F33372">
      <w:pPr>
        <w:ind w:firstLine="1418"/>
        <w:jc w:val="both"/>
        <w:rPr>
          <w:bCs/>
        </w:rPr>
      </w:pPr>
      <w:r w:rsidRPr="009826A1">
        <w:rPr>
          <w:b/>
        </w:rPr>
        <w:t xml:space="preserve">Art. </w:t>
      </w:r>
      <w:r w:rsidR="00CD06C3" w:rsidRPr="009826A1">
        <w:rPr>
          <w:b/>
        </w:rPr>
        <w:t>2</w:t>
      </w:r>
      <w:r w:rsidRPr="009826A1">
        <w:rPr>
          <w:b/>
        </w:rPr>
        <w:t>º</w:t>
      </w:r>
      <w:r w:rsidRPr="009826A1">
        <w:t xml:space="preserve"> </w:t>
      </w:r>
      <w:r w:rsidR="0068154F" w:rsidRPr="009826A1">
        <w:t xml:space="preserve">Para fazer face ao </w:t>
      </w:r>
      <w:r w:rsidR="00A718E0" w:rsidRPr="009826A1">
        <w:t>c</w:t>
      </w:r>
      <w:r w:rsidR="0068154F" w:rsidRPr="009826A1">
        <w:t xml:space="preserve">rédito </w:t>
      </w:r>
      <w:r w:rsidR="00A718E0" w:rsidRPr="009826A1">
        <w:t>a</w:t>
      </w:r>
      <w:r w:rsidR="0068154F" w:rsidRPr="009826A1">
        <w:t xml:space="preserve">utorizado no </w:t>
      </w:r>
      <w:r w:rsidR="007A13F8" w:rsidRPr="009826A1">
        <w:t>a</w:t>
      </w:r>
      <w:r w:rsidR="0068154F" w:rsidRPr="009826A1">
        <w:t xml:space="preserve">rtigo anterior desta Lei serão utilizados os recursos provenientes </w:t>
      </w:r>
      <w:r w:rsidR="00BB6D0E" w:rsidRPr="009826A1">
        <w:t xml:space="preserve">de </w:t>
      </w:r>
      <w:r w:rsidR="00CD06C3" w:rsidRPr="009826A1">
        <w:t>anulação de saldo</w:t>
      </w:r>
      <w:r w:rsidR="00BB6D0E" w:rsidRPr="009826A1">
        <w:t xml:space="preserve">, devidamente consignado no </w:t>
      </w:r>
      <w:r w:rsidR="00CD06C3" w:rsidRPr="009826A1">
        <w:t>orçamento anual,</w:t>
      </w:r>
      <w:r w:rsidR="00876F4C" w:rsidRPr="009826A1">
        <w:rPr>
          <w:bCs/>
        </w:rPr>
        <w:t xml:space="preserve"> </w:t>
      </w:r>
      <w:r w:rsidRPr="009826A1">
        <w:rPr>
          <w:bCs/>
        </w:rPr>
        <w:t xml:space="preserve">nos termos do artigo 43, § 1º, inciso </w:t>
      </w:r>
      <w:r w:rsidR="00230E6C" w:rsidRPr="009826A1">
        <w:rPr>
          <w:bCs/>
        </w:rPr>
        <w:t>II</w:t>
      </w:r>
      <w:r w:rsidRPr="009826A1">
        <w:rPr>
          <w:bCs/>
        </w:rPr>
        <w:t xml:space="preserve">I da Lei 4.320/64, </w:t>
      </w:r>
      <w:r w:rsidR="00230E6C" w:rsidRPr="009826A1">
        <w:rPr>
          <w:bCs/>
        </w:rPr>
        <w:t xml:space="preserve">no valor de R$ </w:t>
      </w:r>
      <w:r w:rsidR="00C360FE" w:rsidRPr="009826A1">
        <w:rPr>
          <w:bCs/>
        </w:rPr>
        <w:t>71</w:t>
      </w:r>
      <w:r w:rsidR="00A718E0" w:rsidRPr="009826A1">
        <w:rPr>
          <w:bCs/>
        </w:rPr>
        <w:t>.000,00</w:t>
      </w:r>
      <w:r w:rsidR="00230E6C" w:rsidRPr="009826A1">
        <w:rPr>
          <w:bCs/>
        </w:rPr>
        <w:t xml:space="preserve"> </w:t>
      </w:r>
      <w:r w:rsidR="00C360FE" w:rsidRPr="009826A1">
        <w:rPr>
          <w:bCs/>
        </w:rPr>
        <w:t xml:space="preserve">(setenta e um </w:t>
      </w:r>
      <w:r w:rsidR="00DB0017" w:rsidRPr="009826A1">
        <w:rPr>
          <w:bCs/>
        </w:rPr>
        <w:t xml:space="preserve">mil reais) </w:t>
      </w:r>
      <w:r w:rsidR="00230E6C" w:rsidRPr="009826A1">
        <w:rPr>
          <w:bCs/>
        </w:rPr>
        <w:t>à seguinte</w:t>
      </w:r>
      <w:r w:rsidR="00297129" w:rsidRPr="009826A1">
        <w:rPr>
          <w:bCs/>
        </w:rPr>
        <w:t xml:space="preserve"> dotaç</w:t>
      </w:r>
      <w:r w:rsidR="002B4917" w:rsidRPr="009826A1">
        <w:rPr>
          <w:bCs/>
        </w:rPr>
        <w:t>ão</w:t>
      </w:r>
      <w:r w:rsidR="00230E6C" w:rsidRPr="009826A1">
        <w:rPr>
          <w:bCs/>
        </w:rPr>
        <w:t>:</w:t>
      </w:r>
    </w:p>
    <w:p w:rsidR="00DB0017" w:rsidRPr="009826A1" w:rsidRDefault="00DB0017" w:rsidP="00F33372">
      <w:pPr>
        <w:ind w:firstLine="1418"/>
        <w:jc w:val="both"/>
        <w:rPr>
          <w:bCs/>
        </w:rPr>
      </w:pPr>
    </w:p>
    <w:p w:rsidR="00C360FE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lastRenderedPageBreak/>
        <w:t>05 – SEC. OBRAS E SERVIÇOS P</w:t>
      </w:r>
      <w:r w:rsidR="009826A1">
        <w:rPr>
          <w:sz w:val="20"/>
          <w:szCs w:val="20"/>
        </w:rPr>
        <w:t>Ú</w:t>
      </w:r>
      <w:r w:rsidRPr="00F33372">
        <w:rPr>
          <w:sz w:val="20"/>
          <w:szCs w:val="20"/>
        </w:rPr>
        <w:t>BLICOS</w:t>
      </w:r>
    </w:p>
    <w:p w:rsidR="00C360FE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05.001 – SEC OBRAS E SERVIÇOS P</w:t>
      </w:r>
      <w:r w:rsidR="009826A1">
        <w:rPr>
          <w:sz w:val="20"/>
          <w:szCs w:val="20"/>
        </w:rPr>
        <w:t>Ú</w:t>
      </w:r>
      <w:r w:rsidRPr="00F33372">
        <w:rPr>
          <w:sz w:val="20"/>
          <w:szCs w:val="20"/>
        </w:rPr>
        <w:t>BLICOS – GABINETE DO SECRET</w:t>
      </w:r>
      <w:r w:rsidR="009826A1">
        <w:rPr>
          <w:sz w:val="20"/>
          <w:szCs w:val="20"/>
        </w:rPr>
        <w:t>Á</w:t>
      </w:r>
      <w:r w:rsidRPr="00F33372">
        <w:rPr>
          <w:sz w:val="20"/>
          <w:szCs w:val="20"/>
        </w:rPr>
        <w:t>RIO</w:t>
      </w:r>
    </w:p>
    <w:p w:rsidR="00C360FE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 xml:space="preserve">05.001.15 – Urbanismo </w:t>
      </w:r>
    </w:p>
    <w:p w:rsidR="00C360FE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05.001.15.451 – Infraestrutura urbana</w:t>
      </w:r>
    </w:p>
    <w:p w:rsidR="00C360FE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05.001.15.451.0029 – Desenvolvimento da Infraestrutura Urbana</w:t>
      </w:r>
    </w:p>
    <w:p w:rsidR="00C360FE" w:rsidRPr="00F33372" w:rsidRDefault="00C360FE" w:rsidP="00F33372">
      <w:pPr>
        <w:ind w:firstLine="1418"/>
        <w:jc w:val="both"/>
        <w:rPr>
          <w:sz w:val="20"/>
          <w:szCs w:val="20"/>
        </w:rPr>
      </w:pPr>
      <w:r w:rsidRPr="00F33372">
        <w:rPr>
          <w:sz w:val="20"/>
          <w:szCs w:val="20"/>
        </w:rPr>
        <w:t>05.001.15.451.0029.1.</w:t>
      </w:r>
      <w:r w:rsidR="001B757B" w:rsidRPr="00F33372">
        <w:rPr>
          <w:sz w:val="20"/>
          <w:szCs w:val="20"/>
        </w:rPr>
        <w:t>020</w:t>
      </w:r>
      <w:r w:rsidRPr="00F33372">
        <w:rPr>
          <w:sz w:val="20"/>
          <w:szCs w:val="20"/>
        </w:rPr>
        <w:t xml:space="preserve"> – </w:t>
      </w:r>
      <w:r w:rsidR="001B757B" w:rsidRPr="00F33372">
        <w:rPr>
          <w:sz w:val="20"/>
          <w:szCs w:val="20"/>
        </w:rPr>
        <w:t>Drenagem, Recapeamento e Pavimentação Asfáltica</w:t>
      </w:r>
    </w:p>
    <w:p w:rsidR="003F5881" w:rsidRDefault="003F5881" w:rsidP="00F33372">
      <w:pPr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t>449051.00</w:t>
      </w:r>
      <w:r w:rsidR="001B757B">
        <w:rPr>
          <w:sz w:val="20"/>
          <w:szCs w:val="20"/>
        </w:rPr>
        <w:t xml:space="preserve"> (241)</w:t>
      </w:r>
      <w:r>
        <w:rPr>
          <w:sz w:val="20"/>
          <w:szCs w:val="20"/>
        </w:rPr>
        <w:t xml:space="preserve"> – Obras e Instalaçoes.......................................</w:t>
      </w:r>
      <w:r w:rsidR="001B757B">
        <w:rPr>
          <w:sz w:val="20"/>
          <w:szCs w:val="20"/>
        </w:rPr>
        <w:t>........................................R$ 71.000,00</w:t>
      </w:r>
    </w:p>
    <w:p w:rsidR="00F82BE5" w:rsidRDefault="00F82BE5" w:rsidP="003F5881">
      <w:pPr>
        <w:ind w:left="1418"/>
        <w:jc w:val="both"/>
        <w:rPr>
          <w:sz w:val="20"/>
          <w:szCs w:val="20"/>
        </w:rPr>
      </w:pPr>
    </w:p>
    <w:p w:rsidR="00AB111B" w:rsidRPr="009826A1" w:rsidRDefault="00D111B7" w:rsidP="00F33372">
      <w:pPr>
        <w:ind w:firstLine="1418"/>
        <w:jc w:val="both"/>
        <w:rPr>
          <w:b/>
        </w:rPr>
      </w:pPr>
      <w:r w:rsidRPr="009826A1">
        <w:rPr>
          <w:b/>
        </w:rPr>
        <w:t xml:space="preserve">Art. 3º </w:t>
      </w:r>
      <w:r w:rsidRPr="009826A1">
        <w:rPr>
          <w:color w:val="000000"/>
        </w:rPr>
        <w:t>Para atender as Ação/meta do projeto</w:t>
      </w:r>
      <w:r w:rsidRPr="009826A1">
        <w:t>: -</w:t>
      </w:r>
      <w:r w:rsidR="001B757B" w:rsidRPr="009826A1">
        <w:t>1.341 – Constr. de Ponte em Concreto Armado e Pav. Asfáltica na Av. Blumenau e 1.342 – Construção do Viaduto sob a Rodovia BR-163 – KM  749</w:t>
      </w:r>
      <w:r w:rsidRPr="009826A1">
        <w:rPr>
          <w:bCs/>
          <w:color w:val="000000"/>
        </w:rPr>
        <w:t xml:space="preserve">, </w:t>
      </w:r>
      <w:r w:rsidRPr="009826A1">
        <w:rPr>
          <w:color w:val="000000"/>
        </w:rPr>
        <w:t xml:space="preserve">fica autorizado a inclusão na </w:t>
      </w:r>
      <w:hyperlink r:id="rId8" w:history="1">
        <w:r w:rsidR="00E939CD" w:rsidRPr="009826A1">
          <w:rPr>
            <w:shd w:val="clear" w:color="auto" w:fill="FFFFFF"/>
          </w:rPr>
          <w:t>Lei nº 3.487</w:t>
        </w:r>
      </w:hyperlink>
      <w:r w:rsidR="00E939CD" w:rsidRPr="009826A1">
        <w:rPr>
          <w:shd w:val="clear" w:color="auto" w:fill="FFFFFF"/>
        </w:rPr>
        <w:t>, de 26 de dezembro de 2023, que</w:t>
      </w:r>
      <w:r w:rsidR="00E939CD" w:rsidRPr="009826A1">
        <w:rPr>
          <w:color w:val="000000"/>
          <w:shd w:val="clear" w:color="auto" w:fill="FFFFFF"/>
        </w:rPr>
        <w:t xml:space="preserve"> dispõe sobre </w:t>
      </w:r>
      <w:r w:rsidR="00E939CD" w:rsidRPr="009826A1">
        <w:rPr>
          <w:color w:val="000000"/>
        </w:rPr>
        <w:t xml:space="preserve">a compatibilização do Plano Plurianual – PPA, instituído pela Lei Municipal 3.157/2021, e Lei de Diretrizes Orçamentárias para 2024, </w:t>
      </w:r>
      <w:r w:rsidR="00E939CD" w:rsidRPr="009826A1">
        <w:rPr>
          <w:color w:val="000000"/>
          <w:shd w:val="clear" w:color="auto" w:fill="FFFFFF"/>
        </w:rPr>
        <w:t>e na Lei nº 3.4</w:t>
      </w:r>
      <w:r w:rsidR="001C0F50" w:rsidRPr="009826A1">
        <w:rPr>
          <w:color w:val="000000"/>
          <w:shd w:val="clear" w:color="auto" w:fill="FFFFFF"/>
        </w:rPr>
        <w:t>52</w:t>
      </w:r>
      <w:r w:rsidR="00E939CD" w:rsidRPr="009826A1">
        <w:rPr>
          <w:color w:val="000000"/>
          <w:shd w:val="clear" w:color="auto" w:fill="FFFFFF"/>
        </w:rPr>
        <w:t xml:space="preserve">, de </w:t>
      </w:r>
      <w:r w:rsidR="001C0F50" w:rsidRPr="009826A1">
        <w:rPr>
          <w:color w:val="000000"/>
          <w:shd w:val="clear" w:color="auto" w:fill="FFFFFF"/>
        </w:rPr>
        <w:t>31</w:t>
      </w:r>
      <w:r w:rsidR="00E939CD" w:rsidRPr="009826A1">
        <w:rPr>
          <w:color w:val="000000"/>
          <w:shd w:val="clear" w:color="auto" w:fill="FFFFFF"/>
        </w:rPr>
        <w:t xml:space="preserve"> de dezembro de 2023, que dispõe sobre a Lei Orçamentária Anual para o exercício de 2024.</w:t>
      </w:r>
    </w:p>
    <w:p w:rsidR="00E939CD" w:rsidRPr="009826A1" w:rsidRDefault="00E939CD" w:rsidP="003A1D64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:rsidR="008C367E" w:rsidRPr="009826A1" w:rsidRDefault="0062728F" w:rsidP="003A1D64">
      <w:pPr>
        <w:pStyle w:val="Recuodecorpodetexto2"/>
        <w:spacing w:after="0" w:line="240" w:lineRule="auto"/>
        <w:ind w:left="0" w:firstLine="1418"/>
        <w:jc w:val="both"/>
      </w:pPr>
      <w:r w:rsidRPr="009826A1">
        <w:rPr>
          <w:b/>
        </w:rPr>
        <w:t>Art. 4</w:t>
      </w:r>
      <w:r w:rsidRPr="009826A1">
        <w:t xml:space="preserve">º </w:t>
      </w:r>
      <w:r w:rsidR="008C367E" w:rsidRPr="009826A1">
        <w:t>Esta Lei entra em vigor na data de sua publicação.</w:t>
      </w:r>
    </w:p>
    <w:p w:rsidR="003A1D64" w:rsidRPr="009826A1" w:rsidRDefault="003A1D64" w:rsidP="003A1D64">
      <w:pPr>
        <w:pStyle w:val="Recuodecorpodetexto2"/>
        <w:spacing w:after="0" w:line="240" w:lineRule="auto"/>
        <w:ind w:left="0" w:firstLine="1418"/>
        <w:jc w:val="both"/>
      </w:pPr>
    </w:p>
    <w:p w:rsidR="005A28DA" w:rsidRPr="00E939CD" w:rsidRDefault="005A28DA" w:rsidP="003A1D64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3A1D64" w:rsidRPr="00E939CD" w:rsidRDefault="003A1D64" w:rsidP="003A1D64">
      <w:pPr>
        <w:tabs>
          <w:tab w:val="left" w:pos="0"/>
        </w:tabs>
        <w:ind w:firstLine="1418"/>
        <w:jc w:val="both"/>
        <w:outlineLvl w:val="0"/>
        <w:rPr>
          <w:sz w:val="22"/>
          <w:szCs w:val="22"/>
        </w:rPr>
      </w:pPr>
      <w:r w:rsidRPr="00E939CD">
        <w:rPr>
          <w:sz w:val="22"/>
          <w:szCs w:val="22"/>
        </w:rPr>
        <w:t>Sorriso, Estado do Mato Grosso</w:t>
      </w:r>
      <w:r w:rsidR="00F33372">
        <w:rPr>
          <w:sz w:val="22"/>
          <w:szCs w:val="22"/>
        </w:rPr>
        <w:t>, em</w:t>
      </w:r>
      <w:r w:rsidR="008C4FA9">
        <w:rPr>
          <w:sz w:val="22"/>
          <w:szCs w:val="22"/>
        </w:rPr>
        <w:t xml:space="preserve"> 15 de outubro de 2024</w:t>
      </w:r>
    </w:p>
    <w:p w:rsidR="003A1D64" w:rsidRPr="00E939CD" w:rsidRDefault="003A1D64" w:rsidP="003A1D64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p w:rsidR="003A1D64" w:rsidRDefault="003A1D64" w:rsidP="003A1D64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p w:rsidR="009826A1" w:rsidRDefault="009826A1" w:rsidP="003A1D64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p w:rsidR="008C4FA9" w:rsidRPr="00822901" w:rsidRDefault="008C4FA9" w:rsidP="008C4FA9">
      <w:pPr>
        <w:ind w:firstLine="1418"/>
      </w:pPr>
    </w:p>
    <w:p w:rsidR="008C4FA9" w:rsidRPr="00822901" w:rsidRDefault="008C4FA9" w:rsidP="008C4FA9">
      <w:pPr>
        <w:jc w:val="center"/>
        <w:rPr>
          <w:b/>
          <w:bCs/>
        </w:rPr>
      </w:pPr>
      <w:r w:rsidRPr="00822901">
        <w:rPr>
          <w:b/>
          <w:bCs/>
        </w:rPr>
        <w:t xml:space="preserve">                                                                                        ARI GENÉZIO LAFIN</w:t>
      </w:r>
    </w:p>
    <w:p w:rsidR="008C4FA9" w:rsidRPr="00822901" w:rsidRDefault="008C4FA9" w:rsidP="008C4FA9">
      <w:pPr>
        <w:jc w:val="center"/>
        <w:rPr>
          <w:bCs/>
        </w:rPr>
      </w:pPr>
      <w:r w:rsidRPr="00822901">
        <w:rPr>
          <w:bCs/>
        </w:rPr>
        <w:t xml:space="preserve">                                                                                          Prefeito Municipal</w:t>
      </w:r>
    </w:p>
    <w:p w:rsidR="008C4FA9" w:rsidRPr="00822901" w:rsidRDefault="008C4FA9" w:rsidP="008C4FA9">
      <w:pPr>
        <w:rPr>
          <w:b/>
        </w:rPr>
      </w:pPr>
      <w:r w:rsidRPr="00822901">
        <w:rPr>
          <w:b/>
        </w:rPr>
        <w:t>BRUNO EDUARDO PECINELLI DELGADO</w:t>
      </w:r>
    </w:p>
    <w:p w:rsidR="008C4FA9" w:rsidRPr="00822901" w:rsidRDefault="008C4FA9" w:rsidP="008C4FA9">
      <w:r w:rsidRPr="00822901">
        <w:t xml:space="preserve">         Secretário Municipal de Administração </w:t>
      </w:r>
    </w:p>
    <w:p w:rsidR="002D1679" w:rsidRPr="00773DA4" w:rsidRDefault="002D1679" w:rsidP="003A1D64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sectPr w:rsidR="002D1679" w:rsidRPr="00773DA4" w:rsidSect="00603AA2">
      <w:pgSz w:w="11906" w:h="16838" w:code="9"/>
      <w:pgMar w:top="2835" w:right="991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0A" w:rsidRDefault="00E53E0A" w:rsidP="005538BC">
      <w:r>
        <w:separator/>
      </w:r>
    </w:p>
  </w:endnote>
  <w:endnote w:type="continuationSeparator" w:id="0">
    <w:p w:rsidR="00E53E0A" w:rsidRDefault="00E53E0A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0A" w:rsidRDefault="00E53E0A" w:rsidP="005538BC">
      <w:r>
        <w:separator/>
      </w:r>
    </w:p>
  </w:footnote>
  <w:footnote w:type="continuationSeparator" w:id="0">
    <w:p w:rsidR="00E53E0A" w:rsidRDefault="00E53E0A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F14F80"/>
    <w:multiLevelType w:val="hybridMultilevel"/>
    <w:tmpl w:val="919219A6"/>
    <w:lvl w:ilvl="0" w:tplc="CFD47AEE">
      <w:start w:val="1"/>
      <w:numFmt w:val="decimalZero"/>
      <w:lvlText w:val="%1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387C266D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D5AE4"/>
    <w:multiLevelType w:val="multilevel"/>
    <w:tmpl w:val="4440A99E"/>
    <w:lvl w:ilvl="0">
      <w:start w:val="1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77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5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F0D"/>
    <w:rsid w:val="000122ED"/>
    <w:rsid w:val="00013F5D"/>
    <w:rsid w:val="000164D5"/>
    <w:rsid w:val="00020BC0"/>
    <w:rsid w:val="00024385"/>
    <w:rsid w:val="00025178"/>
    <w:rsid w:val="000254A0"/>
    <w:rsid w:val="00025C02"/>
    <w:rsid w:val="0002680B"/>
    <w:rsid w:val="00031A9F"/>
    <w:rsid w:val="00033FDD"/>
    <w:rsid w:val="000355EA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29D"/>
    <w:rsid w:val="0006251B"/>
    <w:rsid w:val="00062EDC"/>
    <w:rsid w:val="00072953"/>
    <w:rsid w:val="00076379"/>
    <w:rsid w:val="00081B4A"/>
    <w:rsid w:val="000824B7"/>
    <w:rsid w:val="000824CE"/>
    <w:rsid w:val="00083AB6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3B3A"/>
    <w:rsid w:val="000A53A5"/>
    <w:rsid w:val="000B24BD"/>
    <w:rsid w:val="000B3F68"/>
    <w:rsid w:val="000B7528"/>
    <w:rsid w:val="000C025D"/>
    <w:rsid w:val="000C7E09"/>
    <w:rsid w:val="000D02BB"/>
    <w:rsid w:val="000D0643"/>
    <w:rsid w:val="000D1361"/>
    <w:rsid w:val="000D162C"/>
    <w:rsid w:val="000D4DEF"/>
    <w:rsid w:val="000D6020"/>
    <w:rsid w:val="000E01E2"/>
    <w:rsid w:val="000E741E"/>
    <w:rsid w:val="000E7E68"/>
    <w:rsid w:val="000F0B82"/>
    <w:rsid w:val="000F0F7D"/>
    <w:rsid w:val="000F5B74"/>
    <w:rsid w:val="000F6A57"/>
    <w:rsid w:val="000F6A89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596"/>
    <w:rsid w:val="0013294F"/>
    <w:rsid w:val="001342EE"/>
    <w:rsid w:val="00140D1E"/>
    <w:rsid w:val="00143CCF"/>
    <w:rsid w:val="00146034"/>
    <w:rsid w:val="00146057"/>
    <w:rsid w:val="00147E5E"/>
    <w:rsid w:val="00150928"/>
    <w:rsid w:val="00154795"/>
    <w:rsid w:val="00156102"/>
    <w:rsid w:val="001603C9"/>
    <w:rsid w:val="00161925"/>
    <w:rsid w:val="00163946"/>
    <w:rsid w:val="00164F4E"/>
    <w:rsid w:val="001652AA"/>
    <w:rsid w:val="00165E42"/>
    <w:rsid w:val="001670C2"/>
    <w:rsid w:val="00167809"/>
    <w:rsid w:val="00170BF5"/>
    <w:rsid w:val="00174902"/>
    <w:rsid w:val="00181CBC"/>
    <w:rsid w:val="00182891"/>
    <w:rsid w:val="001840FC"/>
    <w:rsid w:val="00184F01"/>
    <w:rsid w:val="00185882"/>
    <w:rsid w:val="00186DA4"/>
    <w:rsid w:val="00192D9D"/>
    <w:rsid w:val="0019354D"/>
    <w:rsid w:val="00195838"/>
    <w:rsid w:val="00195971"/>
    <w:rsid w:val="00196457"/>
    <w:rsid w:val="0019742E"/>
    <w:rsid w:val="001A1EF3"/>
    <w:rsid w:val="001A2A45"/>
    <w:rsid w:val="001A4BFB"/>
    <w:rsid w:val="001B04E5"/>
    <w:rsid w:val="001B2347"/>
    <w:rsid w:val="001B2BA1"/>
    <w:rsid w:val="001B3BFA"/>
    <w:rsid w:val="001B539D"/>
    <w:rsid w:val="001B5A23"/>
    <w:rsid w:val="001B72EB"/>
    <w:rsid w:val="001B757B"/>
    <w:rsid w:val="001C0B64"/>
    <w:rsid w:val="001C0F50"/>
    <w:rsid w:val="001C50FF"/>
    <w:rsid w:val="001D156F"/>
    <w:rsid w:val="001D483F"/>
    <w:rsid w:val="001E2F06"/>
    <w:rsid w:val="001E3DAE"/>
    <w:rsid w:val="001E4073"/>
    <w:rsid w:val="001E6F06"/>
    <w:rsid w:val="001E7CA4"/>
    <w:rsid w:val="001F1B10"/>
    <w:rsid w:val="001F261E"/>
    <w:rsid w:val="001F2CA8"/>
    <w:rsid w:val="001F3E5D"/>
    <w:rsid w:val="001F5E45"/>
    <w:rsid w:val="001F6E82"/>
    <w:rsid w:val="001F792D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0E6C"/>
    <w:rsid w:val="0023188E"/>
    <w:rsid w:val="00232D9A"/>
    <w:rsid w:val="00241903"/>
    <w:rsid w:val="00243820"/>
    <w:rsid w:val="00245472"/>
    <w:rsid w:val="0024636C"/>
    <w:rsid w:val="00251719"/>
    <w:rsid w:val="00255C4C"/>
    <w:rsid w:val="0025744A"/>
    <w:rsid w:val="002626D9"/>
    <w:rsid w:val="002643A6"/>
    <w:rsid w:val="002656DB"/>
    <w:rsid w:val="002727DD"/>
    <w:rsid w:val="0027313B"/>
    <w:rsid w:val="002735CC"/>
    <w:rsid w:val="002775D5"/>
    <w:rsid w:val="00277DFE"/>
    <w:rsid w:val="00281D00"/>
    <w:rsid w:val="0028506E"/>
    <w:rsid w:val="00285BD5"/>
    <w:rsid w:val="00290792"/>
    <w:rsid w:val="002913B7"/>
    <w:rsid w:val="0029180A"/>
    <w:rsid w:val="00295330"/>
    <w:rsid w:val="00297129"/>
    <w:rsid w:val="00297B80"/>
    <w:rsid w:val="002A13AB"/>
    <w:rsid w:val="002A4C95"/>
    <w:rsid w:val="002A7012"/>
    <w:rsid w:val="002A7CC1"/>
    <w:rsid w:val="002B01F2"/>
    <w:rsid w:val="002B1693"/>
    <w:rsid w:val="002B44CD"/>
    <w:rsid w:val="002B4917"/>
    <w:rsid w:val="002B5C00"/>
    <w:rsid w:val="002C259A"/>
    <w:rsid w:val="002C2E17"/>
    <w:rsid w:val="002C3B13"/>
    <w:rsid w:val="002C5C88"/>
    <w:rsid w:val="002D020F"/>
    <w:rsid w:val="002D1196"/>
    <w:rsid w:val="002D1679"/>
    <w:rsid w:val="002D21F4"/>
    <w:rsid w:val="002D3D3F"/>
    <w:rsid w:val="002D66EC"/>
    <w:rsid w:val="002E160B"/>
    <w:rsid w:val="002E173B"/>
    <w:rsid w:val="002E32BF"/>
    <w:rsid w:val="002E530D"/>
    <w:rsid w:val="002E5BB6"/>
    <w:rsid w:val="002F038A"/>
    <w:rsid w:val="002F11F2"/>
    <w:rsid w:val="002F1F9F"/>
    <w:rsid w:val="002F5EB7"/>
    <w:rsid w:val="002F7572"/>
    <w:rsid w:val="00301E53"/>
    <w:rsid w:val="00302F1F"/>
    <w:rsid w:val="00305F0A"/>
    <w:rsid w:val="003076F6"/>
    <w:rsid w:val="00312DC8"/>
    <w:rsid w:val="00315C05"/>
    <w:rsid w:val="00317A60"/>
    <w:rsid w:val="003256C7"/>
    <w:rsid w:val="0033097C"/>
    <w:rsid w:val="00330D95"/>
    <w:rsid w:val="0033198E"/>
    <w:rsid w:val="00332107"/>
    <w:rsid w:val="00332811"/>
    <w:rsid w:val="00332E73"/>
    <w:rsid w:val="00333ED1"/>
    <w:rsid w:val="003434BD"/>
    <w:rsid w:val="003503A8"/>
    <w:rsid w:val="00350687"/>
    <w:rsid w:val="0035164A"/>
    <w:rsid w:val="0035571D"/>
    <w:rsid w:val="00357E20"/>
    <w:rsid w:val="003639D9"/>
    <w:rsid w:val="003649BD"/>
    <w:rsid w:val="003667B6"/>
    <w:rsid w:val="00366B37"/>
    <w:rsid w:val="00366F92"/>
    <w:rsid w:val="00374AD9"/>
    <w:rsid w:val="003806BA"/>
    <w:rsid w:val="00381068"/>
    <w:rsid w:val="003816A8"/>
    <w:rsid w:val="0038347E"/>
    <w:rsid w:val="0038536B"/>
    <w:rsid w:val="00385535"/>
    <w:rsid w:val="00387E19"/>
    <w:rsid w:val="00391F6B"/>
    <w:rsid w:val="00396630"/>
    <w:rsid w:val="00397F67"/>
    <w:rsid w:val="003A1D64"/>
    <w:rsid w:val="003A3D75"/>
    <w:rsid w:val="003A4BF0"/>
    <w:rsid w:val="003B11DF"/>
    <w:rsid w:val="003B132E"/>
    <w:rsid w:val="003B381A"/>
    <w:rsid w:val="003C1280"/>
    <w:rsid w:val="003C16AE"/>
    <w:rsid w:val="003C34BD"/>
    <w:rsid w:val="003C35A7"/>
    <w:rsid w:val="003C6B18"/>
    <w:rsid w:val="003C71E9"/>
    <w:rsid w:val="003C7704"/>
    <w:rsid w:val="003D0132"/>
    <w:rsid w:val="003D01D4"/>
    <w:rsid w:val="003D3366"/>
    <w:rsid w:val="003D6ED3"/>
    <w:rsid w:val="003D774F"/>
    <w:rsid w:val="003E0B12"/>
    <w:rsid w:val="003E1833"/>
    <w:rsid w:val="003E5556"/>
    <w:rsid w:val="003E6232"/>
    <w:rsid w:val="003E767A"/>
    <w:rsid w:val="003F5365"/>
    <w:rsid w:val="003F5881"/>
    <w:rsid w:val="004003B0"/>
    <w:rsid w:val="00404E0D"/>
    <w:rsid w:val="004109C2"/>
    <w:rsid w:val="00410CD8"/>
    <w:rsid w:val="004144A9"/>
    <w:rsid w:val="0041660D"/>
    <w:rsid w:val="0041775E"/>
    <w:rsid w:val="004256A3"/>
    <w:rsid w:val="00426535"/>
    <w:rsid w:val="00427C44"/>
    <w:rsid w:val="004304E0"/>
    <w:rsid w:val="00443D0B"/>
    <w:rsid w:val="0044603A"/>
    <w:rsid w:val="004539A0"/>
    <w:rsid w:val="00453EF2"/>
    <w:rsid w:val="00453F58"/>
    <w:rsid w:val="004552B7"/>
    <w:rsid w:val="00455F1F"/>
    <w:rsid w:val="00456DE1"/>
    <w:rsid w:val="004636B7"/>
    <w:rsid w:val="0046607E"/>
    <w:rsid w:val="00466A60"/>
    <w:rsid w:val="00467464"/>
    <w:rsid w:val="00470D24"/>
    <w:rsid w:val="00473197"/>
    <w:rsid w:val="004739B2"/>
    <w:rsid w:val="0047536F"/>
    <w:rsid w:val="00477D39"/>
    <w:rsid w:val="00492846"/>
    <w:rsid w:val="004A2949"/>
    <w:rsid w:val="004A2CDC"/>
    <w:rsid w:val="004A53F8"/>
    <w:rsid w:val="004A7360"/>
    <w:rsid w:val="004A7C64"/>
    <w:rsid w:val="004B12E3"/>
    <w:rsid w:val="004B1374"/>
    <w:rsid w:val="004B3AC7"/>
    <w:rsid w:val="004C0D5E"/>
    <w:rsid w:val="004C1769"/>
    <w:rsid w:val="004C34F7"/>
    <w:rsid w:val="004C65C0"/>
    <w:rsid w:val="004C76FB"/>
    <w:rsid w:val="004D01EE"/>
    <w:rsid w:val="004D2AB2"/>
    <w:rsid w:val="004D6040"/>
    <w:rsid w:val="004D6F87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4A2B"/>
    <w:rsid w:val="005270FF"/>
    <w:rsid w:val="00540622"/>
    <w:rsid w:val="0054250F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73E57"/>
    <w:rsid w:val="005769CF"/>
    <w:rsid w:val="00577CF6"/>
    <w:rsid w:val="00581D67"/>
    <w:rsid w:val="00583C08"/>
    <w:rsid w:val="0058749D"/>
    <w:rsid w:val="00587676"/>
    <w:rsid w:val="00587F0B"/>
    <w:rsid w:val="00591D68"/>
    <w:rsid w:val="00595613"/>
    <w:rsid w:val="005A10E3"/>
    <w:rsid w:val="005A28DA"/>
    <w:rsid w:val="005A5397"/>
    <w:rsid w:val="005A6351"/>
    <w:rsid w:val="005B13D8"/>
    <w:rsid w:val="005B5358"/>
    <w:rsid w:val="005B6B96"/>
    <w:rsid w:val="005B7BFE"/>
    <w:rsid w:val="005B7D8E"/>
    <w:rsid w:val="005C4FB6"/>
    <w:rsid w:val="005C5DC3"/>
    <w:rsid w:val="005C7DAC"/>
    <w:rsid w:val="005D2451"/>
    <w:rsid w:val="005D4A7E"/>
    <w:rsid w:val="005D57ED"/>
    <w:rsid w:val="005D69B6"/>
    <w:rsid w:val="005D77F5"/>
    <w:rsid w:val="005E1337"/>
    <w:rsid w:val="005E50C2"/>
    <w:rsid w:val="005E72F3"/>
    <w:rsid w:val="005F0D45"/>
    <w:rsid w:val="005F2275"/>
    <w:rsid w:val="005F27A5"/>
    <w:rsid w:val="005F3B0C"/>
    <w:rsid w:val="005F4D5E"/>
    <w:rsid w:val="006019D9"/>
    <w:rsid w:val="00603AA2"/>
    <w:rsid w:val="00605331"/>
    <w:rsid w:val="0060751A"/>
    <w:rsid w:val="006077C1"/>
    <w:rsid w:val="006107CB"/>
    <w:rsid w:val="006131B0"/>
    <w:rsid w:val="006230D2"/>
    <w:rsid w:val="006251F0"/>
    <w:rsid w:val="0062728F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2D3F"/>
    <w:rsid w:val="00654D0B"/>
    <w:rsid w:val="00654D3F"/>
    <w:rsid w:val="00656875"/>
    <w:rsid w:val="006574F7"/>
    <w:rsid w:val="006612E6"/>
    <w:rsid w:val="00664A98"/>
    <w:rsid w:val="00667E30"/>
    <w:rsid w:val="00671567"/>
    <w:rsid w:val="00674A70"/>
    <w:rsid w:val="0068154F"/>
    <w:rsid w:val="006819EA"/>
    <w:rsid w:val="00682197"/>
    <w:rsid w:val="00693C48"/>
    <w:rsid w:val="0069677D"/>
    <w:rsid w:val="006A06F5"/>
    <w:rsid w:val="006A25B1"/>
    <w:rsid w:val="006A330A"/>
    <w:rsid w:val="006B1CDC"/>
    <w:rsid w:val="006C1943"/>
    <w:rsid w:val="006C3F9E"/>
    <w:rsid w:val="006C60CA"/>
    <w:rsid w:val="006C63A3"/>
    <w:rsid w:val="006D0091"/>
    <w:rsid w:val="006F17EC"/>
    <w:rsid w:val="006F1A54"/>
    <w:rsid w:val="006F3116"/>
    <w:rsid w:val="006F3D46"/>
    <w:rsid w:val="007015E3"/>
    <w:rsid w:val="00702589"/>
    <w:rsid w:val="007028C3"/>
    <w:rsid w:val="007039D7"/>
    <w:rsid w:val="0070430F"/>
    <w:rsid w:val="007044C4"/>
    <w:rsid w:val="00707E14"/>
    <w:rsid w:val="00710B97"/>
    <w:rsid w:val="00716419"/>
    <w:rsid w:val="007202FD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D33"/>
    <w:rsid w:val="00746B66"/>
    <w:rsid w:val="00746BB9"/>
    <w:rsid w:val="00750850"/>
    <w:rsid w:val="00750EDA"/>
    <w:rsid w:val="00753C64"/>
    <w:rsid w:val="0075759F"/>
    <w:rsid w:val="0075788A"/>
    <w:rsid w:val="00757B1E"/>
    <w:rsid w:val="0076111A"/>
    <w:rsid w:val="007633D8"/>
    <w:rsid w:val="007657EE"/>
    <w:rsid w:val="00767C80"/>
    <w:rsid w:val="00773079"/>
    <w:rsid w:val="007739AF"/>
    <w:rsid w:val="00773A71"/>
    <w:rsid w:val="00773DA4"/>
    <w:rsid w:val="00774864"/>
    <w:rsid w:val="0077773D"/>
    <w:rsid w:val="007813F4"/>
    <w:rsid w:val="0078489F"/>
    <w:rsid w:val="00786C54"/>
    <w:rsid w:val="0079181C"/>
    <w:rsid w:val="007941F8"/>
    <w:rsid w:val="00794709"/>
    <w:rsid w:val="00796421"/>
    <w:rsid w:val="007A13F8"/>
    <w:rsid w:val="007A30C5"/>
    <w:rsid w:val="007A352C"/>
    <w:rsid w:val="007A4834"/>
    <w:rsid w:val="007A51A8"/>
    <w:rsid w:val="007B075F"/>
    <w:rsid w:val="007B19A8"/>
    <w:rsid w:val="007B32B3"/>
    <w:rsid w:val="007B47A5"/>
    <w:rsid w:val="007B6ED4"/>
    <w:rsid w:val="007B7489"/>
    <w:rsid w:val="007C5A8A"/>
    <w:rsid w:val="007C7B0F"/>
    <w:rsid w:val="007C7B7F"/>
    <w:rsid w:val="007D135D"/>
    <w:rsid w:val="007D2241"/>
    <w:rsid w:val="007D4703"/>
    <w:rsid w:val="007D719E"/>
    <w:rsid w:val="007E011E"/>
    <w:rsid w:val="007E1D3E"/>
    <w:rsid w:val="007E25B2"/>
    <w:rsid w:val="007E2B18"/>
    <w:rsid w:val="007E4D47"/>
    <w:rsid w:val="007E6D55"/>
    <w:rsid w:val="007F4A80"/>
    <w:rsid w:val="007F60D2"/>
    <w:rsid w:val="007F7414"/>
    <w:rsid w:val="007F7774"/>
    <w:rsid w:val="007F782A"/>
    <w:rsid w:val="007F7E7D"/>
    <w:rsid w:val="00801176"/>
    <w:rsid w:val="00801FE2"/>
    <w:rsid w:val="00802705"/>
    <w:rsid w:val="00802E22"/>
    <w:rsid w:val="00803BB3"/>
    <w:rsid w:val="00804330"/>
    <w:rsid w:val="0080492B"/>
    <w:rsid w:val="00805BC3"/>
    <w:rsid w:val="00806559"/>
    <w:rsid w:val="00806AB7"/>
    <w:rsid w:val="008135DE"/>
    <w:rsid w:val="00816D5E"/>
    <w:rsid w:val="00817220"/>
    <w:rsid w:val="008175FD"/>
    <w:rsid w:val="00824E89"/>
    <w:rsid w:val="00831F00"/>
    <w:rsid w:val="008339B4"/>
    <w:rsid w:val="00836B1C"/>
    <w:rsid w:val="008370B2"/>
    <w:rsid w:val="00845938"/>
    <w:rsid w:val="008461AC"/>
    <w:rsid w:val="00846EF5"/>
    <w:rsid w:val="00847134"/>
    <w:rsid w:val="008502BD"/>
    <w:rsid w:val="0085134F"/>
    <w:rsid w:val="00851646"/>
    <w:rsid w:val="00854545"/>
    <w:rsid w:val="008562FC"/>
    <w:rsid w:val="008607AA"/>
    <w:rsid w:val="008662C2"/>
    <w:rsid w:val="00873B80"/>
    <w:rsid w:val="00873FAB"/>
    <w:rsid w:val="00876F4C"/>
    <w:rsid w:val="008776A9"/>
    <w:rsid w:val="008776EF"/>
    <w:rsid w:val="00886822"/>
    <w:rsid w:val="008873DE"/>
    <w:rsid w:val="00890217"/>
    <w:rsid w:val="00891CF3"/>
    <w:rsid w:val="008967D4"/>
    <w:rsid w:val="008A0CD8"/>
    <w:rsid w:val="008B22FF"/>
    <w:rsid w:val="008B3C22"/>
    <w:rsid w:val="008B6673"/>
    <w:rsid w:val="008C215E"/>
    <w:rsid w:val="008C367E"/>
    <w:rsid w:val="008C38C0"/>
    <w:rsid w:val="008C3F4B"/>
    <w:rsid w:val="008C4FA9"/>
    <w:rsid w:val="008C6A11"/>
    <w:rsid w:val="008D12BC"/>
    <w:rsid w:val="008D1A28"/>
    <w:rsid w:val="008D1B9D"/>
    <w:rsid w:val="008D2703"/>
    <w:rsid w:val="008D68FB"/>
    <w:rsid w:val="008D79F7"/>
    <w:rsid w:val="008E08F7"/>
    <w:rsid w:val="008E0DED"/>
    <w:rsid w:val="008E3715"/>
    <w:rsid w:val="008E5BBC"/>
    <w:rsid w:val="008F0CB5"/>
    <w:rsid w:val="008F38FE"/>
    <w:rsid w:val="008F4F69"/>
    <w:rsid w:val="008F5FC8"/>
    <w:rsid w:val="008F6C43"/>
    <w:rsid w:val="008F776C"/>
    <w:rsid w:val="00902261"/>
    <w:rsid w:val="00904A3C"/>
    <w:rsid w:val="009117E4"/>
    <w:rsid w:val="00913955"/>
    <w:rsid w:val="009141B9"/>
    <w:rsid w:val="0091521C"/>
    <w:rsid w:val="00916158"/>
    <w:rsid w:val="009230D8"/>
    <w:rsid w:val="00923AEB"/>
    <w:rsid w:val="0092553C"/>
    <w:rsid w:val="00925DD9"/>
    <w:rsid w:val="00926F70"/>
    <w:rsid w:val="00927D19"/>
    <w:rsid w:val="00932253"/>
    <w:rsid w:val="009336E5"/>
    <w:rsid w:val="00935A98"/>
    <w:rsid w:val="00935C3C"/>
    <w:rsid w:val="00940D31"/>
    <w:rsid w:val="009412B2"/>
    <w:rsid w:val="00942F71"/>
    <w:rsid w:val="009513E4"/>
    <w:rsid w:val="00952483"/>
    <w:rsid w:val="009532AF"/>
    <w:rsid w:val="009545B6"/>
    <w:rsid w:val="009546ED"/>
    <w:rsid w:val="009554B8"/>
    <w:rsid w:val="009638B8"/>
    <w:rsid w:val="00971D14"/>
    <w:rsid w:val="00972A71"/>
    <w:rsid w:val="00972EBD"/>
    <w:rsid w:val="009735B8"/>
    <w:rsid w:val="00973D30"/>
    <w:rsid w:val="009826A1"/>
    <w:rsid w:val="00983AB0"/>
    <w:rsid w:val="0098550B"/>
    <w:rsid w:val="0098620E"/>
    <w:rsid w:val="00986CF8"/>
    <w:rsid w:val="00991E22"/>
    <w:rsid w:val="0099687C"/>
    <w:rsid w:val="00997AB0"/>
    <w:rsid w:val="009A1957"/>
    <w:rsid w:val="009A2693"/>
    <w:rsid w:val="009A4370"/>
    <w:rsid w:val="009A5DF5"/>
    <w:rsid w:val="009A758F"/>
    <w:rsid w:val="009B569A"/>
    <w:rsid w:val="009B5789"/>
    <w:rsid w:val="009B7349"/>
    <w:rsid w:val="009B7C49"/>
    <w:rsid w:val="009C04F2"/>
    <w:rsid w:val="009C2AAF"/>
    <w:rsid w:val="009C329C"/>
    <w:rsid w:val="009C4527"/>
    <w:rsid w:val="009C6FDA"/>
    <w:rsid w:val="009C7096"/>
    <w:rsid w:val="009D01F0"/>
    <w:rsid w:val="009D0D42"/>
    <w:rsid w:val="009D0F51"/>
    <w:rsid w:val="009D17EE"/>
    <w:rsid w:val="009D36E3"/>
    <w:rsid w:val="009D3788"/>
    <w:rsid w:val="009D3D9C"/>
    <w:rsid w:val="009D40AB"/>
    <w:rsid w:val="009D62AE"/>
    <w:rsid w:val="009D6757"/>
    <w:rsid w:val="009E0027"/>
    <w:rsid w:val="009E2B74"/>
    <w:rsid w:val="009E5287"/>
    <w:rsid w:val="009F246F"/>
    <w:rsid w:val="009F432D"/>
    <w:rsid w:val="009F564F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6072C"/>
    <w:rsid w:val="00A63716"/>
    <w:rsid w:val="00A649DC"/>
    <w:rsid w:val="00A66648"/>
    <w:rsid w:val="00A71451"/>
    <w:rsid w:val="00A718E0"/>
    <w:rsid w:val="00A75143"/>
    <w:rsid w:val="00A76A35"/>
    <w:rsid w:val="00A772E9"/>
    <w:rsid w:val="00A801CB"/>
    <w:rsid w:val="00A82E24"/>
    <w:rsid w:val="00A86882"/>
    <w:rsid w:val="00A90A0D"/>
    <w:rsid w:val="00A95A13"/>
    <w:rsid w:val="00A9685D"/>
    <w:rsid w:val="00A97F65"/>
    <w:rsid w:val="00AB111B"/>
    <w:rsid w:val="00AB12EA"/>
    <w:rsid w:val="00AB327D"/>
    <w:rsid w:val="00AC00E7"/>
    <w:rsid w:val="00AC0E3C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62EA"/>
    <w:rsid w:val="00AF7D9B"/>
    <w:rsid w:val="00B02615"/>
    <w:rsid w:val="00B044CB"/>
    <w:rsid w:val="00B060B1"/>
    <w:rsid w:val="00B06607"/>
    <w:rsid w:val="00B1046F"/>
    <w:rsid w:val="00B1325C"/>
    <w:rsid w:val="00B142CF"/>
    <w:rsid w:val="00B1539C"/>
    <w:rsid w:val="00B15B52"/>
    <w:rsid w:val="00B15C94"/>
    <w:rsid w:val="00B21114"/>
    <w:rsid w:val="00B21EA8"/>
    <w:rsid w:val="00B21F6F"/>
    <w:rsid w:val="00B229AC"/>
    <w:rsid w:val="00B23293"/>
    <w:rsid w:val="00B2478C"/>
    <w:rsid w:val="00B24ACC"/>
    <w:rsid w:val="00B2669D"/>
    <w:rsid w:val="00B26C08"/>
    <w:rsid w:val="00B27D85"/>
    <w:rsid w:val="00B3157B"/>
    <w:rsid w:val="00B43106"/>
    <w:rsid w:val="00B46655"/>
    <w:rsid w:val="00B47071"/>
    <w:rsid w:val="00B5024D"/>
    <w:rsid w:val="00B51079"/>
    <w:rsid w:val="00B51570"/>
    <w:rsid w:val="00B5165D"/>
    <w:rsid w:val="00B528D1"/>
    <w:rsid w:val="00B571A2"/>
    <w:rsid w:val="00B634AB"/>
    <w:rsid w:val="00B64957"/>
    <w:rsid w:val="00B6691A"/>
    <w:rsid w:val="00B70566"/>
    <w:rsid w:val="00B708D2"/>
    <w:rsid w:val="00B74751"/>
    <w:rsid w:val="00B75193"/>
    <w:rsid w:val="00B82DF8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493"/>
    <w:rsid w:val="00BB2616"/>
    <w:rsid w:val="00BB3A65"/>
    <w:rsid w:val="00BB6D0E"/>
    <w:rsid w:val="00BC2D94"/>
    <w:rsid w:val="00BC6E1D"/>
    <w:rsid w:val="00BC70FB"/>
    <w:rsid w:val="00BD10AF"/>
    <w:rsid w:val="00BD28E6"/>
    <w:rsid w:val="00BE0700"/>
    <w:rsid w:val="00BE3BE5"/>
    <w:rsid w:val="00BE470E"/>
    <w:rsid w:val="00BE5F04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349C"/>
    <w:rsid w:val="00C13C96"/>
    <w:rsid w:val="00C14317"/>
    <w:rsid w:val="00C153C3"/>
    <w:rsid w:val="00C20744"/>
    <w:rsid w:val="00C23817"/>
    <w:rsid w:val="00C263AA"/>
    <w:rsid w:val="00C325EF"/>
    <w:rsid w:val="00C332AF"/>
    <w:rsid w:val="00C360FE"/>
    <w:rsid w:val="00C363D5"/>
    <w:rsid w:val="00C36ACE"/>
    <w:rsid w:val="00C40A9C"/>
    <w:rsid w:val="00C410AE"/>
    <w:rsid w:val="00C41269"/>
    <w:rsid w:val="00C468F1"/>
    <w:rsid w:val="00C52B27"/>
    <w:rsid w:val="00C552FC"/>
    <w:rsid w:val="00C57B9F"/>
    <w:rsid w:val="00C612AD"/>
    <w:rsid w:val="00C618D4"/>
    <w:rsid w:val="00C65B69"/>
    <w:rsid w:val="00C661AD"/>
    <w:rsid w:val="00C670E6"/>
    <w:rsid w:val="00C73251"/>
    <w:rsid w:val="00C74FF4"/>
    <w:rsid w:val="00C80DB5"/>
    <w:rsid w:val="00C81B9C"/>
    <w:rsid w:val="00C83E79"/>
    <w:rsid w:val="00C844F6"/>
    <w:rsid w:val="00C87B7E"/>
    <w:rsid w:val="00C92031"/>
    <w:rsid w:val="00C93004"/>
    <w:rsid w:val="00C930B2"/>
    <w:rsid w:val="00C934BE"/>
    <w:rsid w:val="00C96EE9"/>
    <w:rsid w:val="00CA3C86"/>
    <w:rsid w:val="00CA42E5"/>
    <w:rsid w:val="00CA5794"/>
    <w:rsid w:val="00CA6A17"/>
    <w:rsid w:val="00CB171E"/>
    <w:rsid w:val="00CB60FA"/>
    <w:rsid w:val="00CB7197"/>
    <w:rsid w:val="00CC355C"/>
    <w:rsid w:val="00CC59B3"/>
    <w:rsid w:val="00CC5CB4"/>
    <w:rsid w:val="00CD06C3"/>
    <w:rsid w:val="00CD1A8A"/>
    <w:rsid w:val="00CD6F76"/>
    <w:rsid w:val="00CD7A4D"/>
    <w:rsid w:val="00CE6626"/>
    <w:rsid w:val="00CE6942"/>
    <w:rsid w:val="00CE6F00"/>
    <w:rsid w:val="00CF34CA"/>
    <w:rsid w:val="00CF728D"/>
    <w:rsid w:val="00D01464"/>
    <w:rsid w:val="00D052C0"/>
    <w:rsid w:val="00D05487"/>
    <w:rsid w:val="00D111B7"/>
    <w:rsid w:val="00D15BFA"/>
    <w:rsid w:val="00D20E94"/>
    <w:rsid w:val="00D22FC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7C85"/>
    <w:rsid w:val="00D54D12"/>
    <w:rsid w:val="00D5788F"/>
    <w:rsid w:val="00D653C5"/>
    <w:rsid w:val="00D71A71"/>
    <w:rsid w:val="00D77AB6"/>
    <w:rsid w:val="00D80200"/>
    <w:rsid w:val="00D80402"/>
    <w:rsid w:val="00D81DAE"/>
    <w:rsid w:val="00D826EC"/>
    <w:rsid w:val="00D82A30"/>
    <w:rsid w:val="00D82B31"/>
    <w:rsid w:val="00D853A4"/>
    <w:rsid w:val="00D85845"/>
    <w:rsid w:val="00D867C1"/>
    <w:rsid w:val="00D87D9F"/>
    <w:rsid w:val="00D90978"/>
    <w:rsid w:val="00D92786"/>
    <w:rsid w:val="00D93916"/>
    <w:rsid w:val="00DA0747"/>
    <w:rsid w:val="00DA0ABE"/>
    <w:rsid w:val="00DA0C93"/>
    <w:rsid w:val="00DA0D63"/>
    <w:rsid w:val="00DA1097"/>
    <w:rsid w:val="00DA1AFD"/>
    <w:rsid w:val="00DA579E"/>
    <w:rsid w:val="00DA77D9"/>
    <w:rsid w:val="00DB0017"/>
    <w:rsid w:val="00DB075F"/>
    <w:rsid w:val="00DB3295"/>
    <w:rsid w:val="00DB3BB5"/>
    <w:rsid w:val="00DB5CF7"/>
    <w:rsid w:val="00DB79C0"/>
    <w:rsid w:val="00DC0313"/>
    <w:rsid w:val="00DD111D"/>
    <w:rsid w:val="00DD5D4D"/>
    <w:rsid w:val="00DD6485"/>
    <w:rsid w:val="00DD6D70"/>
    <w:rsid w:val="00DE1315"/>
    <w:rsid w:val="00DE172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1677C"/>
    <w:rsid w:val="00E2122C"/>
    <w:rsid w:val="00E21683"/>
    <w:rsid w:val="00E21817"/>
    <w:rsid w:val="00E244E0"/>
    <w:rsid w:val="00E25935"/>
    <w:rsid w:val="00E25B1F"/>
    <w:rsid w:val="00E2729C"/>
    <w:rsid w:val="00E31002"/>
    <w:rsid w:val="00E31DAF"/>
    <w:rsid w:val="00E347F6"/>
    <w:rsid w:val="00E35646"/>
    <w:rsid w:val="00E4001A"/>
    <w:rsid w:val="00E4048F"/>
    <w:rsid w:val="00E40730"/>
    <w:rsid w:val="00E4254E"/>
    <w:rsid w:val="00E4296D"/>
    <w:rsid w:val="00E43155"/>
    <w:rsid w:val="00E47610"/>
    <w:rsid w:val="00E50027"/>
    <w:rsid w:val="00E51113"/>
    <w:rsid w:val="00E532FF"/>
    <w:rsid w:val="00E53E0A"/>
    <w:rsid w:val="00E546C3"/>
    <w:rsid w:val="00E6170D"/>
    <w:rsid w:val="00E629D1"/>
    <w:rsid w:val="00E642C5"/>
    <w:rsid w:val="00E6466C"/>
    <w:rsid w:val="00E65F6D"/>
    <w:rsid w:val="00E6606F"/>
    <w:rsid w:val="00E71E8A"/>
    <w:rsid w:val="00E725E4"/>
    <w:rsid w:val="00E75327"/>
    <w:rsid w:val="00E84E58"/>
    <w:rsid w:val="00E8554F"/>
    <w:rsid w:val="00E86805"/>
    <w:rsid w:val="00E86966"/>
    <w:rsid w:val="00E939CD"/>
    <w:rsid w:val="00E95418"/>
    <w:rsid w:val="00E974E1"/>
    <w:rsid w:val="00E97F58"/>
    <w:rsid w:val="00EA4F0E"/>
    <w:rsid w:val="00EA5D42"/>
    <w:rsid w:val="00EA6857"/>
    <w:rsid w:val="00EB0281"/>
    <w:rsid w:val="00EB03BD"/>
    <w:rsid w:val="00EB2310"/>
    <w:rsid w:val="00EB57D7"/>
    <w:rsid w:val="00EC02C8"/>
    <w:rsid w:val="00EC1AA3"/>
    <w:rsid w:val="00EC3415"/>
    <w:rsid w:val="00EC6D0F"/>
    <w:rsid w:val="00ED5A41"/>
    <w:rsid w:val="00ED6063"/>
    <w:rsid w:val="00EE15C4"/>
    <w:rsid w:val="00EE3E27"/>
    <w:rsid w:val="00EE4B10"/>
    <w:rsid w:val="00EE5068"/>
    <w:rsid w:val="00EE74B3"/>
    <w:rsid w:val="00EE79F7"/>
    <w:rsid w:val="00EF2B5C"/>
    <w:rsid w:val="00EF3B11"/>
    <w:rsid w:val="00F0166D"/>
    <w:rsid w:val="00F05EAD"/>
    <w:rsid w:val="00F07918"/>
    <w:rsid w:val="00F11041"/>
    <w:rsid w:val="00F12910"/>
    <w:rsid w:val="00F14519"/>
    <w:rsid w:val="00F14F69"/>
    <w:rsid w:val="00F2547D"/>
    <w:rsid w:val="00F26104"/>
    <w:rsid w:val="00F307FA"/>
    <w:rsid w:val="00F32041"/>
    <w:rsid w:val="00F332E6"/>
    <w:rsid w:val="00F33372"/>
    <w:rsid w:val="00F36112"/>
    <w:rsid w:val="00F37513"/>
    <w:rsid w:val="00F40942"/>
    <w:rsid w:val="00F40C31"/>
    <w:rsid w:val="00F40F81"/>
    <w:rsid w:val="00F42D02"/>
    <w:rsid w:val="00F43685"/>
    <w:rsid w:val="00F448E1"/>
    <w:rsid w:val="00F50EEA"/>
    <w:rsid w:val="00F51188"/>
    <w:rsid w:val="00F53D74"/>
    <w:rsid w:val="00F572DA"/>
    <w:rsid w:val="00F6328C"/>
    <w:rsid w:val="00F661B0"/>
    <w:rsid w:val="00F66E0A"/>
    <w:rsid w:val="00F672A5"/>
    <w:rsid w:val="00F749E7"/>
    <w:rsid w:val="00F74B4A"/>
    <w:rsid w:val="00F80386"/>
    <w:rsid w:val="00F81189"/>
    <w:rsid w:val="00F82BE5"/>
    <w:rsid w:val="00F927DE"/>
    <w:rsid w:val="00F95919"/>
    <w:rsid w:val="00F95ECC"/>
    <w:rsid w:val="00F9647D"/>
    <w:rsid w:val="00FA21E4"/>
    <w:rsid w:val="00FA5B29"/>
    <w:rsid w:val="00FA6824"/>
    <w:rsid w:val="00FA6923"/>
    <w:rsid w:val="00FB7DB7"/>
    <w:rsid w:val="00FC26A9"/>
    <w:rsid w:val="00FC41D8"/>
    <w:rsid w:val="00FC695D"/>
    <w:rsid w:val="00FC7050"/>
    <w:rsid w:val="00FC7A7F"/>
    <w:rsid w:val="00FD1707"/>
    <w:rsid w:val="00FD2444"/>
    <w:rsid w:val="00FD2D31"/>
    <w:rsid w:val="00FD3B41"/>
    <w:rsid w:val="00FD540E"/>
    <w:rsid w:val="00FD581A"/>
    <w:rsid w:val="00FD764C"/>
    <w:rsid w:val="00FD7676"/>
    <w:rsid w:val="00FE35A8"/>
    <w:rsid w:val="00FE361A"/>
    <w:rsid w:val="00FE3BEC"/>
    <w:rsid w:val="00FE4B87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9A4ED75"/>
  <w15:docId w15:val="{8E59186B-8D80-4788-852B-3033B448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paragraph" w:customStyle="1" w:styleId="oficiopadro">
    <w:name w:val="oficio padrão"/>
    <w:basedOn w:val="Normal"/>
    <w:link w:val="oficiopadroChar"/>
    <w:qFormat/>
    <w:rsid w:val="0041660D"/>
    <w:pPr>
      <w:ind w:firstLine="851"/>
      <w:jc w:val="both"/>
    </w:pPr>
    <w:rPr>
      <w:rFonts w:eastAsia="Arial"/>
    </w:rPr>
  </w:style>
  <w:style w:type="character" w:customStyle="1" w:styleId="oficiopadroChar">
    <w:name w:val="oficio padrão Char"/>
    <w:link w:val="oficiopadro"/>
    <w:rsid w:val="0041660D"/>
    <w:rPr>
      <w:rFonts w:eastAsia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cespro.com.br/visualizarDiploma.php?cdMunicipio=4430&amp;cdDiploma=202131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E69D-94D7-469F-9DBD-7C8AB592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05.dot</Template>
  <TotalTime>1</TotalTime>
  <Pages>2</Pages>
  <Words>539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4102</CharactersWithSpaces>
  <SharedDoc>false</SharedDoc>
  <HLinks>
    <vt:vector size="6" baseType="variant">
      <vt:variant>
        <vt:i4>4128882</vt:i4>
      </vt:variant>
      <vt:variant>
        <vt:i4>0</vt:i4>
      </vt:variant>
      <vt:variant>
        <vt:i4>0</vt:i4>
      </vt:variant>
      <vt:variant>
        <vt:i4>5</vt:i4>
      </vt:variant>
      <vt:variant>
        <vt:lpwstr>https://sorriso.cespro.com.br/visualizarDiploma.php?cdMunicipio=4430&amp;cdDiploma=20213157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BELONI BRUNORO</cp:lastModifiedBy>
  <cp:revision>3</cp:revision>
  <cp:lastPrinted>2024-10-14T11:13:00Z</cp:lastPrinted>
  <dcterms:created xsi:type="dcterms:W3CDTF">2024-10-15T17:15:00Z</dcterms:created>
  <dcterms:modified xsi:type="dcterms:W3CDTF">2024-10-15T17:16:00Z</dcterms:modified>
</cp:coreProperties>
</file>