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8DD9D" w14:textId="7289EC3C" w:rsidR="00687664" w:rsidRPr="002B1C01" w:rsidRDefault="00E52262" w:rsidP="00757AEE">
      <w:pPr>
        <w:ind w:left="3402"/>
        <w:jc w:val="both"/>
        <w:rPr>
          <w:rFonts w:eastAsia="Arial Unicode MS"/>
          <w:b/>
        </w:rPr>
      </w:pPr>
      <w:r w:rsidRPr="002B1C01">
        <w:rPr>
          <w:rFonts w:eastAsia="Arial Unicode MS"/>
          <w:b/>
        </w:rPr>
        <w:t>P</w:t>
      </w:r>
      <w:r w:rsidR="00687664" w:rsidRPr="002B1C01">
        <w:rPr>
          <w:rFonts w:eastAsia="Arial Unicode MS"/>
          <w:b/>
        </w:rPr>
        <w:t xml:space="preserve">ROJETO </w:t>
      </w:r>
      <w:r w:rsidR="001E67F8" w:rsidRPr="002B1C01">
        <w:rPr>
          <w:rFonts w:eastAsia="Arial Unicode MS"/>
          <w:b/>
        </w:rPr>
        <w:t xml:space="preserve">DE </w:t>
      </w:r>
      <w:r w:rsidR="00687664" w:rsidRPr="002B1C01">
        <w:rPr>
          <w:rFonts w:eastAsia="Arial Unicode MS"/>
          <w:b/>
        </w:rPr>
        <w:t>LEI N</w:t>
      </w:r>
      <w:r w:rsidR="00A030C3" w:rsidRPr="002B1C01">
        <w:rPr>
          <w:rFonts w:eastAsia="Arial Unicode MS"/>
          <w:b/>
        </w:rPr>
        <w:t>º</w:t>
      </w:r>
      <w:r w:rsidR="00476722">
        <w:rPr>
          <w:rFonts w:eastAsia="Arial Unicode MS"/>
          <w:b/>
        </w:rPr>
        <w:t xml:space="preserve"> 123/2024</w:t>
      </w:r>
    </w:p>
    <w:p w14:paraId="109A98B8" w14:textId="77777777" w:rsidR="00687664" w:rsidRPr="002B1C01" w:rsidRDefault="00687664" w:rsidP="00757AE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</w:rPr>
      </w:pPr>
    </w:p>
    <w:p w14:paraId="15E185AA" w14:textId="77777777" w:rsidR="0016050B" w:rsidRPr="002B1C01" w:rsidRDefault="0016050B" w:rsidP="00757AE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</w:rPr>
      </w:pPr>
    </w:p>
    <w:p w14:paraId="07D194CA" w14:textId="5819E7F8" w:rsidR="00687664" w:rsidRPr="00476722" w:rsidRDefault="00687664" w:rsidP="00757AE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Cs/>
        </w:rPr>
      </w:pPr>
      <w:r w:rsidRPr="00476722">
        <w:rPr>
          <w:rFonts w:eastAsia="Arial Unicode MS"/>
          <w:bCs/>
        </w:rPr>
        <w:t>D</w:t>
      </w:r>
      <w:r w:rsidR="00476722" w:rsidRPr="00476722">
        <w:rPr>
          <w:rFonts w:eastAsia="Arial Unicode MS"/>
          <w:bCs/>
        </w:rPr>
        <w:t>ata:</w:t>
      </w:r>
      <w:r w:rsidR="00476722">
        <w:rPr>
          <w:rFonts w:eastAsia="Arial Unicode MS"/>
          <w:bCs/>
        </w:rPr>
        <w:t xml:space="preserve"> 07 de novembro2024</w:t>
      </w:r>
      <w:r w:rsidRPr="00476722">
        <w:rPr>
          <w:rFonts w:eastAsia="Arial Unicode MS"/>
          <w:bCs/>
        </w:rPr>
        <w:t xml:space="preserve"> </w:t>
      </w:r>
    </w:p>
    <w:p w14:paraId="0E45CE8C" w14:textId="77777777" w:rsidR="00687664" w:rsidRPr="002B1C01" w:rsidRDefault="00687664" w:rsidP="0068766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/>
        <w:jc w:val="both"/>
        <w:rPr>
          <w:rFonts w:eastAsia="Arial Unicode MS"/>
        </w:rPr>
      </w:pPr>
    </w:p>
    <w:p w14:paraId="27117713" w14:textId="77777777" w:rsidR="0016050B" w:rsidRPr="002B1C01" w:rsidRDefault="0016050B" w:rsidP="0068766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/>
        <w:jc w:val="both"/>
        <w:rPr>
          <w:rFonts w:eastAsia="Arial Unicode MS"/>
        </w:rPr>
      </w:pPr>
    </w:p>
    <w:p w14:paraId="6411DFCE" w14:textId="77777777" w:rsidR="00B516D2" w:rsidRPr="002B1C01" w:rsidRDefault="00B516D2" w:rsidP="00B516D2">
      <w:pPr>
        <w:ind w:left="3402"/>
        <w:jc w:val="both"/>
      </w:pPr>
      <w:r w:rsidRPr="002B1C01">
        <w:rPr>
          <w:bCs/>
        </w:rPr>
        <w:t xml:space="preserve">Autoriza o Poder Executivo municipal a </w:t>
      </w:r>
      <w:r w:rsidR="0033698D" w:rsidRPr="002B1C01">
        <w:rPr>
          <w:bCs/>
        </w:rPr>
        <w:t xml:space="preserve">abrir crédito adicional </w:t>
      </w:r>
      <w:r w:rsidR="007B24B8" w:rsidRPr="002B1C01">
        <w:rPr>
          <w:bCs/>
        </w:rPr>
        <w:t>especial</w:t>
      </w:r>
      <w:r w:rsidR="0033698D" w:rsidRPr="002B1C01">
        <w:rPr>
          <w:bCs/>
        </w:rPr>
        <w:t xml:space="preserve"> destinado a adequações de Emendas Impositivas do exercício de </w:t>
      </w:r>
      <w:r w:rsidR="0093566C" w:rsidRPr="002B1C01">
        <w:rPr>
          <w:bCs/>
        </w:rPr>
        <w:t>202</w:t>
      </w:r>
      <w:r w:rsidR="00090AC5" w:rsidRPr="002B1C01">
        <w:rPr>
          <w:bCs/>
        </w:rPr>
        <w:t>4</w:t>
      </w:r>
      <w:r w:rsidR="00501CD4" w:rsidRPr="002B1C01">
        <w:rPr>
          <w:bCs/>
        </w:rPr>
        <w:t xml:space="preserve">, </w:t>
      </w:r>
      <w:r w:rsidRPr="002B1C01">
        <w:rPr>
          <w:bCs/>
        </w:rPr>
        <w:t>e dá outras providências.</w:t>
      </w:r>
      <w:r w:rsidRPr="002B1C01">
        <w:t xml:space="preserve"> </w:t>
      </w:r>
    </w:p>
    <w:p w14:paraId="1CC3BBC1" w14:textId="77777777" w:rsidR="00766ED8" w:rsidRPr="002B1C01" w:rsidRDefault="00766ED8" w:rsidP="00B516D2">
      <w:pPr>
        <w:shd w:val="clear" w:color="auto" w:fill="FFFFFF"/>
        <w:ind w:firstLine="3402"/>
        <w:jc w:val="both"/>
      </w:pPr>
    </w:p>
    <w:p w14:paraId="1C068D65" w14:textId="77777777" w:rsidR="004048B9" w:rsidRPr="002B1C01" w:rsidRDefault="004048B9" w:rsidP="00B516D2">
      <w:pPr>
        <w:shd w:val="clear" w:color="auto" w:fill="FFFFFF"/>
        <w:ind w:firstLine="3402"/>
        <w:jc w:val="both"/>
      </w:pPr>
    </w:p>
    <w:p w14:paraId="426B0A99" w14:textId="77777777" w:rsidR="00B516D2" w:rsidRPr="002B1C01" w:rsidRDefault="004048B9" w:rsidP="004048B9">
      <w:pPr>
        <w:shd w:val="clear" w:color="auto" w:fill="FFFFFF"/>
        <w:ind w:firstLine="1418"/>
        <w:jc w:val="both"/>
      </w:pPr>
      <w:r w:rsidRPr="002B1C01">
        <w:t xml:space="preserve">Gerson Luiz </w:t>
      </w:r>
      <w:proofErr w:type="spellStart"/>
      <w:r w:rsidRPr="002B1C01">
        <w:t>Bice</w:t>
      </w:r>
      <w:r w:rsidR="002B1C01">
        <w:t>g</w:t>
      </w:r>
      <w:r w:rsidRPr="002B1C01">
        <w:t>o</w:t>
      </w:r>
      <w:proofErr w:type="spellEnd"/>
      <w:r w:rsidRPr="002B1C01">
        <w:t>, Vice-prefeito</w:t>
      </w:r>
      <w:r w:rsidR="00B516D2" w:rsidRPr="002B1C01">
        <w:t xml:space="preserve"> Municipal </w:t>
      </w:r>
      <w:r w:rsidRPr="002B1C01">
        <w:t xml:space="preserve">em Exercício </w:t>
      </w:r>
      <w:r w:rsidR="00B516D2" w:rsidRPr="002B1C01">
        <w:t>de Sorriso, Estado de Mato Grosso, no</w:t>
      </w:r>
      <w:r w:rsidR="00B516D2" w:rsidRPr="002B1C01">
        <w:rPr>
          <w:b/>
        </w:rPr>
        <w:t xml:space="preserve"> </w:t>
      </w:r>
      <w:r w:rsidR="00B516D2" w:rsidRPr="002B1C01">
        <w:t xml:space="preserve">uso de suas atribuições legais, encaminha para deliberação da Câmara Municipal de Sorriso o seguinte projeto de lei: </w:t>
      </w:r>
    </w:p>
    <w:p w14:paraId="1F825E2F" w14:textId="77777777" w:rsidR="004048B9" w:rsidRPr="002B1C01" w:rsidRDefault="004048B9" w:rsidP="004048B9">
      <w:pPr>
        <w:shd w:val="clear" w:color="auto" w:fill="FFFFFF"/>
        <w:ind w:firstLine="1418"/>
        <w:jc w:val="both"/>
      </w:pPr>
    </w:p>
    <w:p w14:paraId="6763F94E" w14:textId="77777777" w:rsidR="00B516D2" w:rsidRPr="002B1C01" w:rsidRDefault="00B516D2" w:rsidP="00B516D2">
      <w:pPr>
        <w:shd w:val="clear" w:color="auto" w:fill="FFFFFF"/>
        <w:jc w:val="both"/>
      </w:pPr>
    </w:p>
    <w:p w14:paraId="01600313" w14:textId="77777777" w:rsidR="00B516D2" w:rsidRPr="002B1C01" w:rsidRDefault="00B516D2" w:rsidP="00C62C10">
      <w:pPr>
        <w:shd w:val="clear" w:color="auto" w:fill="FFFFFF"/>
        <w:ind w:firstLine="1418"/>
        <w:jc w:val="both"/>
      </w:pPr>
      <w:r w:rsidRPr="002B1C01">
        <w:rPr>
          <w:b/>
        </w:rPr>
        <w:t>Art. 1º</w:t>
      </w:r>
      <w:r w:rsidRPr="002B1C01">
        <w:t xml:space="preserve"> Fica o Chefe do Poder Executivo Municipal autorizado </w:t>
      </w:r>
      <w:r w:rsidR="0033698D" w:rsidRPr="002B1C01">
        <w:t xml:space="preserve">abrir crédito adicional </w:t>
      </w:r>
      <w:r w:rsidR="00C37046" w:rsidRPr="002B1C01">
        <w:t>especial</w:t>
      </w:r>
      <w:r w:rsidR="0033698D" w:rsidRPr="002B1C01">
        <w:t xml:space="preserve"> destinado a adequações de Emenda</w:t>
      </w:r>
      <w:r w:rsidR="007E0D24" w:rsidRPr="002B1C01">
        <w:t>s</w:t>
      </w:r>
      <w:r w:rsidR="0033698D" w:rsidRPr="002B1C01">
        <w:t xml:space="preserve"> </w:t>
      </w:r>
      <w:r w:rsidR="00C205BC" w:rsidRPr="002B1C01">
        <w:t>Impositiva</w:t>
      </w:r>
      <w:r w:rsidR="007E0D24" w:rsidRPr="002B1C01">
        <w:t>s</w:t>
      </w:r>
      <w:r w:rsidR="0033698D" w:rsidRPr="002B1C01">
        <w:t xml:space="preserve"> a ser</w:t>
      </w:r>
      <w:r w:rsidR="007E0D24" w:rsidRPr="002B1C01">
        <w:t>em</w:t>
      </w:r>
      <w:r w:rsidR="00DB3F72" w:rsidRPr="002B1C01">
        <w:t xml:space="preserve"> executada</w:t>
      </w:r>
      <w:r w:rsidR="007E0D24" w:rsidRPr="002B1C01">
        <w:t>s</w:t>
      </w:r>
      <w:r w:rsidR="0033698D" w:rsidRPr="002B1C01">
        <w:t xml:space="preserve"> no exercício de </w:t>
      </w:r>
      <w:r w:rsidR="0093566C" w:rsidRPr="002B1C01">
        <w:t>202</w:t>
      </w:r>
      <w:r w:rsidR="00090AC5" w:rsidRPr="002B1C01">
        <w:t>4</w:t>
      </w:r>
      <w:r w:rsidR="0033698D" w:rsidRPr="002B1C01">
        <w:t>,</w:t>
      </w:r>
      <w:r w:rsidRPr="002B1C01">
        <w:t xml:space="preserve"> no valor de até</w:t>
      </w:r>
      <w:r w:rsidR="007B24B8" w:rsidRPr="002B1C01">
        <w:t xml:space="preserve"> </w:t>
      </w:r>
      <w:r w:rsidRPr="002B1C01">
        <w:t>R</w:t>
      </w:r>
      <w:r w:rsidR="00C62C10" w:rsidRPr="002B1C01">
        <w:t xml:space="preserve">$ </w:t>
      </w:r>
      <w:r w:rsidR="004D437D" w:rsidRPr="002B1C01">
        <w:t>50.000</w:t>
      </w:r>
      <w:r w:rsidR="002C3862" w:rsidRPr="002B1C01">
        <w:t>,00 (</w:t>
      </w:r>
      <w:r w:rsidR="004D437D" w:rsidRPr="002B1C01">
        <w:t>cinquenta</w:t>
      </w:r>
      <w:r w:rsidR="00184B9B" w:rsidRPr="002B1C01">
        <w:t xml:space="preserve"> mil</w:t>
      </w:r>
      <w:r w:rsidR="00475C90" w:rsidRPr="002B1C01">
        <w:t xml:space="preserve"> </w:t>
      </w:r>
      <w:r w:rsidR="002C3862" w:rsidRPr="002B1C01">
        <w:t xml:space="preserve">reais) </w:t>
      </w:r>
      <w:r w:rsidR="00090AC5" w:rsidRPr="002B1C01">
        <w:t>ar</w:t>
      </w:r>
      <w:r w:rsidRPr="002B1C01">
        <w:t xml:space="preserve">tigo 41, inciso </w:t>
      </w:r>
      <w:r w:rsidR="00511D50" w:rsidRPr="002B1C01">
        <w:t>I</w:t>
      </w:r>
      <w:r w:rsidRPr="002B1C01">
        <w:t xml:space="preserve">I, da Lei Federal nº 4.320/64, </w:t>
      </w:r>
      <w:r w:rsidR="007C2B2E" w:rsidRPr="002B1C01">
        <w:t xml:space="preserve">destinado a </w:t>
      </w:r>
      <w:r w:rsidR="009805ED" w:rsidRPr="002B1C01">
        <w:t>adequação de emendas impositivas do exercício de 2024,</w:t>
      </w:r>
      <w:r w:rsidR="007C2B2E" w:rsidRPr="002B1C01">
        <w:t xml:space="preserve"> </w:t>
      </w:r>
      <w:r w:rsidRPr="002B1C01">
        <w:t>sob a</w:t>
      </w:r>
      <w:r w:rsidR="0033698D" w:rsidRPr="002B1C01">
        <w:t>s</w:t>
      </w:r>
      <w:r w:rsidRPr="002B1C01">
        <w:t xml:space="preserve"> seguinte</w:t>
      </w:r>
      <w:r w:rsidR="0033698D" w:rsidRPr="002B1C01">
        <w:t>s</w:t>
      </w:r>
      <w:r w:rsidRPr="002B1C01">
        <w:t xml:space="preserve"> rubrica</w:t>
      </w:r>
      <w:r w:rsidR="0033698D" w:rsidRPr="002B1C01">
        <w:t>s</w:t>
      </w:r>
      <w:r w:rsidRPr="002B1C01">
        <w:t xml:space="preserve"> orçamentária</w:t>
      </w:r>
      <w:r w:rsidR="0033698D" w:rsidRPr="002B1C01">
        <w:t>s</w:t>
      </w:r>
      <w:r w:rsidRPr="002B1C01">
        <w:t>:</w:t>
      </w:r>
    </w:p>
    <w:p w14:paraId="5B62AC4B" w14:textId="77777777" w:rsidR="00766ED8" w:rsidRPr="002B1C01" w:rsidRDefault="00766ED8" w:rsidP="00B516D2">
      <w:pPr>
        <w:ind w:firstLine="1418"/>
        <w:jc w:val="both"/>
        <w:rPr>
          <w:highlight w:val="yellow"/>
        </w:rPr>
      </w:pPr>
    </w:p>
    <w:p w14:paraId="7378A285" w14:textId="77777777" w:rsidR="001E7E9E" w:rsidRPr="002B1C01" w:rsidRDefault="001E7E9E" w:rsidP="004048B9">
      <w:pPr>
        <w:ind w:firstLine="1418"/>
        <w:jc w:val="both"/>
      </w:pPr>
      <w:r w:rsidRPr="002B1C01">
        <w:t>22</w:t>
      </w:r>
      <w:r w:rsidR="009B7C75" w:rsidRPr="002B1C01">
        <w:t xml:space="preserve"> – </w:t>
      </w:r>
      <w:r w:rsidR="004048B9" w:rsidRPr="002B1C01">
        <w:t>Secretaria Municipal de Cultura, Turismo e Juventude – SEMCULTJ</w:t>
      </w:r>
    </w:p>
    <w:p w14:paraId="75FFB57C" w14:textId="77777777" w:rsidR="001E7E9E" w:rsidRPr="002B1C01" w:rsidRDefault="001E7E9E" w:rsidP="004048B9">
      <w:pPr>
        <w:ind w:firstLine="1418"/>
        <w:jc w:val="both"/>
      </w:pPr>
      <w:r w:rsidRPr="002B1C01">
        <w:t>22.002 – Fundo Municipal da Cultura</w:t>
      </w:r>
    </w:p>
    <w:p w14:paraId="6DE248E9" w14:textId="77777777" w:rsidR="001E7E9E" w:rsidRPr="002B1C01" w:rsidRDefault="001E7E9E" w:rsidP="004048B9">
      <w:pPr>
        <w:ind w:firstLine="1418"/>
        <w:jc w:val="both"/>
      </w:pPr>
      <w:r w:rsidRPr="002B1C01">
        <w:t>22.002.13 – Cultura</w:t>
      </w:r>
    </w:p>
    <w:p w14:paraId="1D13FE05" w14:textId="77777777" w:rsidR="001E7E9E" w:rsidRPr="002B1C01" w:rsidRDefault="001E7E9E" w:rsidP="004048B9">
      <w:pPr>
        <w:ind w:firstLine="1418"/>
        <w:jc w:val="both"/>
      </w:pPr>
      <w:r w:rsidRPr="002B1C01">
        <w:t>22.002.13.392 – Difusão cultural</w:t>
      </w:r>
    </w:p>
    <w:p w14:paraId="2304C489" w14:textId="77777777" w:rsidR="00F32F4B" w:rsidRPr="002B1C01" w:rsidRDefault="001E7E9E" w:rsidP="004048B9">
      <w:pPr>
        <w:ind w:firstLine="1418"/>
        <w:jc w:val="both"/>
      </w:pPr>
      <w:r w:rsidRPr="002B1C01">
        <w:t>22.002.13.392.</w:t>
      </w:r>
      <w:r w:rsidR="004D437D" w:rsidRPr="002B1C01">
        <w:t>0038</w:t>
      </w:r>
      <w:r w:rsidR="00F32F4B" w:rsidRPr="002B1C01">
        <w:t>– Emendas Impositivas</w:t>
      </w:r>
    </w:p>
    <w:p w14:paraId="08F47086" w14:textId="77777777" w:rsidR="004A0775" w:rsidRPr="002B1C01" w:rsidRDefault="001E7E9E" w:rsidP="004048B9">
      <w:pPr>
        <w:ind w:firstLine="1418"/>
        <w:jc w:val="both"/>
        <w:rPr>
          <w:bCs/>
        </w:rPr>
      </w:pPr>
      <w:r w:rsidRPr="002B1C01">
        <w:t>22.002.13.392.0038</w:t>
      </w:r>
      <w:r w:rsidR="003A0D45" w:rsidRPr="002B1C01">
        <w:t>.</w:t>
      </w:r>
      <w:r w:rsidRPr="002B1C01">
        <w:softHyphen/>
      </w:r>
      <w:r w:rsidRPr="002B1C01">
        <w:softHyphen/>
      </w:r>
      <w:r w:rsidRPr="002B1C01">
        <w:softHyphen/>
      </w:r>
      <w:r w:rsidR="004A0775" w:rsidRPr="002B1C01">
        <w:t>1.345</w:t>
      </w:r>
      <w:r w:rsidR="003A0D45" w:rsidRPr="002B1C01">
        <w:t xml:space="preserve"> -</w:t>
      </w:r>
      <w:r w:rsidR="00F32F4B" w:rsidRPr="002B1C01">
        <w:t xml:space="preserve"> E.I.</w:t>
      </w:r>
      <w:r w:rsidR="003A0D45" w:rsidRPr="002B1C01">
        <w:t>3</w:t>
      </w:r>
      <w:r w:rsidRPr="002B1C01">
        <w:t>6</w:t>
      </w:r>
      <w:r w:rsidR="004048B9" w:rsidRPr="002B1C01">
        <w:t xml:space="preserve"> </w:t>
      </w:r>
      <w:r w:rsidR="00184B9B" w:rsidRPr="002B1C01">
        <w:t>-</w:t>
      </w:r>
      <w:r w:rsidRPr="002B1C01">
        <w:t xml:space="preserve"> Dam – Aquis</w:t>
      </w:r>
      <w:r w:rsidR="004048B9" w:rsidRPr="002B1C01">
        <w:t>ição</w:t>
      </w:r>
      <w:r w:rsidRPr="002B1C01">
        <w:t xml:space="preserve"> </w:t>
      </w:r>
      <w:r w:rsidR="00100C4E" w:rsidRPr="002B1C01">
        <w:t>de Instrumentos musicais p</w:t>
      </w:r>
      <w:r w:rsidR="004048B9" w:rsidRPr="002B1C01">
        <w:t>ara</w:t>
      </w:r>
      <w:r w:rsidR="00100C4E" w:rsidRPr="002B1C01">
        <w:t xml:space="preserve"> </w:t>
      </w:r>
      <w:r w:rsidR="004A0775" w:rsidRPr="002B1C01">
        <w:t>Orquestra/fanfarra/banda</w:t>
      </w:r>
    </w:p>
    <w:p w14:paraId="248D735D" w14:textId="77777777" w:rsidR="003B79A7" w:rsidRPr="002B1C01" w:rsidRDefault="003A0D45" w:rsidP="004048B9">
      <w:pPr>
        <w:ind w:firstLine="1418"/>
        <w:jc w:val="both"/>
        <w:rPr>
          <w:bCs/>
        </w:rPr>
      </w:pPr>
      <w:r w:rsidRPr="002B1C01">
        <w:rPr>
          <w:bCs/>
        </w:rPr>
        <w:t>449052</w:t>
      </w:r>
      <w:r w:rsidR="00E96FE4" w:rsidRPr="002B1C01">
        <w:rPr>
          <w:bCs/>
        </w:rPr>
        <w:t xml:space="preserve">.00 </w:t>
      </w:r>
      <w:r w:rsidRPr="002B1C01">
        <w:rPr>
          <w:bCs/>
        </w:rPr>
        <w:t>–</w:t>
      </w:r>
      <w:r w:rsidR="00E96FE4" w:rsidRPr="002B1C01">
        <w:rPr>
          <w:bCs/>
        </w:rPr>
        <w:t xml:space="preserve"> </w:t>
      </w:r>
      <w:r w:rsidRPr="002B1C01">
        <w:rPr>
          <w:bCs/>
        </w:rPr>
        <w:t>Equipamentos e Material Permanente.</w:t>
      </w:r>
      <w:r w:rsidR="003B79A7" w:rsidRPr="002B1C01">
        <w:rPr>
          <w:bCs/>
        </w:rPr>
        <w:t>.........</w:t>
      </w:r>
      <w:r w:rsidR="004048B9" w:rsidRPr="002B1C01">
        <w:rPr>
          <w:bCs/>
        </w:rPr>
        <w:t>......</w:t>
      </w:r>
      <w:r w:rsidR="003B79A7" w:rsidRPr="002B1C01">
        <w:rPr>
          <w:bCs/>
        </w:rPr>
        <w:t xml:space="preserve">.......R$    </w:t>
      </w:r>
      <w:r w:rsidR="001E7E9E" w:rsidRPr="002B1C01">
        <w:rPr>
          <w:bCs/>
        </w:rPr>
        <w:t>50.000,00</w:t>
      </w:r>
    </w:p>
    <w:p w14:paraId="618F707A" w14:textId="77777777" w:rsidR="00F37D2D" w:rsidRPr="002B1C01" w:rsidRDefault="00F37D2D" w:rsidP="004048B9">
      <w:pPr>
        <w:ind w:firstLine="1418"/>
        <w:jc w:val="both"/>
        <w:rPr>
          <w:bCs/>
          <w:color w:val="000000"/>
        </w:rPr>
      </w:pPr>
      <w:r w:rsidRPr="002B1C01">
        <w:rPr>
          <w:b/>
          <w:color w:val="000000"/>
        </w:rPr>
        <w:t>Caracterização:</w:t>
      </w:r>
      <w:r w:rsidRPr="002B1C01">
        <w:rPr>
          <w:color w:val="000000"/>
        </w:rPr>
        <w:t xml:space="preserve"> </w:t>
      </w:r>
      <w:r w:rsidR="001E7E9E" w:rsidRPr="002B1C01">
        <w:rPr>
          <w:color w:val="000000"/>
        </w:rPr>
        <w:t>A</w:t>
      </w:r>
      <w:r w:rsidR="001E7E9E" w:rsidRPr="002B1C01">
        <w:rPr>
          <w:bCs/>
          <w:color w:val="000000"/>
        </w:rPr>
        <w:t>qu</w:t>
      </w:r>
      <w:r w:rsidR="00100C4E" w:rsidRPr="002B1C01">
        <w:rPr>
          <w:bCs/>
          <w:color w:val="000000"/>
        </w:rPr>
        <w:t>isição</w:t>
      </w:r>
      <w:r w:rsidR="001E7E9E" w:rsidRPr="002B1C01">
        <w:rPr>
          <w:bCs/>
          <w:color w:val="000000"/>
        </w:rPr>
        <w:t xml:space="preserve"> de instrumentos musicais para os Polos Culturais, Orquestra Mun</w:t>
      </w:r>
      <w:r w:rsidR="00100C4E" w:rsidRPr="002B1C01">
        <w:rPr>
          <w:bCs/>
          <w:color w:val="000000"/>
        </w:rPr>
        <w:t>ic</w:t>
      </w:r>
      <w:r w:rsidR="001E7E9E" w:rsidRPr="002B1C01">
        <w:rPr>
          <w:bCs/>
          <w:color w:val="000000"/>
        </w:rPr>
        <w:t xml:space="preserve">. </w:t>
      </w:r>
      <w:proofErr w:type="spellStart"/>
      <w:r w:rsidR="001E7E9E" w:rsidRPr="002B1C01">
        <w:rPr>
          <w:bCs/>
          <w:color w:val="000000"/>
        </w:rPr>
        <w:t>da</w:t>
      </w:r>
      <w:proofErr w:type="spellEnd"/>
      <w:r w:rsidR="001E7E9E" w:rsidRPr="002B1C01">
        <w:rPr>
          <w:bCs/>
          <w:color w:val="000000"/>
        </w:rPr>
        <w:t xml:space="preserve"> Esc. de Música São Domingos e para as Corporações de Bandas e fanfarras atendidos pela Sec</w:t>
      </w:r>
      <w:r w:rsidR="004A0775" w:rsidRPr="002B1C01">
        <w:rPr>
          <w:bCs/>
          <w:color w:val="000000"/>
        </w:rPr>
        <w:t>.</w:t>
      </w:r>
      <w:r w:rsidR="001E7E9E" w:rsidRPr="002B1C01">
        <w:rPr>
          <w:bCs/>
          <w:color w:val="000000"/>
        </w:rPr>
        <w:t xml:space="preserve"> de Cultura, Turismo e Juventude.</w:t>
      </w:r>
    </w:p>
    <w:p w14:paraId="56DAF347" w14:textId="77777777" w:rsidR="00A74172" w:rsidRPr="002B1C01" w:rsidRDefault="00A74172" w:rsidP="004048B9">
      <w:pPr>
        <w:ind w:firstLine="1416"/>
        <w:jc w:val="both"/>
        <w:rPr>
          <w:bCs/>
        </w:rPr>
      </w:pPr>
      <w:r w:rsidRPr="002B1C01">
        <w:rPr>
          <w:bCs/>
        </w:rPr>
        <w:t>Total geral......................................................</w:t>
      </w:r>
      <w:r w:rsidR="00856E61" w:rsidRPr="002B1C01">
        <w:rPr>
          <w:bCs/>
        </w:rPr>
        <w:t>..</w:t>
      </w:r>
      <w:r w:rsidRPr="002B1C01">
        <w:rPr>
          <w:bCs/>
        </w:rPr>
        <w:t>..................</w:t>
      </w:r>
      <w:r w:rsidR="00EF48B9" w:rsidRPr="002B1C01">
        <w:rPr>
          <w:bCs/>
        </w:rPr>
        <w:t>..</w:t>
      </w:r>
      <w:r w:rsidRPr="002B1C01">
        <w:rPr>
          <w:bCs/>
        </w:rPr>
        <w:t>..........R</w:t>
      </w:r>
      <w:proofErr w:type="gramStart"/>
      <w:r w:rsidR="00F32F4B" w:rsidRPr="002B1C01">
        <w:rPr>
          <w:bCs/>
        </w:rPr>
        <w:t>$  50.000</w:t>
      </w:r>
      <w:proofErr w:type="gramEnd"/>
      <w:r w:rsidRPr="002B1C01">
        <w:rPr>
          <w:bCs/>
        </w:rPr>
        <w:t>,00</w:t>
      </w:r>
    </w:p>
    <w:p w14:paraId="28B3C768" w14:textId="77777777" w:rsidR="0052232C" w:rsidRPr="002B1C01" w:rsidRDefault="0052232C" w:rsidP="00596E7E">
      <w:pPr>
        <w:ind w:left="708"/>
        <w:jc w:val="both"/>
        <w:rPr>
          <w:b/>
          <w:bCs/>
          <w:color w:val="000000"/>
        </w:rPr>
      </w:pPr>
    </w:p>
    <w:p w14:paraId="13F5A7BE" w14:textId="77777777" w:rsidR="00491E8A" w:rsidRPr="002B1C01" w:rsidRDefault="00491E8A" w:rsidP="00491E8A">
      <w:pPr>
        <w:ind w:firstLine="1418"/>
        <w:jc w:val="both"/>
      </w:pPr>
      <w:r w:rsidRPr="002B1C01">
        <w:rPr>
          <w:b/>
        </w:rPr>
        <w:t xml:space="preserve">Art. </w:t>
      </w:r>
      <w:r w:rsidR="00C205BC" w:rsidRPr="002B1C01">
        <w:rPr>
          <w:b/>
        </w:rPr>
        <w:t>2</w:t>
      </w:r>
      <w:r w:rsidRPr="002B1C01">
        <w:rPr>
          <w:b/>
        </w:rPr>
        <w:t xml:space="preserve">º </w:t>
      </w:r>
      <w:r w:rsidRPr="002B1C01">
        <w:t xml:space="preserve">Para fazer face ao Crédito Adicional </w:t>
      </w:r>
      <w:r w:rsidR="003C4BA8" w:rsidRPr="002B1C01">
        <w:t>Especial</w:t>
      </w:r>
      <w:r w:rsidRPr="002B1C01">
        <w:t xml:space="preserve"> aberto no artigo anterior, </w:t>
      </w:r>
      <w:r w:rsidR="007408C3" w:rsidRPr="002B1C01">
        <w:t xml:space="preserve">no valor de </w:t>
      </w:r>
      <w:r w:rsidRPr="002B1C01">
        <w:t xml:space="preserve">até </w:t>
      </w:r>
      <w:r w:rsidR="00913D5B" w:rsidRPr="002B1C01">
        <w:t xml:space="preserve">R$ </w:t>
      </w:r>
      <w:r w:rsidR="00EF48B9" w:rsidRPr="002B1C01">
        <w:t>5</w:t>
      </w:r>
      <w:r w:rsidR="00A74172" w:rsidRPr="002B1C01">
        <w:t>0</w:t>
      </w:r>
      <w:r w:rsidR="00C62C10" w:rsidRPr="002B1C01">
        <w:t>.000,00</w:t>
      </w:r>
      <w:r w:rsidR="00913D5B" w:rsidRPr="002B1C01">
        <w:t xml:space="preserve"> (</w:t>
      </w:r>
      <w:r w:rsidR="00EF48B9" w:rsidRPr="002B1C01">
        <w:t xml:space="preserve">cinquenta </w:t>
      </w:r>
      <w:r w:rsidR="00A74172" w:rsidRPr="002B1C01">
        <w:t>mil</w:t>
      </w:r>
      <w:r w:rsidR="00C62C10" w:rsidRPr="002B1C01">
        <w:t xml:space="preserve"> reais</w:t>
      </w:r>
      <w:r w:rsidR="00913D5B" w:rsidRPr="002B1C01">
        <w:t>)</w:t>
      </w:r>
      <w:r w:rsidR="00777661" w:rsidRPr="002B1C01">
        <w:t>,</w:t>
      </w:r>
      <w:r w:rsidRPr="002B1C01">
        <w:t xml:space="preserve"> fica autorizado a redução, nos termos do </w:t>
      </w:r>
      <w:r w:rsidR="00511D50" w:rsidRPr="002B1C01">
        <w:t>artigo 43, § 1º, inciso III, da Lei Federal nº 4.320/64</w:t>
      </w:r>
      <w:r w:rsidRPr="002B1C01">
        <w:t>, sob a seguinte rubrica orçamentária:</w:t>
      </w:r>
    </w:p>
    <w:p w14:paraId="5230D806" w14:textId="77777777" w:rsidR="00857A4E" w:rsidRPr="002B1C01" w:rsidRDefault="00857A4E" w:rsidP="00491E8A">
      <w:pPr>
        <w:ind w:firstLine="1418"/>
        <w:jc w:val="both"/>
      </w:pPr>
    </w:p>
    <w:p w14:paraId="36DC3A44" w14:textId="77777777" w:rsidR="004A0775" w:rsidRPr="002B1C01" w:rsidRDefault="004A0775" w:rsidP="004048B9">
      <w:pPr>
        <w:ind w:firstLine="1418"/>
      </w:pPr>
      <w:r w:rsidRPr="002B1C01">
        <w:t xml:space="preserve">22 </w:t>
      </w:r>
      <w:r w:rsidR="002B1C01">
        <w:t>-</w:t>
      </w:r>
      <w:r w:rsidRPr="002B1C01">
        <w:t xml:space="preserve"> </w:t>
      </w:r>
      <w:r w:rsidR="004048B9" w:rsidRPr="002B1C01">
        <w:t>Secretaria Municipal de Cultura, Turismo e Juventude – SEMCULTJ</w:t>
      </w:r>
    </w:p>
    <w:p w14:paraId="39B4259C" w14:textId="77777777" w:rsidR="001E7E9E" w:rsidRPr="002B1C01" w:rsidRDefault="001E7E9E" w:rsidP="004048B9">
      <w:pPr>
        <w:ind w:firstLine="1418"/>
        <w:jc w:val="both"/>
        <w:rPr>
          <w:bCs/>
        </w:rPr>
      </w:pPr>
      <w:r w:rsidRPr="002B1C01">
        <w:t>22.002.13.392.0038.</w:t>
      </w:r>
      <w:r w:rsidR="004A0775" w:rsidRPr="002B1C01">
        <w:t xml:space="preserve">1337 </w:t>
      </w:r>
      <w:r w:rsidRPr="002B1C01">
        <w:t>-E.I.36-</w:t>
      </w:r>
      <w:r w:rsidR="00100C4E" w:rsidRPr="002B1C01">
        <w:t xml:space="preserve"> </w:t>
      </w:r>
      <w:r w:rsidRPr="002B1C01">
        <w:t>Dam</w:t>
      </w:r>
      <w:r w:rsidR="00100C4E" w:rsidRPr="002B1C01">
        <w:t xml:space="preserve"> </w:t>
      </w:r>
      <w:r w:rsidRPr="002B1C01">
        <w:t>–</w:t>
      </w:r>
      <w:r w:rsidR="00100C4E" w:rsidRPr="002B1C01">
        <w:t xml:space="preserve"> </w:t>
      </w:r>
      <w:r w:rsidRPr="002B1C01">
        <w:t>Aquis</w:t>
      </w:r>
      <w:r w:rsidR="004048B9" w:rsidRPr="002B1C01">
        <w:t>ição</w:t>
      </w:r>
      <w:r w:rsidR="00100C4E" w:rsidRPr="002B1C01">
        <w:t xml:space="preserve"> de</w:t>
      </w:r>
      <w:r w:rsidR="004A0775" w:rsidRPr="002B1C01">
        <w:t xml:space="preserve"> u</w:t>
      </w:r>
      <w:r w:rsidRPr="002B1C01">
        <w:t>niformes p</w:t>
      </w:r>
      <w:r w:rsidR="004048B9" w:rsidRPr="002B1C01">
        <w:t>ara</w:t>
      </w:r>
      <w:r w:rsidRPr="002B1C01">
        <w:t xml:space="preserve"> Orquestra/fanfarra/banda</w:t>
      </w:r>
    </w:p>
    <w:p w14:paraId="4F13A285" w14:textId="77777777" w:rsidR="003B79A7" w:rsidRPr="002B1C01" w:rsidRDefault="004A0775" w:rsidP="002B1C01">
      <w:pPr>
        <w:ind w:left="1416"/>
        <w:rPr>
          <w:bCs/>
        </w:rPr>
      </w:pPr>
      <w:r w:rsidRPr="002B1C01">
        <w:rPr>
          <w:bCs/>
        </w:rPr>
        <w:t>339030</w:t>
      </w:r>
      <w:r w:rsidR="003B79A7" w:rsidRPr="002B1C01">
        <w:rPr>
          <w:bCs/>
        </w:rPr>
        <w:t>.00 (</w:t>
      </w:r>
      <w:r w:rsidRPr="002B1C01">
        <w:rPr>
          <w:bCs/>
        </w:rPr>
        <w:t>1193</w:t>
      </w:r>
      <w:r w:rsidR="003B79A7" w:rsidRPr="002B1C01">
        <w:rPr>
          <w:bCs/>
        </w:rPr>
        <w:t xml:space="preserve">) </w:t>
      </w:r>
      <w:r w:rsidR="004D437D" w:rsidRPr="002B1C01">
        <w:rPr>
          <w:bCs/>
        </w:rPr>
        <w:t>–</w:t>
      </w:r>
      <w:r w:rsidR="003B79A7" w:rsidRPr="002B1C01">
        <w:rPr>
          <w:bCs/>
        </w:rPr>
        <w:t xml:space="preserve"> </w:t>
      </w:r>
      <w:r w:rsidRPr="002B1C01">
        <w:rPr>
          <w:bCs/>
        </w:rPr>
        <w:t>Material de Consumo...</w:t>
      </w:r>
      <w:r w:rsidR="003B79A7" w:rsidRPr="002B1C01">
        <w:rPr>
          <w:bCs/>
        </w:rPr>
        <w:t>........</w:t>
      </w:r>
      <w:r w:rsidR="004D437D" w:rsidRPr="002B1C01">
        <w:rPr>
          <w:bCs/>
        </w:rPr>
        <w:t>..........................R</w:t>
      </w:r>
      <w:proofErr w:type="gramStart"/>
      <w:r w:rsidR="004D437D" w:rsidRPr="002B1C01">
        <w:rPr>
          <w:bCs/>
        </w:rPr>
        <w:t xml:space="preserve">$ </w:t>
      </w:r>
      <w:r w:rsidR="002B1C01">
        <w:rPr>
          <w:bCs/>
        </w:rPr>
        <w:t xml:space="preserve"> </w:t>
      </w:r>
      <w:r w:rsidR="004D437D" w:rsidRPr="002B1C01">
        <w:rPr>
          <w:bCs/>
        </w:rPr>
        <w:t>5</w:t>
      </w:r>
      <w:r w:rsidR="003B79A7" w:rsidRPr="002B1C01">
        <w:rPr>
          <w:bCs/>
        </w:rPr>
        <w:t>0.000</w:t>
      </w:r>
      <w:proofErr w:type="gramEnd"/>
      <w:r w:rsidR="003B79A7" w:rsidRPr="002B1C01">
        <w:rPr>
          <w:bCs/>
        </w:rPr>
        <w:t xml:space="preserve">,00 </w:t>
      </w:r>
    </w:p>
    <w:p w14:paraId="3F4EA1C8" w14:textId="77777777" w:rsidR="00EF48B9" w:rsidRPr="002B1C01" w:rsidRDefault="00EF48B9" w:rsidP="004048B9">
      <w:pPr>
        <w:ind w:firstLine="1418"/>
        <w:rPr>
          <w:bCs/>
        </w:rPr>
      </w:pPr>
      <w:r w:rsidRPr="002B1C01">
        <w:rPr>
          <w:bCs/>
        </w:rPr>
        <w:t>Total geral..................................................................</w:t>
      </w:r>
      <w:r w:rsidR="002B1C01">
        <w:rPr>
          <w:bCs/>
        </w:rPr>
        <w:t>.</w:t>
      </w:r>
      <w:r w:rsidRPr="002B1C01">
        <w:rPr>
          <w:bCs/>
        </w:rPr>
        <w:t>....................R</w:t>
      </w:r>
      <w:proofErr w:type="gramStart"/>
      <w:r w:rsidRPr="002B1C01">
        <w:rPr>
          <w:bCs/>
        </w:rPr>
        <w:t>$  50.000</w:t>
      </w:r>
      <w:proofErr w:type="gramEnd"/>
      <w:r w:rsidRPr="002B1C01">
        <w:rPr>
          <w:bCs/>
        </w:rPr>
        <w:t>,00</w:t>
      </w:r>
    </w:p>
    <w:p w14:paraId="46A14ADA" w14:textId="77777777" w:rsidR="004048B9" w:rsidRDefault="004048B9" w:rsidP="004048B9">
      <w:pPr>
        <w:ind w:firstLine="1418"/>
        <w:jc w:val="both"/>
        <w:rPr>
          <w:b/>
        </w:rPr>
      </w:pPr>
    </w:p>
    <w:p w14:paraId="34C154D4" w14:textId="77777777" w:rsidR="002B1C01" w:rsidRPr="002B1C01" w:rsidRDefault="002B1C01" w:rsidP="004048B9">
      <w:pPr>
        <w:ind w:firstLine="1418"/>
        <w:jc w:val="both"/>
        <w:rPr>
          <w:b/>
        </w:rPr>
      </w:pPr>
    </w:p>
    <w:p w14:paraId="77E0155D" w14:textId="77777777" w:rsidR="000A4B4F" w:rsidRPr="002B1C01" w:rsidRDefault="000A4B4F" w:rsidP="004048B9">
      <w:pPr>
        <w:ind w:firstLine="1418"/>
        <w:jc w:val="both"/>
        <w:rPr>
          <w:bCs/>
        </w:rPr>
      </w:pPr>
      <w:r w:rsidRPr="002B1C01">
        <w:rPr>
          <w:b/>
        </w:rPr>
        <w:lastRenderedPageBreak/>
        <w:t xml:space="preserve">Art. </w:t>
      </w:r>
      <w:r w:rsidR="00AD5943" w:rsidRPr="002B1C01">
        <w:rPr>
          <w:b/>
        </w:rPr>
        <w:t>3</w:t>
      </w:r>
      <w:r w:rsidRPr="002B1C01">
        <w:rPr>
          <w:b/>
        </w:rPr>
        <w:t xml:space="preserve">º </w:t>
      </w:r>
      <w:r w:rsidR="007C2B2E" w:rsidRPr="002B1C01">
        <w:rPr>
          <w:color w:val="000000"/>
        </w:rPr>
        <w:t>Para atender as Ação</w:t>
      </w:r>
      <w:r w:rsidRPr="002B1C01">
        <w:rPr>
          <w:color w:val="000000"/>
        </w:rPr>
        <w:t xml:space="preserve">/meta </w:t>
      </w:r>
      <w:r w:rsidR="00777661" w:rsidRPr="002B1C01">
        <w:rPr>
          <w:color w:val="000000"/>
        </w:rPr>
        <w:t>do projeto</w:t>
      </w:r>
      <w:r w:rsidR="0024532F" w:rsidRPr="002B1C01">
        <w:t>:</w:t>
      </w:r>
      <w:r w:rsidR="00856E61" w:rsidRPr="002B1C01">
        <w:t xml:space="preserve"> </w:t>
      </w:r>
      <w:r w:rsidR="00100C4E" w:rsidRPr="002B1C01">
        <w:rPr>
          <w:b/>
        </w:rPr>
        <w:softHyphen/>
      </w:r>
      <w:r w:rsidR="00100C4E" w:rsidRPr="002B1C01">
        <w:rPr>
          <w:b/>
        </w:rPr>
        <w:softHyphen/>
      </w:r>
      <w:r w:rsidR="00100C4E" w:rsidRPr="002B1C01">
        <w:rPr>
          <w:b/>
        </w:rPr>
        <w:softHyphen/>
        <w:t>1.345 - E.I.36</w:t>
      </w:r>
      <w:r w:rsidR="002B1C01" w:rsidRPr="002B1C01">
        <w:rPr>
          <w:b/>
        </w:rPr>
        <w:t xml:space="preserve"> </w:t>
      </w:r>
      <w:r w:rsidR="00100C4E" w:rsidRPr="002B1C01">
        <w:rPr>
          <w:b/>
        </w:rPr>
        <w:t>- Dam – Aquis</w:t>
      </w:r>
      <w:r w:rsidR="002B1C01" w:rsidRPr="002B1C01">
        <w:rPr>
          <w:b/>
        </w:rPr>
        <w:t>ição</w:t>
      </w:r>
      <w:r w:rsidR="00100C4E" w:rsidRPr="002B1C01">
        <w:rPr>
          <w:b/>
        </w:rPr>
        <w:t xml:space="preserve"> de Instrumentos musicais p/ Orquestra/fanfarra/banda</w:t>
      </w:r>
      <w:r w:rsidR="002C3862" w:rsidRPr="002B1C01">
        <w:rPr>
          <w:bCs/>
          <w:color w:val="000000"/>
        </w:rPr>
        <w:t xml:space="preserve">, </w:t>
      </w:r>
      <w:r w:rsidRPr="002B1C01">
        <w:rPr>
          <w:color w:val="000000"/>
        </w:rPr>
        <w:t xml:space="preserve">fica autorizado a inclusão na Lei nº 3.337 de 26 de </w:t>
      </w:r>
      <w:r w:rsidR="00A7661F" w:rsidRPr="002B1C01">
        <w:rPr>
          <w:color w:val="000000"/>
        </w:rPr>
        <w:t>dezembro</w:t>
      </w:r>
      <w:r w:rsidRPr="002B1C01">
        <w:rPr>
          <w:color w:val="000000"/>
        </w:rPr>
        <w:t xml:space="preserve"> de 2022, que dispõe sobre o Plano Plurianual de 2022-2025 e na Lei nº 3.</w:t>
      </w:r>
      <w:r w:rsidR="008C25DE" w:rsidRPr="002B1C01">
        <w:rPr>
          <w:color w:val="000000"/>
        </w:rPr>
        <w:t>4</w:t>
      </w:r>
      <w:r w:rsidR="00A7661F" w:rsidRPr="002B1C01">
        <w:rPr>
          <w:color w:val="000000"/>
        </w:rPr>
        <w:t>5</w:t>
      </w:r>
      <w:r w:rsidR="008C25DE" w:rsidRPr="002B1C01">
        <w:rPr>
          <w:color w:val="000000"/>
        </w:rPr>
        <w:t>2</w:t>
      </w:r>
      <w:r w:rsidRPr="002B1C01">
        <w:rPr>
          <w:color w:val="000000"/>
        </w:rPr>
        <w:t xml:space="preserve"> de </w:t>
      </w:r>
      <w:r w:rsidR="008C25DE" w:rsidRPr="002B1C01">
        <w:rPr>
          <w:color w:val="000000"/>
        </w:rPr>
        <w:t>31</w:t>
      </w:r>
      <w:r w:rsidRPr="002B1C01">
        <w:rPr>
          <w:color w:val="000000"/>
        </w:rPr>
        <w:t xml:space="preserve"> de </w:t>
      </w:r>
      <w:r w:rsidR="008C25DE" w:rsidRPr="002B1C01">
        <w:rPr>
          <w:color w:val="000000"/>
        </w:rPr>
        <w:t>outubro de</w:t>
      </w:r>
      <w:r w:rsidRPr="002B1C01">
        <w:rPr>
          <w:color w:val="000000"/>
        </w:rPr>
        <w:t xml:space="preserve"> 202</w:t>
      </w:r>
      <w:r w:rsidR="008C25DE" w:rsidRPr="002B1C01">
        <w:rPr>
          <w:color w:val="000000"/>
        </w:rPr>
        <w:t>3</w:t>
      </w:r>
      <w:r w:rsidRPr="002B1C01">
        <w:rPr>
          <w:color w:val="000000"/>
        </w:rPr>
        <w:t>, que dispõe sobre a Lei de Diretrizes Orçamentarias para 202</w:t>
      </w:r>
      <w:r w:rsidR="008C25DE" w:rsidRPr="002B1C01">
        <w:rPr>
          <w:color w:val="000000"/>
        </w:rPr>
        <w:t>4</w:t>
      </w:r>
      <w:r w:rsidRPr="002B1C01">
        <w:rPr>
          <w:color w:val="000000"/>
        </w:rPr>
        <w:t>.</w:t>
      </w:r>
      <w:r w:rsidRPr="002B1C01">
        <w:rPr>
          <w:b/>
        </w:rPr>
        <w:t xml:space="preserve"> </w:t>
      </w:r>
    </w:p>
    <w:p w14:paraId="6AA09482" w14:textId="77777777" w:rsidR="000A4B4F" w:rsidRPr="002B1C01" w:rsidRDefault="000A4B4F" w:rsidP="004048B9">
      <w:pPr>
        <w:shd w:val="clear" w:color="auto" w:fill="FFFFFF"/>
        <w:ind w:firstLine="1418"/>
        <w:jc w:val="both"/>
        <w:rPr>
          <w:b/>
        </w:rPr>
      </w:pPr>
    </w:p>
    <w:p w14:paraId="2D6E25A8" w14:textId="77777777" w:rsidR="00B516D2" w:rsidRPr="002B1C01" w:rsidRDefault="00B516D2" w:rsidP="004048B9">
      <w:pPr>
        <w:shd w:val="clear" w:color="auto" w:fill="FFFFFF"/>
        <w:ind w:firstLine="1418"/>
        <w:jc w:val="both"/>
      </w:pPr>
      <w:r w:rsidRPr="002B1C01">
        <w:rPr>
          <w:b/>
        </w:rPr>
        <w:t xml:space="preserve">Art. </w:t>
      </w:r>
      <w:r w:rsidR="00AD5943" w:rsidRPr="002B1C01">
        <w:rPr>
          <w:b/>
        </w:rPr>
        <w:t>4</w:t>
      </w:r>
      <w:r w:rsidRPr="002B1C01">
        <w:rPr>
          <w:b/>
        </w:rPr>
        <w:t>º</w:t>
      </w:r>
      <w:r w:rsidRPr="002B1C01">
        <w:t> Esta Lei entra em vigor na data de sua publicação.</w:t>
      </w:r>
    </w:p>
    <w:p w14:paraId="75A75D1E" w14:textId="77777777" w:rsidR="00B516D2" w:rsidRPr="002B1C01" w:rsidRDefault="00B516D2" w:rsidP="00B516D2">
      <w:pPr>
        <w:shd w:val="clear" w:color="auto" w:fill="FFFFFF"/>
        <w:ind w:firstLine="1418"/>
        <w:jc w:val="both"/>
      </w:pPr>
    </w:p>
    <w:p w14:paraId="30AC45DB" w14:textId="77777777" w:rsidR="00A030C3" w:rsidRPr="002B1C01" w:rsidRDefault="00A030C3" w:rsidP="00B516D2">
      <w:pPr>
        <w:shd w:val="clear" w:color="auto" w:fill="FFFFFF"/>
        <w:ind w:firstLine="1418"/>
        <w:jc w:val="both"/>
      </w:pPr>
    </w:p>
    <w:p w14:paraId="5C00A312" w14:textId="77777777" w:rsidR="00B516D2" w:rsidRPr="002B1C01" w:rsidRDefault="00B516D2" w:rsidP="00B516D2">
      <w:pPr>
        <w:shd w:val="clear" w:color="auto" w:fill="FFFFFF"/>
        <w:ind w:firstLine="1418"/>
        <w:jc w:val="both"/>
      </w:pPr>
      <w:r w:rsidRPr="002B1C01">
        <w:t>Sorriso, Estado de Mato Grosso, em</w:t>
      </w:r>
    </w:p>
    <w:p w14:paraId="1F7CD271" w14:textId="77777777" w:rsidR="00B516D2" w:rsidRPr="002B1C01" w:rsidRDefault="00B516D2" w:rsidP="00B516D2">
      <w:pPr>
        <w:shd w:val="clear" w:color="auto" w:fill="FFFFFF"/>
        <w:jc w:val="center"/>
      </w:pPr>
    </w:p>
    <w:p w14:paraId="12A1F7EB" w14:textId="77777777" w:rsidR="00B50295" w:rsidRPr="002B1C01" w:rsidRDefault="00B50295" w:rsidP="00B516D2">
      <w:pPr>
        <w:shd w:val="clear" w:color="auto" w:fill="FFFFFF"/>
        <w:jc w:val="center"/>
      </w:pPr>
    </w:p>
    <w:p w14:paraId="6AB0B50E" w14:textId="77777777" w:rsidR="00B50295" w:rsidRPr="002B1C01" w:rsidRDefault="00B50295" w:rsidP="00B50295">
      <w:pPr>
        <w:autoSpaceDE w:val="0"/>
        <w:autoSpaceDN w:val="0"/>
        <w:adjustRightInd w:val="0"/>
        <w:jc w:val="center"/>
      </w:pPr>
    </w:p>
    <w:p w14:paraId="181ECD41" w14:textId="77777777" w:rsidR="00B50295" w:rsidRPr="002B1C01" w:rsidRDefault="00B50295" w:rsidP="00B50295">
      <w:pPr>
        <w:autoSpaceDE w:val="0"/>
        <w:autoSpaceDN w:val="0"/>
        <w:adjustRightInd w:val="0"/>
        <w:jc w:val="center"/>
      </w:pPr>
    </w:p>
    <w:p w14:paraId="70B4F10E" w14:textId="77777777" w:rsidR="00A030C3" w:rsidRPr="002B1C01" w:rsidRDefault="00A030C3" w:rsidP="00A030C3">
      <w:pPr>
        <w:pStyle w:val="Recuodecorpodetexto2"/>
        <w:spacing w:after="0" w:line="240" w:lineRule="auto"/>
        <w:ind w:left="0"/>
        <w:jc w:val="center"/>
        <w:rPr>
          <w:rFonts w:eastAsia="Arial Unicode MS"/>
          <w:i/>
          <w:sz w:val="20"/>
          <w:szCs w:val="20"/>
        </w:rPr>
      </w:pPr>
      <w:r w:rsidRPr="002B1C01">
        <w:rPr>
          <w:rFonts w:eastAsia="Arial Unicode MS"/>
          <w:i/>
          <w:sz w:val="20"/>
          <w:szCs w:val="20"/>
        </w:rPr>
        <w:t>Assinado Digitalmente</w:t>
      </w:r>
    </w:p>
    <w:p w14:paraId="689099FF" w14:textId="77777777" w:rsidR="00A030C3" w:rsidRPr="002B1C01" w:rsidRDefault="002B1C01" w:rsidP="00A030C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GERSON LUIZ BICEGO</w:t>
      </w:r>
    </w:p>
    <w:p w14:paraId="0E70CBD8" w14:textId="77777777" w:rsidR="00A030C3" w:rsidRPr="002B1C01" w:rsidRDefault="002B1C01" w:rsidP="00A030C3">
      <w:pPr>
        <w:autoSpaceDE w:val="0"/>
        <w:autoSpaceDN w:val="0"/>
        <w:adjustRightInd w:val="0"/>
        <w:jc w:val="center"/>
      </w:pPr>
      <w:r>
        <w:t>Vice-p</w:t>
      </w:r>
      <w:r w:rsidR="00A030C3" w:rsidRPr="002B1C01">
        <w:t>refeito Municipal</w:t>
      </w:r>
      <w:r>
        <w:t xml:space="preserve"> em Exercício</w:t>
      </w:r>
    </w:p>
    <w:p w14:paraId="1848C8C8" w14:textId="77777777" w:rsidR="006D0A80" w:rsidRDefault="006D0A80" w:rsidP="00B50295">
      <w:pPr>
        <w:shd w:val="clear" w:color="auto" w:fill="FFFFFF"/>
        <w:jc w:val="center"/>
      </w:pPr>
    </w:p>
    <w:p w14:paraId="028FD41F" w14:textId="77777777" w:rsidR="00476722" w:rsidRDefault="00476722" w:rsidP="00B50295">
      <w:pPr>
        <w:shd w:val="clear" w:color="auto" w:fill="FFFFFF"/>
        <w:jc w:val="center"/>
      </w:pPr>
    </w:p>
    <w:p w14:paraId="62C3A727" w14:textId="77777777" w:rsidR="00476722" w:rsidRDefault="00476722" w:rsidP="00B50295">
      <w:pPr>
        <w:shd w:val="clear" w:color="auto" w:fill="FFFFFF"/>
        <w:jc w:val="center"/>
      </w:pPr>
    </w:p>
    <w:p w14:paraId="4DF369FC" w14:textId="77777777" w:rsidR="00476722" w:rsidRDefault="00476722" w:rsidP="00B50295">
      <w:pPr>
        <w:shd w:val="clear" w:color="auto" w:fill="FFFFFF"/>
        <w:jc w:val="center"/>
      </w:pPr>
    </w:p>
    <w:p w14:paraId="40385896" w14:textId="77777777" w:rsidR="00476722" w:rsidRDefault="00476722" w:rsidP="00B50295">
      <w:pPr>
        <w:shd w:val="clear" w:color="auto" w:fill="FFFFFF"/>
        <w:jc w:val="center"/>
      </w:pPr>
    </w:p>
    <w:p w14:paraId="5F8E4DBA" w14:textId="77777777" w:rsidR="00476722" w:rsidRDefault="00476722" w:rsidP="00B50295">
      <w:pPr>
        <w:shd w:val="clear" w:color="auto" w:fill="FFFFFF"/>
        <w:jc w:val="center"/>
      </w:pPr>
    </w:p>
    <w:p w14:paraId="0E21EA1C" w14:textId="77777777" w:rsidR="00476722" w:rsidRDefault="00476722" w:rsidP="00B50295">
      <w:pPr>
        <w:shd w:val="clear" w:color="auto" w:fill="FFFFFF"/>
        <w:jc w:val="center"/>
      </w:pPr>
    </w:p>
    <w:p w14:paraId="2E1EF525" w14:textId="77777777" w:rsidR="00476722" w:rsidRDefault="00476722" w:rsidP="00B50295">
      <w:pPr>
        <w:shd w:val="clear" w:color="auto" w:fill="FFFFFF"/>
        <w:jc w:val="center"/>
      </w:pPr>
    </w:p>
    <w:p w14:paraId="0763F04C" w14:textId="77777777" w:rsidR="00476722" w:rsidRDefault="00476722" w:rsidP="00B50295">
      <w:pPr>
        <w:shd w:val="clear" w:color="auto" w:fill="FFFFFF"/>
        <w:jc w:val="center"/>
      </w:pPr>
    </w:p>
    <w:p w14:paraId="2DF2D0DF" w14:textId="77777777" w:rsidR="00476722" w:rsidRDefault="00476722" w:rsidP="00B50295">
      <w:pPr>
        <w:shd w:val="clear" w:color="auto" w:fill="FFFFFF"/>
        <w:jc w:val="center"/>
      </w:pPr>
    </w:p>
    <w:p w14:paraId="5BD17456" w14:textId="77777777" w:rsidR="00476722" w:rsidRDefault="00476722" w:rsidP="00B50295">
      <w:pPr>
        <w:shd w:val="clear" w:color="auto" w:fill="FFFFFF"/>
        <w:jc w:val="center"/>
      </w:pPr>
    </w:p>
    <w:p w14:paraId="0FD40329" w14:textId="77777777" w:rsidR="00476722" w:rsidRDefault="00476722" w:rsidP="00B50295">
      <w:pPr>
        <w:shd w:val="clear" w:color="auto" w:fill="FFFFFF"/>
        <w:jc w:val="center"/>
      </w:pPr>
    </w:p>
    <w:p w14:paraId="6EA8160F" w14:textId="77777777" w:rsidR="00476722" w:rsidRDefault="00476722" w:rsidP="00B50295">
      <w:pPr>
        <w:shd w:val="clear" w:color="auto" w:fill="FFFFFF"/>
        <w:jc w:val="center"/>
      </w:pPr>
    </w:p>
    <w:p w14:paraId="15D111F9" w14:textId="77777777" w:rsidR="00476722" w:rsidRDefault="00476722" w:rsidP="00B50295">
      <w:pPr>
        <w:shd w:val="clear" w:color="auto" w:fill="FFFFFF"/>
        <w:jc w:val="center"/>
      </w:pPr>
    </w:p>
    <w:p w14:paraId="120B37CD" w14:textId="77777777" w:rsidR="00476722" w:rsidRDefault="00476722" w:rsidP="00B50295">
      <w:pPr>
        <w:shd w:val="clear" w:color="auto" w:fill="FFFFFF"/>
        <w:jc w:val="center"/>
      </w:pPr>
    </w:p>
    <w:p w14:paraId="69840FF4" w14:textId="77777777" w:rsidR="00476722" w:rsidRDefault="00476722" w:rsidP="00B50295">
      <w:pPr>
        <w:shd w:val="clear" w:color="auto" w:fill="FFFFFF"/>
        <w:jc w:val="center"/>
      </w:pPr>
    </w:p>
    <w:p w14:paraId="5CD90F1A" w14:textId="77777777" w:rsidR="00476722" w:rsidRDefault="00476722" w:rsidP="00B50295">
      <w:pPr>
        <w:shd w:val="clear" w:color="auto" w:fill="FFFFFF"/>
        <w:jc w:val="center"/>
      </w:pPr>
    </w:p>
    <w:p w14:paraId="4512402A" w14:textId="77777777" w:rsidR="00476722" w:rsidRDefault="00476722" w:rsidP="00B50295">
      <w:pPr>
        <w:shd w:val="clear" w:color="auto" w:fill="FFFFFF"/>
        <w:jc w:val="center"/>
      </w:pPr>
    </w:p>
    <w:p w14:paraId="3D1461E2" w14:textId="77777777" w:rsidR="00476722" w:rsidRDefault="00476722" w:rsidP="00B50295">
      <w:pPr>
        <w:shd w:val="clear" w:color="auto" w:fill="FFFFFF"/>
        <w:jc w:val="center"/>
      </w:pPr>
    </w:p>
    <w:p w14:paraId="4A7D6CE3" w14:textId="77777777" w:rsidR="00476722" w:rsidRDefault="00476722" w:rsidP="00B50295">
      <w:pPr>
        <w:shd w:val="clear" w:color="auto" w:fill="FFFFFF"/>
        <w:jc w:val="center"/>
      </w:pPr>
    </w:p>
    <w:p w14:paraId="17B3A63F" w14:textId="77777777" w:rsidR="00476722" w:rsidRDefault="00476722" w:rsidP="00B50295">
      <w:pPr>
        <w:shd w:val="clear" w:color="auto" w:fill="FFFFFF"/>
        <w:jc w:val="center"/>
      </w:pPr>
    </w:p>
    <w:p w14:paraId="53DF8288" w14:textId="77777777" w:rsidR="00476722" w:rsidRDefault="00476722" w:rsidP="00B50295">
      <w:pPr>
        <w:shd w:val="clear" w:color="auto" w:fill="FFFFFF"/>
        <w:jc w:val="center"/>
      </w:pPr>
    </w:p>
    <w:p w14:paraId="43B1BD68" w14:textId="77777777" w:rsidR="00476722" w:rsidRDefault="00476722" w:rsidP="00B50295">
      <w:pPr>
        <w:shd w:val="clear" w:color="auto" w:fill="FFFFFF"/>
        <w:jc w:val="center"/>
      </w:pPr>
    </w:p>
    <w:p w14:paraId="10C129A6" w14:textId="77777777" w:rsidR="00476722" w:rsidRDefault="00476722" w:rsidP="00B50295">
      <w:pPr>
        <w:shd w:val="clear" w:color="auto" w:fill="FFFFFF"/>
        <w:jc w:val="center"/>
      </w:pPr>
    </w:p>
    <w:p w14:paraId="68BEDDBA" w14:textId="77777777" w:rsidR="00476722" w:rsidRDefault="00476722" w:rsidP="00B50295">
      <w:pPr>
        <w:shd w:val="clear" w:color="auto" w:fill="FFFFFF"/>
        <w:jc w:val="center"/>
      </w:pPr>
    </w:p>
    <w:p w14:paraId="11C380E4" w14:textId="77777777" w:rsidR="00476722" w:rsidRDefault="00476722" w:rsidP="00B50295">
      <w:pPr>
        <w:shd w:val="clear" w:color="auto" w:fill="FFFFFF"/>
        <w:jc w:val="center"/>
      </w:pPr>
    </w:p>
    <w:p w14:paraId="3BD87C8E" w14:textId="77777777" w:rsidR="00476722" w:rsidRDefault="00476722" w:rsidP="00B50295">
      <w:pPr>
        <w:shd w:val="clear" w:color="auto" w:fill="FFFFFF"/>
        <w:jc w:val="center"/>
      </w:pPr>
    </w:p>
    <w:p w14:paraId="5B534740" w14:textId="77777777" w:rsidR="00476722" w:rsidRDefault="00476722" w:rsidP="00B50295">
      <w:pPr>
        <w:shd w:val="clear" w:color="auto" w:fill="FFFFFF"/>
        <w:jc w:val="center"/>
      </w:pPr>
    </w:p>
    <w:p w14:paraId="74545BC7" w14:textId="77777777" w:rsidR="00476722" w:rsidRDefault="00476722" w:rsidP="00B50295">
      <w:pPr>
        <w:shd w:val="clear" w:color="auto" w:fill="FFFFFF"/>
        <w:jc w:val="center"/>
      </w:pPr>
    </w:p>
    <w:p w14:paraId="54E8F20A" w14:textId="77777777" w:rsidR="00476722" w:rsidRDefault="00476722" w:rsidP="00B50295">
      <w:pPr>
        <w:shd w:val="clear" w:color="auto" w:fill="FFFFFF"/>
        <w:jc w:val="center"/>
      </w:pPr>
    </w:p>
    <w:p w14:paraId="484B7A64" w14:textId="77777777" w:rsidR="00476722" w:rsidRDefault="00476722" w:rsidP="00B50295">
      <w:pPr>
        <w:shd w:val="clear" w:color="auto" w:fill="FFFFFF"/>
        <w:jc w:val="center"/>
      </w:pPr>
    </w:p>
    <w:p w14:paraId="1264E01F" w14:textId="77777777" w:rsidR="00476722" w:rsidRPr="005D6474" w:rsidRDefault="00476722" w:rsidP="00476722">
      <w:pPr>
        <w:jc w:val="both"/>
        <w:rPr>
          <w:b/>
        </w:rPr>
      </w:pPr>
      <w:r w:rsidRPr="005D6474">
        <w:rPr>
          <w:b/>
        </w:rPr>
        <w:lastRenderedPageBreak/>
        <w:t xml:space="preserve">MENSAGEM Nº </w:t>
      </w:r>
      <w:r>
        <w:rPr>
          <w:b/>
        </w:rPr>
        <w:t>098</w:t>
      </w:r>
      <w:r w:rsidRPr="005D6474">
        <w:rPr>
          <w:b/>
        </w:rPr>
        <w:t>/</w:t>
      </w:r>
      <w:r>
        <w:rPr>
          <w:b/>
        </w:rPr>
        <w:t>2024</w:t>
      </w:r>
      <w:r w:rsidRPr="005D6474">
        <w:rPr>
          <w:b/>
        </w:rPr>
        <w:t>.</w:t>
      </w:r>
    </w:p>
    <w:p w14:paraId="42F6C420" w14:textId="77777777" w:rsidR="00476722" w:rsidRDefault="00476722" w:rsidP="00476722">
      <w:pPr>
        <w:jc w:val="both"/>
        <w:rPr>
          <w:b/>
        </w:rPr>
      </w:pPr>
    </w:p>
    <w:p w14:paraId="0FCEE8AD" w14:textId="77777777" w:rsidR="00476722" w:rsidRDefault="00476722" w:rsidP="00476722">
      <w:pPr>
        <w:jc w:val="both"/>
        <w:rPr>
          <w:b/>
        </w:rPr>
      </w:pPr>
    </w:p>
    <w:p w14:paraId="0FC101A7" w14:textId="77777777" w:rsidR="00476722" w:rsidRPr="005D6474" w:rsidRDefault="00476722" w:rsidP="00476722">
      <w:pPr>
        <w:jc w:val="both"/>
        <w:rPr>
          <w:b/>
        </w:rPr>
      </w:pPr>
    </w:p>
    <w:p w14:paraId="7A691E1C" w14:textId="77777777" w:rsidR="00476722" w:rsidRPr="00BB264D" w:rsidRDefault="00476722" w:rsidP="00476722">
      <w:pPr>
        <w:spacing w:line="276" w:lineRule="auto"/>
        <w:jc w:val="both"/>
      </w:pPr>
      <w:r>
        <w:t xml:space="preserve">Senhor Presidente, Nobres Vereadores e Vereadora, </w:t>
      </w:r>
    </w:p>
    <w:p w14:paraId="2DB50C16" w14:textId="77777777" w:rsidR="00476722" w:rsidRDefault="00476722" w:rsidP="00476722">
      <w:pPr>
        <w:ind w:right="-1" w:firstLine="1418"/>
        <w:jc w:val="both"/>
        <w:rPr>
          <w:bCs/>
        </w:rPr>
      </w:pPr>
    </w:p>
    <w:p w14:paraId="159D81D6" w14:textId="77777777" w:rsidR="00476722" w:rsidRDefault="00476722" w:rsidP="00476722">
      <w:pPr>
        <w:ind w:right="-1" w:firstLine="1418"/>
        <w:jc w:val="both"/>
        <w:rPr>
          <w:bCs/>
        </w:rPr>
      </w:pPr>
    </w:p>
    <w:p w14:paraId="568A9A0D" w14:textId="77777777" w:rsidR="00476722" w:rsidRDefault="00476722" w:rsidP="00476722">
      <w:pPr>
        <w:ind w:right="-1" w:firstLine="1418"/>
        <w:jc w:val="both"/>
        <w:rPr>
          <w:bCs/>
        </w:rPr>
      </w:pPr>
    </w:p>
    <w:p w14:paraId="1E44BE1D" w14:textId="77777777" w:rsidR="00476722" w:rsidRDefault="00476722" w:rsidP="00476722">
      <w:pPr>
        <w:ind w:right="-1" w:firstLine="1418"/>
        <w:jc w:val="both"/>
        <w:rPr>
          <w:bCs/>
        </w:rPr>
      </w:pPr>
      <w:r w:rsidRPr="005978C9">
        <w:t xml:space="preserve">Encaminhamos para apreciação desta Casa Legislativa, o Projeto de Lei cuja súmula: </w:t>
      </w:r>
      <w:r w:rsidRPr="00926130">
        <w:rPr>
          <w:bCs/>
        </w:rPr>
        <w:t xml:space="preserve">Autoriza o Poder Executivo municipal a </w:t>
      </w:r>
      <w:r>
        <w:rPr>
          <w:bCs/>
        </w:rPr>
        <w:t xml:space="preserve">abrir crédito adicional especial destinado a adequações de Emendas Impositivas do exercício de 2024, </w:t>
      </w:r>
      <w:r w:rsidRPr="00926130">
        <w:rPr>
          <w:bCs/>
        </w:rPr>
        <w:t>e dá outras providências</w:t>
      </w:r>
      <w:r>
        <w:rPr>
          <w:bCs/>
        </w:rPr>
        <w:t>.</w:t>
      </w:r>
    </w:p>
    <w:p w14:paraId="4E3E2CC2" w14:textId="77777777" w:rsidR="00476722" w:rsidRDefault="00476722" w:rsidP="00476722">
      <w:pPr>
        <w:ind w:right="-1" w:firstLine="1418"/>
        <w:jc w:val="both"/>
        <w:rPr>
          <w:bCs/>
        </w:rPr>
      </w:pPr>
    </w:p>
    <w:p w14:paraId="42480098" w14:textId="77777777" w:rsidR="00476722" w:rsidRDefault="00476722" w:rsidP="00476722">
      <w:pPr>
        <w:ind w:right="-1" w:firstLine="1418"/>
        <w:jc w:val="both"/>
        <w:rPr>
          <w:bCs/>
        </w:rPr>
      </w:pPr>
      <w:r>
        <w:rPr>
          <w:bCs/>
        </w:rPr>
        <w:t>As referidas adequações solicitadas foram analisadas pelas secretarias de cada pasta e também juntamente com o Vereador autor da Emenda, sendo em consenso, devido a impossibilidade de cumprimento das mesmas e maior demanda em outra ação, foram efetuadas as devidas alterações citadas no projeto em epígrafe.</w:t>
      </w:r>
    </w:p>
    <w:p w14:paraId="5F4B9332" w14:textId="77777777" w:rsidR="00476722" w:rsidRDefault="00476722" w:rsidP="00476722">
      <w:pPr>
        <w:ind w:right="-1" w:firstLine="1418"/>
        <w:jc w:val="both"/>
        <w:rPr>
          <w:bCs/>
        </w:rPr>
      </w:pPr>
    </w:p>
    <w:p w14:paraId="715AC60B" w14:textId="77777777" w:rsidR="00476722" w:rsidRDefault="00476722" w:rsidP="00476722">
      <w:pPr>
        <w:ind w:right="-1" w:firstLine="1418"/>
        <w:jc w:val="both"/>
      </w:pPr>
      <w:r>
        <w:t xml:space="preserve">As alterações totalizam R$ 50.000,00 (cinquenta mil reais) mediante supressão de projeto/atividade e criação de outro projeto/atividade, conforme solicitação através do </w:t>
      </w:r>
      <w:proofErr w:type="gramStart"/>
      <w:r>
        <w:t>Oficio</w:t>
      </w:r>
      <w:proofErr w:type="gramEnd"/>
      <w:r>
        <w:t xml:space="preserve"> nº 028/2024 – GP/DAMIANI</w:t>
      </w:r>
    </w:p>
    <w:p w14:paraId="426C8EE1" w14:textId="77777777" w:rsidR="00476722" w:rsidRPr="005978C9" w:rsidRDefault="00476722" w:rsidP="00476722">
      <w:pPr>
        <w:ind w:right="-1" w:firstLine="1418"/>
        <w:jc w:val="both"/>
      </w:pPr>
    </w:p>
    <w:p w14:paraId="59B22361" w14:textId="77777777" w:rsidR="00476722" w:rsidRDefault="00476722" w:rsidP="00476722">
      <w:pPr>
        <w:ind w:firstLine="1418"/>
        <w:jc w:val="both"/>
      </w:pPr>
      <w:r w:rsidRPr="005D1F9D">
        <w:t>Ante ao exposto, solicitamos o apoio dos nobres edis na aprovação da matéria com o zelo de costume</w:t>
      </w:r>
      <w:r>
        <w:t xml:space="preserve"> para que as emendas impositivas possam atingir seu objetivo.</w:t>
      </w:r>
    </w:p>
    <w:p w14:paraId="220431AF" w14:textId="77777777" w:rsidR="00476722" w:rsidRPr="005D1F9D" w:rsidRDefault="00476722" w:rsidP="00476722">
      <w:pPr>
        <w:ind w:firstLine="1418"/>
        <w:jc w:val="both"/>
      </w:pPr>
    </w:p>
    <w:p w14:paraId="15F2BA34" w14:textId="77777777" w:rsidR="00476722" w:rsidRPr="005978C9" w:rsidRDefault="00476722" w:rsidP="00476722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14:paraId="1BDE1623" w14:textId="77777777" w:rsidR="00476722" w:rsidRPr="005978C9" w:rsidRDefault="00476722" w:rsidP="00476722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14:paraId="32040DDD" w14:textId="77777777" w:rsidR="00476722" w:rsidRPr="005978C9" w:rsidRDefault="00476722" w:rsidP="00476722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14:paraId="6094A642" w14:textId="77777777" w:rsidR="00476722" w:rsidRPr="005978C9" w:rsidRDefault="00476722" w:rsidP="00476722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14:paraId="41BB1D0D" w14:textId="77777777" w:rsidR="00476722" w:rsidRPr="005978C9" w:rsidRDefault="00476722" w:rsidP="00476722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  <w:r w:rsidRPr="005978C9">
        <w:rPr>
          <w:szCs w:val="24"/>
        </w:rPr>
        <w:t xml:space="preserve">                                      Atenciosamente,</w:t>
      </w:r>
    </w:p>
    <w:p w14:paraId="425644DA" w14:textId="77777777" w:rsidR="00476722" w:rsidRDefault="00476722" w:rsidP="00476722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14:paraId="029C43D4" w14:textId="77777777" w:rsidR="00476722" w:rsidRDefault="00476722" w:rsidP="00476722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14:paraId="3FE2CD52" w14:textId="77777777" w:rsidR="00476722" w:rsidRDefault="00476722" w:rsidP="00476722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14:paraId="7AEB8A32" w14:textId="77777777" w:rsidR="00476722" w:rsidRPr="005D6474" w:rsidRDefault="00476722" w:rsidP="00476722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14:paraId="392194FA" w14:textId="77777777" w:rsidR="00476722" w:rsidRPr="001E67F8" w:rsidRDefault="00476722" w:rsidP="00476722">
      <w:pPr>
        <w:pStyle w:val="Recuodecorpodetexto2"/>
        <w:spacing w:after="0" w:line="240" w:lineRule="auto"/>
        <w:ind w:left="0"/>
        <w:jc w:val="center"/>
        <w:rPr>
          <w:rFonts w:eastAsia="Arial Unicode MS"/>
          <w:i/>
          <w:sz w:val="20"/>
          <w:szCs w:val="20"/>
        </w:rPr>
      </w:pPr>
      <w:r w:rsidRPr="001E67F8">
        <w:rPr>
          <w:rFonts w:eastAsia="Arial Unicode MS"/>
          <w:i/>
          <w:sz w:val="20"/>
          <w:szCs w:val="20"/>
        </w:rPr>
        <w:t>Assinado Digitalmente</w:t>
      </w:r>
    </w:p>
    <w:p w14:paraId="585D1B8D" w14:textId="77777777" w:rsidR="00476722" w:rsidRPr="005D6474" w:rsidRDefault="00476722" w:rsidP="0047672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GERSON LUIZ BICEGO</w:t>
      </w:r>
    </w:p>
    <w:p w14:paraId="478F9882" w14:textId="6C9407EB" w:rsidR="00476722" w:rsidRDefault="00476722" w:rsidP="00476722">
      <w:pPr>
        <w:autoSpaceDE w:val="0"/>
        <w:autoSpaceDN w:val="0"/>
        <w:adjustRightInd w:val="0"/>
        <w:jc w:val="center"/>
      </w:pPr>
      <w:r>
        <w:t>Vice-p</w:t>
      </w:r>
      <w:r w:rsidRPr="005D6474">
        <w:t>refeito Municipal</w:t>
      </w:r>
      <w:r>
        <w:t xml:space="preserve"> em Exercício</w:t>
      </w:r>
    </w:p>
    <w:p w14:paraId="6ADA7D8E" w14:textId="77777777" w:rsidR="00476722" w:rsidRPr="005D6474" w:rsidRDefault="00476722" w:rsidP="00476722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14:paraId="5B0F919E" w14:textId="77777777" w:rsidR="00476722" w:rsidRDefault="00476722" w:rsidP="00476722">
      <w:pPr>
        <w:autoSpaceDE w:val="0"/>
        <w:autoSpaceDN w:val="0"/>
        <w:adjustRightInd w:val="0"/>
        <w:jc w:val="center"/>
      </w:pPr>
    </w:p>
    <w:p w14:paraId="7F523CED" w14:textId="77777777" w:rsidR="00476722" w:rsidRDefault="00476722" w:rsidP="00476722">
      <w:pPr>
        <w:autoSpaceDE w:val="0"/>
        <w:autoSpaceDN w:val="0"/>
        <w:adjustRightInd w:val="0"/>
        <w:jc w:val="center"/>
      </w:pPr>
    </w:p>
    <w:p w14:paraId="10F84AD5" w14:textId="77777777" w:rsidR="00476722" w:rsidRDefault="00476722" w:rsidP="00476722">
      <w:pPr>
        <w:autoSpaceDE w:val="0"/>
        <w:autoSpaceDN w:val="0"/>
        <w:adjustRightInd w:val="0"/>
        <w:jc w:val="center"/>
      </w:pPr>
    </w:p>
    <w:p w14:paraId="205B953D" w14:textId="77777777" w:rsidR="00476722" w:rsidRDefault="00476722" w:rsidP="00476722">
      <w:pPr>
        <w:autoSpaceDE w:val="0"/>
        <w:autoSpaceDN w:val="0"/>
        <w:adjustRightInd w:val="0"/>
        <w:jc w:val="center"/>
      </w:pPr>
    </w:p>
    <w:p w14:paraId="7479000D" w14:textId="77777777" w:rsidR="00476722" w:rsidRDefault="00476722" w:rsidP="00476722">
      <w:pPr>
        <w:autoSpaceDE w:val="0"/>
        <w:autoSpaceDN w:val="0"/>
        <w:adjustRightInd w:val="0"/>
        <w:jc w:val="center"/>
      </w:pPr>
    </w:p>
    <w:p w14:paraId="6103EA15" w14:textId="77777777" w:rsidR="00476722" w:rsidRPr="005D6474" w:rsidRDefault="00476722" w:rsidP="00476722">
      <w:pPr>
        <w:autoSpaceDE w:val="0"/>
        <w:autoSpaceDN w:val="0"/>
        <w:adjustRightInd w:val="0"/>
        <w:jc w:val="center"/>
      </w:pPr>
    </w:p>
    <w:p w14:paraId="6E380F1A" w14:textId="77777777" w:rsidR="00476722" w:rsidRPr="00C46BD2" w:rsidRDefault="00476722" w:rsidP="00476722">
      <w:pPr>
        <w:widowControl w:val="0"/>
        <w:ind w:left="2835" w:hanging="2835"/>
        <w:jc w:val="both"/>
        <w:rPr>
          <w:rFonts w:eastAsia="Calibri"/>
        </w:rPr>
      </w:pPr>
      <w:r w:rsidRPr="00C46BD2">
        <w:rPr>
          <w:rFonts w:eastAsia="Calibri"/>
        </w:rPr>
        <w:t>A Sua excelência</w:t>
      </w:r>
    </w:p>
    <w:p w14:paraId="77A852BA" w14:textId="77777777" w:rsidR="00476722" w:rsidRPr="00C46BD2" w:rsidRDefault="00476722" w:rsidP="00476722">
      <w:pPr>
        <w:widowControl w:val="0"/>
        <w:ind w:left="2835" w:hanging="2835"/>
        <w:jc w:val="both"/>
        <w:rPr>
          <w:rFonts w:eastAsia="Calibri"/>
          <w:b/>
        </w:rPr>
      </w:pPr>
      <w:r>
        <w:rPr>
          <w:rFonts w:eastAsia="Calibri"/>
          <w:b/>
        </w:rPr>
        <w:t>IAGO MELLA</w:t>
      </w:r>
    </w:p>
    <w:p w14:paraId="0F7A9432" w14:textId="77777777" w:rsidR="00476722" w:rsidRDefault="00476722" w:rsidP="00476722">
      <w:pPr>
        <w:widowControl w:val="0"/>
        <w:ind w:left="2835" w:hanging="2835"/>
        <w:jc w:val="both"/>
        <w:rPr>
          <w:rFonts w:eastAsia="Calibri"/>
        </w:rPr>
      </w:pPr>
      <w:r w:rsidRPr="00C46BD2">
        <w:rPr>
          <w:rFonts w:eastAsia="Calibri"/>
        </w:rPr>
        <w:t>Presidente da Câmara Municipal de Sorriso</w:t>
      </w:r>
    </w:p>
    <w:p w14:paraId="17D2F099" w14:textId="77777777" w:rsidR="00476722" w:rsidRPr="002B1C01" w:rsidRDefault="00476722" w:rsidP="00B50295">
      <w:pPr>
        <w:shd w:val="clear" w:color="auto" w:fill="FFFFFF"/>
        <w:jc w:val="center"/>
      </w:pPr>
    </w:p>
    <w:sectPr w:rsidR="00476722" w:rsidRPr="002B1C01" w:rsidSect="002B1C01">
      <w:pgSz w:w="11906" w:h="16838" w:code="9"/>
      <w:pgMar w:top="2835" w:right="991" w:bottom="993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95E01" w14:textId="77777777" w:rsidR="006C6B96" w:rsidRDefault="006C6B96" w:rsidP="005538BC">
      <w:r>
        <w:separator/>
      </w:r>
    </w:p>
  </w:endnote>
  <w:endnote w:type="continuationSeparator" w:id="0">
    <w:p w14:paraId="7AD71ABA" w14:textId="77777777" w:rsidR="006C6B96" w:rsidRDefault="006C6B96" w:rsidP="0055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68FF1" w14:textId="77777777" w:rsidR="006C6B96" w:rsidRDefault="006C6B96" w:rsidP="005538BC">
      <w:r>
        <w:separator/>
      </w:r>
    </w:p>
  </w:footnote>
  <w:footnote w:type="continuationSeparator" w:id="0">
    <w:p w14:paraId="2529E9DE" w14:textId="77777777" w:rsidR="006C6B96" w:rsidRDefault="006C6B96" w:rsidP="00553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188289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50533"/>
    <w:multiLevelType w:val="multilevel"/>
    <w:tmpl w:val="6C928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w w:val="99"/>
      </w:rPr>
    </w:lvl>
  </w:abstractNum>
  <w:abstractNum w:abstractNumId="2" w15:restartNumberingAfterBreak="0">
    <w:nsid w:val="12E21320"/>
    <w:multiLevelType w:val="hybridMultilevel"/>
    <w:tmpl w:val="EE8CF73A"/>
    <w:lvl w:ilvl="0" w:tplc="4D227E48">
      <w:start w:val="1"/>
      <w:numFmt w:val="lowerLetter"/>
      <w:lvlText w:val="%1)"/>
      <w:lvlJc w:val="left"/>
      <w:pPr>
        <w:ind w:left="1319" w:hanging="7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19" w:hanging="360"/>
      </w:pPr>
    </w:lvl>
    <w:lvl w:ilvl="2" w:tplc="0416001B" w:tentative="1">
      <w:start w:val="1"/>
      <w:numFmt w:val="lowerRoman"/>
      <w:lvlText w:val="%3."/>
      <w:lvlJc w:val="right"/>
      <w:pPr>
        <w:ind w:left="2339" w:hanging="180"/>
      </w:pPr>
    </w:lvl>
    <w:lvl w:ilvl="3" w:tplc="0416000F" w:tentative="1">
      <w:start w:val="1"/>
      <w:numFmt w:val="decimal"/>
      <w:lvlText w:val="%4."/>
      <w:lvlJc w:val="left"/>
      <w:pPr>
        <w:ind w:left="3059" w:hanging="360"/>
      </w:pPr>
    </w:lvl>
    <w:lvl w:ilvl="4" w:tplc="04160019" w:tentative="1">
      <w:start w:val="1"/>
      <w:numFmt w:val="lowerLetter"/>
      <w:lvlText w:val="%5."/>
      <w:lvlJc w:val="left"/>
      <w:pPr>
        <w:ind w:left="3779" w:hanging="360"/>
      </w:pPr>
    </w:lvl>
    <w:lvl w:ilvl="5" w:tplc="0416001B" w:tentative="1">
      <w:start w:val="1"/>
      <w:numFmt w:val="lowerRoman"/>
      <w:lvlText w:val="%6."/>
      <w:lvlJc w:val="right"/>
      <w:pPr>
        <w:ind w:left="4499" w:hanging="180"/>
      </w:pPr>
    </w:lvl>
    <w:lvl w:ilvl="6" w:tplc="0416000F" w:tentative="1">
      <w:start w:val="1"/>
      <w:numFmt w:val="decimal"/>
      <w:lvlText w:val="%7."/>
      <w:lvlJc w:val="left"/>
      <w:pPr>
        <w:ind w:left="5219" w:hanging="360"/>
      </w:pPr>
    </w:lvl>
    <w:lvl w:ilvl="7" w:tplc="04160019" w:tentative="1">
      <w:start w:val="1"/>
      <w:numFmt w:val="lowerLetter"/>
      <w:lvlText w:val="%8."/>
      <w:lvlJc w:val="left"/>
      <w:pPr>
        <w:ind w:left="5939" w:hanging="360"/>
      </w:pPr>
    </w:lvl>
    <w:lvl w:ilvl="8" w:tplc="041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15093478"/>
    <w:multiLevelType w:val="hybridMultilevel"/>
    <w:tmpl w:val="6736DE28"/>
    <w:lvl w:ilvl="0" w:tplc="543AA73C">
      <w:start w:val="1"/>
      <w:numFmt w:val="decimal"/>
      <w:lvlText w:val="%1."/>
      <w:lvlJc w:val="left"/>
      <w:pPr>
        <w:ind w:left="532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6042" w:hanging="360"/>
      </w:pPr>
    </w:lvl>
    <w:lvl w:ilvl="2" w:tplc="0416001B" w:tentative="1">
      <w:start w:val="1"/>
      <w:numFmt w:val="lowerRoman"/>
      <w:lvlText w:val="%3."/>
      <w:lvlJc w:val="right"/>
      <w:pPr>
        <w:ind w:left="6762" w:hanging="180"/>
      </w:pPr>
    </w:lvl>
    <w:lvl w:ilvl="3" w:tplc="0416000F" w:tentative="1">
      <w:start w:val="1"/>
      <w:numFmt w:val="decimal"/>
      <w:lvlText w:val="%4."/>
      <w:lvlJc w:val="left"/>
      <w:pPr>
        <w:ind w:left="7482" w:hanging="360"/>
      </w:pPr>
    </w:lvl>
    <w:lvl w:ilvl="4" w:tplc="04160019" w:tentative="1">
      <w:start w:val="1"/>
      <w:numFmt w:val="lowerLetter"/>
      <w:lvlText w:val="%5."/>
      <w:lvlJc w:val="left"/>
      <w:pPr>
        <w:ind w:left="8202" w:hanging="360"/>
      </w:pPr>
    </w:lvl>
    <w:lvl w:ilvl="5" w:tplc="0416001B" w:tentative="1">
      <w:start w:val="1"/>
      <w:numFmt w:val="lowerRoman"/>
      <w:lvlText w:val="%6."/>
      <w:lvlJc w:val="right"/>
      <w:pPr>
        <w:ind w:left="8922" w:hanging="180"/>
      </w:pPr>
    </w:lvl>
    <w:lvl w:ilvl="6" w:tplc="0416000F" w:tentative="1">
      <w:start w:val="1"/>
      <w:numFmt w:val="decimal"/>
      <w:lvlText w:val="%7."/>
      <w:lvlJc w:val="left"/>
      <w:pPr>
        <w:ind w:left="9642" w:hanging="360"/>
      </w:pPr>
    </w:lvl>
    <w:lvl w:ilvl="7" w:tplc="04160019" w:tentative="1">
      <w:start w:val="1"/>
      <w:numFmt w:val="lowerLetter"/>
      <w:lvlText w:val="%8."/>
      <w:lvlJc w:val="left"/>
      <w:pPr>
        <w:ind w:left="10362" w:hanging="360"/>
      </w:pPr>
    </w:lvl>
    <w:lvl w:ilvl="8" w:tplc="0416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4" w15:restartNumberingAfterBreak="0">
    <w:nsid w:val="1B194E9B"/>
    <w:multiLevelType w:val="hybridMultilevel"/>
    <w:tmpl w:val="74BA6DEA"/>
    <w:lvl w:ilvl="0" w:tplc="3A0093AA">
      <w:start w:val="10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84C1A3F"/>
    <w:multiLevelType w:val="hybridMultilevel"/>
    <w:tmpl w:val="3D9625C8"/>
    <w:lvl w:ilvl="0" w:tplc="DADA7B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DEF0999"/>
    <w:multiLevelType w:val="hybridMultilevel"/>
    <w:tmpl w:val="4B08E996"/>
    <w:lvl w:ilvl="0" w:tplc="44E6945E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7" w15:restartNumberingAfterBreak="0">
    <w:nsid w:val="530D5DE7"/>
    <w:multiLevelType w:val="hybridMultilevel"/>
    <w:tmpl w:val="47B681F0"/>
    <w:lvl w:ilvl="0" w:tplc="657EF750">
      <w:start w:val="1"/>
      <w:numFmt w:val="decimal"/>
      <w:lvlText w:val="%1."/>
      <w:lvlJc w:val="left"/>
      <w:pPr>
        <w:ind w:left="1778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2D221C"/>
    <w:multiLevelType w:val="hybridMultilevel"/>
    <w:tmpl w:val="A3FED2E8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7386447">
    <w:abstractNumId w:val="1"/>
  </w:num>
  <w:num w:numId="2" w16cid:durableId="1574897976">
    <w:abstractNumId w:val="8"/>
  </w:num>
  <w:num w:numId="3" w16cid:durableId="1313408668">
    <w:abstractNumId w:val="6"/>
  </w:num>
  <w:num w:numId="4" w16cid:durableId="1364936396">
    <w:abstractNumId w:val="5"/>
  </w:num>
  <w:num w:numId="5" w16cid:durableId="549616252">
    <w:abstractNumId w:val="2"/>
  </w:num>
  <w:num w:numId="6" w16cid:durableId="20379955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7371342">
    <w:abstractNumId w:val="3"/>
  </w:num>
  <w:num w:numId="8" w16cid:durableId="2100640971">
    <w:abstractNumId w:val="0"/>
  </w:num>
  <w:num w:numId="9" w16cid:durableId="513223641">
    <w:abstractNumId w:val="4"/>
  </w:num>
  <w:num w:numId="10" w16cid:durableId="1337852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32D"/>
    <w:rsid w:val="00001715"/>
    <w:rsid w:val="00004ED3"/>
    <w:rsid w:val="00005AA0"/>
    <w:rsid w:val="00006624"/>
    <w:rsid w:val="00007CE2"/>
    <w:rsid w:val="0001154A"/>
    <w:rsid w:val="00011F0D"/>
    <w:rsid w:val="000122ED"/>
    <w:rsid w:val="00014B27"/>
    <w:rsid w:val="000164D5"/>
    <w:rsid w:val="00021A23"/>
    <w:rsid w:val="00024385"/>
    <w:rsid w:val="0002472A"/>
    <w:rsid w:val="00024C1D"/>
    <w:rsid w:val="000254A0"/>
    <w:rsid w:val="00025C02"/>
    <w:rsid w:val="0002680B"/>
    <w:rsid w:val="00031A9F"/>
    <w:rsid w:val="00033F5E"/>
    <w:rsid w:val="00033FDD"/>
    <w:rsid w:val="000355EA"/>
    <w:rsid w:val="000358BB"/>
    <w:rsid w:val="00036CB5"/>
    <w:rsid w:val="00040710"/>
    <w:rsid w:val="00041A95"/>
    <w:rsid w:val="000426A9"/>
    <w:rsid w:val="000438C2"/>
    <w:rsid w:val="00045D7E"/>
    <w:rsid w:val="00047185"/>
    <w:rsid w:val="000474EB"/>
    <w:rsid w:val="00051100"/>
    <w:rsid w:val="0005263B"/>
    <w:rsid w:val="00052878"/>
    <w:rsid w:val="00052994"/>
    <w:rsid w:val="00053D39"/>
    <w:rsid w:val="00053FC9"/>
    <w:rsid w:val="00054542"/>
    <w:rsid w:val="00056886"/>
    <w:rsid w:val="00060B13"/>
    <w:rsid w:val="0006229D"/>
    <w:rsid w:val="0006251B"/>
    <w:rsid w:val="000669A3"/>
    <w:rsid w:val="00072953"/>
    <w:rsid w:val="00076379"/>
    <w:rsid w:val="00081B4A"/>
    <w:rsid w:val="000824B7"/>
    <w:rsid w:val="00084C6B"/>
    <w:rsid w:val="00086E8D"/>
    <w:rsid w:val="000870AA"/>
    <w:rsid w:val="00087F1B"/>
    <w:rsid w:val="00090AC5"/>
    <w:rsid w:val="00092C33"/>
    <w:rsid w:val="0009349B"/>
    <w:rsid w:val="000946B1"/>
    <w:rsid w:val="000A0CF8"/>
    <w:rsid w:val="000A1704"/>
    <w:rsid w:val="000A2546"/>
    <w:rsid w:val="000A3B3A"/>
    <w:rsid w:val="000A4065"/>
    <w:rsid w:val="000A4B4F"/>
    <w:rsid w:val="000A53A5"/>
    <w:rsid w:val="000A570D"/>
    <w:rsid w:val="000B24BD"/>
    <w:rsid w:val="000B3262"/>
    <w:rsid w:val="000B3F68"/>
    <w:rsid w:val="000B65FD"/>
    <w:rsid w:val="000B7528"/>
    <w:rsid w:val="000C025D"/>
    <w:rsid w:val="000C7E09"/>
    <w:rsid w:val="000D02BB"/>
    <w:rsid w:val="000D0643"/>
    <w:rsid w:val="000D1361"/>
    <w:rsid w:val="000D162C"/>
    <w:rsid w:val="000D44A9"/>
    <w:rsid w:val="000D4DEF"/>
    <w:rsid w:val="000D6020"/>
    <w:rsid w:val="000E01E2"/>
    <w:rsid w:val="000E6BF6"/>
    <w:rsid w:val="000E741E"/>
    <w:rsid w:val="000E7E68"/>
    <w:rsid w:val="000F0B82"/>
    <w:rsid w:val="000F0F7D"/>
    <w:rsid w:val="000F5B74"/>
    <w:rsid w:val="000F6A89"/>
    <w:rsid w:val="000F6BC6"/>
    <w:rsid w:val="00100C4E"/>
    <w:rsid w:val="00102676"/>
    <w:rsid w:val="0010278E"/>
    <w:rsid w:val="00102DB3"/>
    <w:rsid w:val="0010642B"/>
    <w:rsid w:val="00106712"/>
    <w:rsid w:val="00110AC6"/>
    <w:rsid w:val="001114C9"/>
    <w:rsid w:val="00111712"/>
    <w:rsid w:val="00111E3C"/>
    <w:rsid w:val="001144BC"/>
    <w:rsid w:val="00116B9B"/>
    <w:rsid w:val="00117BDB"/>
    <w:rsid w:val="001260CA"/>
    <w:rsid w:val="001303F3"/>
    <w:rsid w:val="00130596"/>
    <w:rsid w:val="00131EF2"/>
    <w:rsid w:val="0013294F"/>
    <w:rsid w:val="001342EE"/>
    <w:rsid w:val="00140D1E"/>
    <w:rsid w:val="00143CCF"/>
    <w:rsid w:val="00146034"/>
    <w:rsid w:val="00146057"/>
    <w:rsid w:val="00147E5E"/>
    <w:rsid w:val="001503A9"/>
    <w:rsid w:val="00150928"/>
    <w:rsid w:val="0015270B"/>
    <w:rsid w:val="00154795"/>
    <w:rsid w:val="00155190"/>
    <w:rsid w:val="00155E48"/>
    <w:rsid w:val="00156102"/>
    <w:rsid w:val="001603C9"/>
    <w:rsid w:val="0016050B"/>
    <w:rsid w:val="00161925"/>
    <w:rsid w:val="00163946"/>
    <w:rsid w:val="00164EFE"/>
    <w:rsid w:val="00164F4E"/>
    <w:rsid w:val="001652AA"/>
    <w:rsid w:val="0016563B"/>
    <w:rsid w:val="00165E42"/>
    <w:rsid w:val="001670C2"/>
    <w:rsid w:val="00167809"/>
    <w:rsid w:val="00170BF5"/>
    <w:rsid w:val="00174902"/>
    <w:rsid w:val="0018025D"/>
    <w:rsid w:val="00182891"/>
    <w:rsid w:val="001840FC"/>
    <w:rsid w:val="00184B9B"/>
    <w:rsid w:val="00184F01"/>
    <w:rsid w:val="00185882"/>
    <w:rsid w:val="00186B51"/>
    <w:rsid w:val="00186DA4"/>
    <w:rsid w:val="00187296"/>
    <w:rsid w:val="0019002A"/>
    <w:rsid w:val="00192D9D"/>
    <w:rsid w:val="00195838"/>
    <w:rsid w:val="00196457"/>
    <w:rsid w:val="0019742E"/>
    <w:rsid w:val="001A1EF3"/>
    <w:rsid w:val="001A2A45"/>
    <w:rsid w:val="001A4BFB"/>
    <w:rsid w:val="001B04E5"/>
    <w:rsid w:val="001B0711"/>
    <w:rsid w:val="001B1CD5"/>
    <w:rsid w:val="001B2BA1"/>
    <w:rsid w:val="001B3BFA"/>
    <w:rsid w:val="001B539D"/>
    <w:rsid w:val="001B5A23"/>
    <w:rsid w:val="001C0B64"/>
    <w:rsid w:val="001C5180"/>
    <w:rsid w:val="001D0625"/>
    <w:rsid w:val="001D156F"/>
    <w:rsid w:val="001D483F"/>
    <w:rsid w:val="001E2F06"/>
    <w:rsid w:val="001E3DAE"/>
    <w:rsid w:val="001E4073"/>
    <w:rsid w:val="001E67F8"/>
    <w:rsid w:val="001E6C75"/>
    <w:rsid w:val="001E6F06"/>
    <w:rsid w:val="001E7031"/>
    <w:rsid w:val="001E7CA4"/>
    <w:rsid w:val="001E7E9E"/>
    <w:rsid w:val="001F1B10"/>
    <w:rsid w:val="001F261E"/>
    <w:rsid w:val="001F2CA8"/>
    <w:rsid w:val="001F3E5D"/>
    <w:rsid w:val="001F5E45"/>
    <w:rsid w:val="001F73B0"/>
    <w:rsid w:val="001F792D"/>
    <w:rsid w:val="002011D8"/>
    <w:rsid w:val="002037C6"/>
    <w:rsid w:val="002100AB"/>
    <w:rsid w:val="00210E8C"/>
    <w:rsid w:val="00215314"/>
    <w:rsid w:val="00215741"/>
    <w:rsid w:val="00216EAE"/>
    <w:rsid w:val="002178DD"/>
    <w:rsid w:val="00217E23"/>
    <w:rsid w:val="0022136D"/>
    <w:rsid w:val="00221EFD"/>
    <w:rsid w:val="00223C9D"/>
    <w:rsid w:val="00224C03"/>
    <w:rsid w:val="00225B02"/>
    <w:rsid w:val="0023188E"/>
    <w:rsid w:val="00237206"/>
    <w:rsid w:val="00237E9D"/>
    <w:rsid w:val="00240085"/>
    <w:rsid w:val="00241903"/>
    <w:rsid w:val="00243820"/>
    <w:rsid w:val="0024532F"/>
    <w:rsid w:val="00245472"/>
    <w:rsid w:val="00245EE4"/>
    <w:rsid w:val="0024636C"/>
    <w:rsid w:val="00251719"/>
    <w:rsid w:val="00252AD7"/>
    <w:rsid w:val="00255C4C"/>
    <w:rsid w:val="002570B7"/>
    <w:rsid w:val="0025744A"/>
    <w:rsid w:val="002626D9"/>
    <w:rsid w:val="002643A6"/>
    <w:rsid w:val="002656DB"/>
    <w:rsid w:val="002717EC"/>
    <w:rsid w:val="002727DD"/>
    <w:rsid w:val="0027313B"/>
    <w:rsid w:val="002735CC"/>
    <w:rsid w:val="00273928"/>
    <w:rsid w:val="002775D5"/>
    <w:rsid w:val="00277DFE"/>
    <w:rsid w:val="002807C0"/>
    <w:rsid w:val="00281CC7"/>
    <w:rsid w:val="00281D00"/>
    <w:rsid w:val="0028506E"/>
    <w:rsid w:val="00285BD5"/>
    <w:rsid w:val="00290545"/>
    <w:rsid w:val="00290792"/>
    <w:rsid w:val="002913B7"/>
    <w:rsid w:val="0029180A"/>
    <w:rsid w:val="00295330"/>
    <w:rsid w:val="00297147"/>
    <w:rsid w:val="002977C7"/>
    <w:rsid w:val="002978B0"/>
    <w:rsid w:val="002A13AB"/>
    <w:rsid w:val="002A1A89"/>
    <w:rsid w:val="002A4C95"/>
    <w:rsid w:val="002A7012"/>
    <w:rsid w:val="002A7CC1"/>
    <w:rsid w:val="002B01F2"/>
    <w:rsid w:val="002B1179"/>
    <w:rsid w:val="002B1693"/>
    <w:rsid w:val="002B1C01"/>
    <w:rsid w:val="002B5C00"/>
    <w:rsid w:val="002C1739"/>
    <w:rsid w:val="002C259A"/>
    <w:rsid w:val="002C336D"/>
    <w:rsid w:val="002C3862"/>
    <w:rsid w:val="002C3B13"/>
    <w:rsid w:val="002C5C88"/>
    <w:rsid w:val="002D020F"/>
    <w:rsid w:val="002D1196"/>
    <w:rsid w:val="002D21F4"/>
    <w:rsid w:val="002D3D3F"/>
    <w:rsid w:val="002D66EC"/>
    <w:rsid w:val="002E160B"/>
    <w:rsid w:val="002E173B"/>
    <w:rsid w:val="002E305F"/>
    <w:rsid w:val="002E32BF"/>
    <w:rsid w:val="002E530D"/>
    <w:rsid w:val="002E55B5"/>
    <w:rsid w:val="002E5BB6"/>
    <w:rsid w:val="002E6333"/>
    <w:rsid w:val="002F038A"/>
    <w:rsid w:val="002F11F2"/>
    <w:rsid w:val="002F1F9F"/>
    <w:rsid w:val="002F5EB7"/>
    <w:rsid w:val="002F7572"/>
    <w:rsid w:val="00301E53"/>
    <w:rsid w:val="00302F1F"/>
    <w:rsid w:val="00305F0A"/>
    <w:rsid w:val="003061E3"/>
    <w:rsid w:val="003076F6"/>
    <w:rsid w:val="00307DE1"/>
    <w:rsid w:val="00312DC8"/>
    <w:rsid w:val="00312F65"/>
    <w:rsid w:val="003149BE"/>
    <w:rsid w:val="00315C05"/>
    <w:rsid w:val="00317A60"/>
    <w:rsid w:val="0033097C"/>
    <w:rsid w:val="00330D95"/>
    <w:rsid w:val="0033198E"/>
    <w:rsid w:val="00332107"/>
    <w:rsid w:val="00332811"/>
    <w:rsid w:val="00332E73"/>
    <w:rsid w:val="00333ED1"/>
    <w:rsid w:val="003360F6"/>
    <w:rsid w:val="0033698D"/>
    <w:rsid w:val="003434BD"/>
    <w:rsid w:val="0034436F"/>
    <w:rsid w:val="003503A8"/>
    <w:rsid w:val="00353557"/>
    <w:rsid w:val="00354070"/>
    <w:rsid w:val="003546C0"/>
    <w:rsid w:val="0035571D"/>
    <w:rsid w:val="003568EE"/>
    <w:rsid w:val="00357E20"/>
    <w:rsid w:val="003639D9"/>
    <w:rsid w:val="003649BD"/>
    <w:rsid w:val="003667B6"/>
    <w:rsid w:val="00366850"/>
    <w:rsid w:val="00366B37"/>
    <w:rsid w:val="00366F92"/>
    <w:rsid w:val="00374AD9"/>
    <w:rsid w:val="00381068"/>
    <w:rsid w:val="003816A8"/>
    <w:rsid w:val="0038347E"/>
    <w:rsid w:val="00384763"/>
    <w:rsid w:val="00385036"/>
    <w:rsid w:val="0038536B"/>
    <w:rsid w:val="00385535"/>
    <w:rsid w:val="00387E19"/>
    <w:rsid w:val="00391AC7"/>
    <w:rsid w:val="00391F6B"/>
    <w:rsid w:val="00396630"/>
    <w:rsid w:val="00397DCF"/>
    <w:rsid w:val="00397F67"/>
    <w:rsid w:val="003A0D45"/>
    <w:rsid w:val="003A3D75"/>
    <w:rsid w:val="003A4BF0"/>
    <w:rsid w:val="003B11DF"/>
    <w:rsid w:val="003B79A7"/>
    <w:rsid w:val="003C1FA7"/>
    <w:rsid w:val="003C34BD"/>
    <w:rsid w:val="003C35A7"/>
    <w:rsid w:val="003C4BA8"/>
    <w:rsid w:val="003C6B18"/>
    <w:rsid w:val="003C71E9"/>
    <w:rsid w:val="003C7704"/>
    <w:rsid w:val="003D0132"/>
    <w:rsid w:val="003D01D4"/>
    <w:rsid w:val="003D3366"/>
    <w:rsid w:val="003D3D22"/>
    <w:rsid w:val="003D6ED3"/>
    <w:rsid w:val="003E0B12"/>
    <w:rsid w:val="003E0F58"/>
    <w:rsid w:val="003E1833"/>
    <w:rsid w:val="003E1E2B"/>
    <w:rsid w:val="003E4C03"/>
    <w:rsid w:val="003E5556"/>
    <w:rsid w:val="003E6232"/>
    <w:rsid w:val="003E75C6"/>
    <w:rsid w:val="003E767A"/>
    <w:rsid w:val="003F5365"/>
    <w:rsid w:val="00400712"/>
    <w:rsid w:val="00400EA6"/>
    <w:rsid w:val="004048B9"/>
    <w:rsid w:val="00404E0D"/>
    <w:rsid w:val="004109C2"/>
    <w:rsid w:val="00410CD8"/>
    <w:rsid w:val="004149A2"/>
    <w:rsid w:val="0041775E"/>
    <w:rsid w:val="00417EE6"/>
    <w:rsid w:val="004205C2"/>
    <w:rsid w:val="00421A14"/>
    <w:rsid w:val="004256A3"/>
    <w:rsid w:val="00426220"/>
    <w:rsid w:val="00426535"/>
    <w:rsid w:val="00427C44"/>
    <w:rsid w:val="004304E0"/>
    <w:rsid w:val="004311C0"/>
    <w:rsid w:val="00433F7F"/>
    <w:rsid w:val="00434A13"/>
    <w:rsid w:val="00441DD2"/>
    <w:rsid w:val="00443D0B"/>
    <w:rsid w:val="0044603A"/>
    <w:rsid w:val="004539A0"/>
    <w:rsid w:val="00453EF2"/>
    <w:rsid w:val="00453F58"/>
    <w:rsid w:val="004552B7"/>
    <w:rsid w:val="00455F1F"/>
    <w:rsid w:val="004571A3"/>
    <w:rsid w:val="004577E5"/>
    <w:rsid w:val="004636B7"/>
    <w:rsid w:val="0046607E"/>
    <w:rsid w:val="00466A60"/>
    <w:rsid w:val="00467464"/>
    <w:rsid w:val="00470D24"/>
    <w:rsid w:val="00473197"/>
    <w:rsid w:val="004735AA"/>
    <w:rsid w:val="004739B2"/>
    <w:rsid w:val="0047536F"/>
    <w:rsid w:val="00475C90"/>
    <w:rsid w:val="00476722"/>
    <w:rsid w:val="00477D39"/>
    <w:rsid w:val="00485B0A"/>
    <w:rsid w:val="00490A48"/>
    <w:rsid w:val="00491E8A"/>
    <w:rsid w:val="00492846"/>
    <w:rsid w:val="004945CB"/>
    <w:rsid w:val="004A0775"/>
    <w:rsid w:val="004A2949"/>
    <w:rsid w:val="004A2CDC"/>
    <w:rsid w:val="004A53F8"/>
    <w:rsid w:val="004A6294"/>
    <w:rsid w:val="004A7360"/>
    <w:rsid w:val="004A7C64"/>
    <w:rsid w:val="004B12E3"/>
    <w:rsid w:val="004B1374"/>
    <w:rsid w:val="004B3457"/>
    <w:rsid w:val="004B3AC7"/>
    <w:rsid w:val="004B5191"/>
    <w:rsid w:val="004B77D0"/>
    <w:rsid w:val="004C0D5E"/>
    <w:rsid w:val="004C1695"/>
    <w:rsid w:val="004C1769"/>
    <w:rsid w:val="004C34F7"/>
    <w:rsid w:val="004C65C0"/>
    <w:rsid w:val="004C664D"/>
    <w:rsid w:val="004C76FB"/>
    <w:rsid w:val="004D01EE"/>
    <w:rsid w:val="004D2AB2"/>
    <w:rsid w:val="004D3321"/>
    <w:rsid w:val="004D437D"/>
    <w:rsid w:val="004D6040"/>
    <w:rsid w:val="004E1F85"/>
    <w:rsid w:val="004E3474"/>
    <w:rsid w:val="004E5CB7"/>
    <w:rsid w:val="004E6298"/>
    <w:rsid w:val="004F191F"/>
    <w:rsid w:val="004F19DD"/>
    <w:rsid w:val="004F2B9D"/>
    <w:rsid w:val="004F45BB"/>
    <w:rsid w:val="004F7E49"/>
    <w:rsid w:val="0050019C"/>
    <w:rsid w:val="00500DF3"/>
    <w:rsid w:val="00501CD4"/>
    <w:rsid w:val="00502F09"/>
    <w:rsid w:val="005033AE"/>
    <w:rsid w:val="00505201"/>
    <w:rsid w:val="00505866"/>
    <w:rsid w:val="005058AB"/>
    <w:rsid w:val="00505F3B"/>
    <w:rsid w:val="00505F92"/>
    <w:rsid w:val="00507089"/>
    <w:rsid w:val="005117B2"/>
    <w:rsid w:val="00511D50"/>
    <w:rsid w:val="00511FE1"/>
    <w:rsid w:val="0051327A"/>
    <w:rsid w:val="005132BA"/>
    <w:rsid w:val="00516228"/>
    <w:rsid w:val="0052232C"/>
    <w:rsid w:val="00522505"/>
    <w:rsid w:val="005270FF"/>
    <w:rsid w:val="00540622"/>
    <w:rsid w:val="0054250F"/>
    <w:rsid w:val="005436D7"/>
    <w:rsid w:val="00545EAD"/>
    <w:rsid w:val="00550FB6"/>
    <w:rsid w:val="005513C3"/>
    <w:rsid w:val="00552291"/>
    <w:rsid w:val="005528B9"/>
    <w:rsid w:val="00553769"/>
    <w:rsid w:val="005538BC"/>
    <w:rsid w:val="00553CAA"/>
    <w:rsid w:val="005562E0"/>
    <w:rsid w:val="0055686D"/>
    <w:rsid w:val="0055761C"/>
    <w:rsid w:val="005611AA"/>
    <w:rsid w:val="00562BA9"/>
    <w:rsid w:val="005630A0"/>
    <w:rsid w:val="005637C5"/>
    <w:rsid w:val="005638C1"/>
    <w:rsid w:val="00564D74"/>
    <w:rsid w:val="00564EE6"/>
    <w:rsid w:val="00566242"/>
    <w:rsid w:val="00566906"/>
    <w:rsid w:val="00566E82"/>
    <w:rsid w:val="00573E57"/>
    <w:rsid w:val="005769CF"/>
    <w:rsid w:val="0057731D"/>
    <w:rsid w:val="00577CF6"/>
    <w:rsid w:val="005806D9"/>
    <w:rsid w:val="00581690"/>
    <w:rsid w:val="00581D67"/>
    <w:rsid w:val="00584E33"/>
    <w:rsid w:val="0058749D"/>
    <w:rsid w:val="00587676"/>
    <w:rsid w:val="00587F0B"/>
    <w:rsid w:val="005909B6"/>
    <w:rsid w:val="00591D68"/>
    <w:rsid w:val="005921AB"/>
    <w:rsid w:val="00595613"/>
    <w:rsid w:val="00596E7E"/>
    <w:rsid w:val="005978C9"/>
    <w:rsid w:val="005A10E3"/>
    <w:rsid w:val="005A1987"/>
    <w:rsid w:val="005A26EE"/>
    <w:rsid w:val="005A5397"/>
    <w:rsid w:val="005A6351"/>
    <w:rsid w:val="005B0224"/>
    <w:rsid w:val="005B13D8"/>
    <w:rsid w:val="005B23D0"/>
    <w:rsid w:val="005B5358"/>
    <w:rsid w:val="005B5500"/>
    <w:rsid w:val="005B6B96"/>
    <w:rsid w:val="005B7BFE"/>
    <w:rsid w:val="005C4FB6"/>
    <w:rsid w:val="005C5DC3"/>
    <w:rsid w:val="005C7DAC"/>
    <w:rsid w:val="005D0895"/>
    <w:rsid w:val="005D233F"/>
    <w:rsid w:val="005D2451"/>
    <w:rsid w:val="005D4A7E"/>
    <w:rsid w:val="005D57ED"/>
    <w:rsid w:val="005D69B6"/>
    <w:rsid w:val="005D77F5"/>
    <w:rsid w:val="005D786F"/>
    <w:rsid w:val="005E1337"/>
    <w:rsid w:val="005E4FB6"/>
    <w:rsid w:val="005E50C2"/>
    <w:rsid w:val="005F0D45"/>
    <w:rsid w:val="005F2275"/>
    <w:rsid w:val="005F27A5"/>
    <w:rsid w:val="005F3B0C"/>
    <w:rsid w:val="005F4D5E"/>
    <w:rsid w:val="005F5D8C"/>
    <w:rsid w:val="006019D9"/>
    <w:rsid w:val="00605331"/>
    <w:rsid w:val="006077C1"/>
    <w:rsid w:val="006107CB"/>
    <w:rsid w:val="00612D9F"/>
    <w:rsid w:val="006131B0"/>
    <w:rsid w:val="006230D2"/>
    <w:rsid w:val="006251F0"/>
    <w:rsid w:val="00630702"/>
    <w:rsid w:val="0063177F"/>
    <w:rsid w:val="00632475"/>
    <w:rsid w:val="00636DEA"/>
    <w:rsid w:val="006410BF"/>
    <w:rsid w:val="00641CA8"/>
    <w:rsid w:val="0064219A"/>
    <w:rsid w:val="00642DE4"/>
    <w:rsid w:val="0065138F"/>
    <w:rsid w:val="00651761"/>
    <w:rsid w:val="00654D0B"/>
    <w:rsid w:val="00654D3F"/>
    <w:rsid w:val="00656875"/>
    <w:rsid w:val="006574F7"/>
    <w:rsid w:val="00660A2A"/>
    <w:rsid w:val="006612E6"/>
    <w:rsid w:val="00661826"/>
    <w:rsid w:val="00666C35"/>
    <w:rsid w:val="00674A70"/>
    <w:rsid w:val="00677198"/>
    <w:rsid w:val="0068154F"/>
    <w:rsid w:val="00682197"/>
    <w:rsid w:val="006846F2"/>
    <w:rsid w:val="00684F64"/>
    <w:rsid w:val="0068659C"/>
    <w:rsid w:val="00686BED"/>
    <w:rsid w:val="00687664"/>
    <w:rsid w:val="00693C48"/>
    <w:rsid w:val="00696490"/>
    <w:rsid w:val="0069677D"/>
    <w:rsid w:val="006A06F5"/>
    <w:rsid w:val="006A2010"/>
    <w:rsid w:val="006A25B1"/>
    <w:rsid w:val="006A330A"/>
    <w:rsid w:val="006A4F24"/>
    <w:rsid w:val="006B1CDC"/>
    <w:rsid w:val="006C1943"/>
    <w:rsid w:val="006C4E9C"/>
    <w:rsid w:val="006C60CA"/>
    <w:rsid w:val="006C61D7"/>
    <w:rsid w:val="006C63A3"/>
    <w:rsid w:val="006C677A"/>
    <w:rsid w:val="006C6B96"/>
    <w:rsid w:val="006D0091"/>
    <w:rsid w:val="006D0798"/>
    <w:rsid w:val="006D0A80"/>
    <w:rsid w:val="006D1F9D"/>
    <w:rsid w:val="006E17D0"/>
    <w:rsid w:val="006F1143"/>
    <w:rsid w:val="006F17EC"/>
    <w:rsid w:val="006F3116"/>
    <w:rsid w:val="006F3D46"/>
    <w:rsid w:val="007015E3"/>
    <w:rsid w:val="00701B4D"/>
    <w:rsid w:val="00702589"/>
    <w:rsid w:val="0070392C"/>
    <w:rsid w:val="007039D7"/>
    <w:rsid w:val="0070430F"/>
    <w:rsid w:val="007044C4"/>
    <w:rsid w:val="00707E14"/>
    <w:rsid w:val="00710B97"/>
    <w:rsid w:val="007158CB"/>
    <w:rsid w:val="00716419"/>
    <w:rsid w:val="00721841"/>
    <w:rsid w:val="00722321"/>
    <w:rsid w:val="007227AA"/>
    <w:rsid w:val="00722C24"/>
    <w:rsid w:val="00723B1D"/>
    <w:rsid w:val="007268F3"/>
    <w:rsid w:val="0072787E"/>
    <w:rsid w:val="00727934"/>
    <w:rsid w:val="00727C7C"/>
    <w:rsid w:val="0073515E"/>
    <w:rsid w:val="00736BA7"/>
    <w:rsid w:val="007375B0"/>
    <w:rsid w:val="007402F5"/>
    <w:rsid w:val="007408C3"/>
    <w:rsid w:val="00740D33"/>
    <w:rsid w:val="00746021"/>
    <w:rsid w:val="00746B66"/>
    <w:rsid w:val="00746BB9"/>
    <w:rsid w:val="00750850"/>
    <w:rsid w:val="00750EDA"/>
    <w:rsid w:val="00753C64"/>
    <w:rsid w:val="00757465"/>
    <w:rsid w:val="0075759F"/>
    <w:rsid w:val="00757AEE"/>
    <w:rsid w:val="00757B1E"/>
    <w:rsid w:val="0076111A"/>
    <w:rsid w:val="00762EB1"/>
    <w:rsid w:val="007633D8"/>
    <w:rsid w:val="007657EE"/>
    <w:rsid w:val="00766ED8"/>
    <w:rsid w:val="00767C80"/>
    <w:rsid w:val="00772D44"/>
    <w:rsid w:val="00773079"/>
    <w:rsid w:val="0077387A"/>
    <w:rsid w:val="007739AF"/>
    <w:rsid w:val="00774864"/>
    <w:rsid w:val="00777661"/>
    <w:rsid w:val="0077773D"/>
    <w:rsid w:val="00780A25"/>
    <w:rsid w:val="00780E9D"/>
    <w:rsid w:val="007813F4"/>
    <w:rsid w:val="0078489F"/>
    <w:rsid w:val="0079181C"/>
    <w:rsid w:val="007941F8"/>
    <w:rsid w:val="00794709"/>
    <w:rsid w:val="00796421"/>
    <w:rsid w:val="00796747"/>
    <w:rsid w:val="007968C5"/>
    <w:rsid w:val="007A2C00"/>
    <w:rsid w:val="007A30C5"/>
    <w:rsid w:val="007A352C"/>
    <w:rsid w:val="007A4834"/>
    <w:rsid w:val="007A51A8"/>
    <w:rsid w:val="007B075F"/>
    <w:rsid w:val="007B19A8"/>
    <w:rsid w:val="007B24B8"/>
    <w:rsid w:val="007B32B3"/>
    <w:rsid w:val="007B47A5"/>
    <w:rsid w:val="007B5028"/>
    <w:rsid w:val="007B6ED4"/>
    <w:rsid w:val="007B7115"/>
    <w:rsid w:val="007B7489"/>
    <w:rsid w:val="007B7702"/>
    <w:rsid w:val="007C2B2E"/>
    <w:rsid w:val="007C5A8A"/>
    <w:rsid w:val="007C7B0F"/>
    <w:rsid w:val="007C7B7F"/>
    <w:rsid w:val="007D135D"/>
    <w:rsid w:val="007D2241"/>
    <w:rsid w:val="007D4703"/>
    <w:rsid w:val="007D4E1F"/>
    <w:rsid w:val="007D6D04"/>
    <w:rsid w:val="007D719E"/>
    <w:rsid w:val="007E011E"/>
    <w:rsid w:val="007E01CE"/>
    <w:rsid w:val="007E0D24"/>
    <w:rsid w:val="007E12DC"/>
    <w:rsid w:val="007E1D3E"/>
    <w:rsid w:val="007E25B2"/>
    <w:rsid w:val="007E2B18"/>
    <w:rsid w:val="007E32A7"/>
    <w:rsid w:val="007E4D47"/>
    <w:rsid w:val="007E5C15"/>
    <w:rsid w:val="007E6D55"/>
    <w:rsid w:val="007F4A80"/>
    <w:rsid w:val="007F60D2"/>
    <w:rsid w:val="007F782A"/>
    <w:rsid w:val="007F7E7D"/>
    <w:rsid w:val="00801FE2"/>
    <w:rsid w:val="008026B3"/>
    <w:rsid w:val="00802705"/>
    <w:rsid w:val="00802E22"/>
    <w:rsid w:val="00803BB3"/>
    <w:rsid w:val="00804330"/>
    <w:rsid w:val="0080492B"/>
    <w:rsid w:val="00806559"/>
    <w:rsid w:val="00806AB7"/>
    <w:rsid w:val="00813147"/>
    <w:rsid w:val="008135DE"/>
    <w:rsid w:val="008161F4"/>
    <w:rsid w:val="00816D5E"/>
    <w:rsid w:val="00817220"/>
    <w:rsid w:val="008175FD"/>
    <w:rsid w:val="00820045"/>
    <w:rsid w:val="00821BC5"/>
    <w:rsid w:val="00824E89"/>
    <w:rsid w:val="00827EF7"/>
    <w:rsid w:val="008339B4"/>
    <w:rsid w:val="00836B1C"/>
    <w:rsid w:val="008370B2"/>
    <w:rsid w:val="00846EF5"/>
    <w:rsid w:val="00847134"/>
    <w:rsid w:val="0085134F"/>
    <w:rsid w:val="00854545"/>
    <w:rsid w:val="00856192"/>
    <w:rsid w:val="008562FC"/>
    <w:rsid w:val="00856E61"/>
    <w:rsid w:val="00857576"/>
    <w:rsid w:val="00857A4E"/>
    <w:rsid w:val="0086062E"/>
    <w:rsid w:val="008607AA"/>
    <w:rsid w:val="008662C2"/>
    <w:rsid w:val="008676BB"/>
    <w:rsid w:val="00873B80"/>
    <w:rsid w:val="00873FAB"/>
    <w:rsid w:val="008776A9"/>
    <w:rsid w:val="00886822"/>
    <w:rsid w:val="008873DE"/>
    <w:rsid w:val="00890217"/>
    <w:rsid w:val="00891CF3"/>
    <w:rsid w:val="00895BDA"/>
    <w:rsid w:val="00896387"/>
    <w:rsid w:val="008967D4"/>
    <w:rsid w:val="008A0CD8"/>
    <w:rsid w:val="008B22FF"/>
    <w:rsid w:val="008B394D"/>
    <w:rsid w:val="008B3C22"/>
    <w:rsid w:val="008B6673"/>
    <w:rsid w:val="008C215E"/>
    <w:rsid w:val="008C25DE"/>
    <w:rsid w:val="008C367E"/>
    <w:rsid w:val="008C38C0"/>
    <w:rsid w:val="008C3F4B"/>
    <w:rsid w:val="008C6A11"/>
    <w:rsid w:val="008D07BA"/>
    <w:rsid w:val="008D12BC"/>
    <w:rsid w:val="008D1A28"/>
    <w:rsid w:val="008D1B9D"/>
    <w:rsid w:val="008D2703"/>
    <w:rsid w:val="008D45EA"/>
    <w:rsid w:val="008D68FB"/>
    <w:rsid w:val="008D79F7"/>
    <w:rsid w:val="008E02CF"/>
    <w:rsid w:val="008E08F7"/>
    <w:rsid w:val="008E3715"/>
    <w:rsid w:val="008E5BBC"/>
    <w:rsid w:val="008F08D4"/>
    <w:rsid w:val="008F353D"/>
    <w:rsid w:val="008F38FE"/>
    <w:rsid w:val="008F4F69"/>
    <w:rsid w:val="008F5FC8"/>
    <w:rsid w:val="008F6C43"/>
    <w:rsid w:val="008F776C"/>
    <w:rsid w:val="00902261"/>
    <w:rsid w:val="00904A3C"/>
    <w:rsid w:val="009117E4"/>
    <w:rsid w:val="00912FFE"/>
    <w:rsid w:val="00913955"/>
    <w:rsid w:val="00913D5B"/>
    <w:rsid w:val="009141B9"/>
    <w:rsid w:val="0091521C"/>
    <w:rsid w:val="00916158"/>
    <w:rsid w:val="0092053F"/>
    <w:rsid w:val="00923011"/>
    <w:rsid w:val="009230D8"/>
    <w:rsid w:val="00923AEB"/>
    <w:rsid w:val="00925DD9"/>
    <w:rsid w:val="00927D19"/>
    <w:rsid w:val="009301C7"/>
    <w:rsid w:val="009336E5"/>
    <w:rsid w:val="00934CB3"/>
    <w:rsid w:val="0093566C"/>
    <w:rsid w:val="00935A98"/>
    <w:rsid w:val="009360FF"/>
    <w:rsid w:val="00940D31"/>
    <w:rsid w:val="009412B2"/>
    <w:rsid w:val="00947566"/>
    <w:rsid w:val="009513E4"/>
    <w:rsid w:val="00952483"/>
    <w:rsid w:val="009532AF"/>
    <w:rsid w:val="009545B6"/>
    <w:rsid w:val="009546ED"/>
    <w:rsid w:val="009554B8"/>
    <w:rsid w:val="0096275C"/>
    <w:rsid w:val="009638B8"/>
    <w:rsid w:val="009652F6"/>
    <w:rsid w:val="00971562"/>
    <w:rsid w:val="00971D14"/>
    <w:rsid w:val="00972A71"/>
    <w:rsid w:val="00972EBD"/>
    <w:rsid w:val="009735B8"/>
    <w:rsid w:val="00973D30"/>
    <w:rsid w:val="009805ED"/>
    <w:rsid w:val="0098236B"/>
    <w:rsid w:val="00983AB0"/>
    <w:rsid w:val="0098550B"/>
    <w:rsid w:val="0098620E"/>
    <w:rsid w:val="00986CF8"/>
    <w:rsid w:val="0098720B"/>
    <w:rsid w:val="00991E22"/>
    <w:rsid w:val="0099687C"/>
    <w:rsid w:val="00997AB0"/>
    <w:rsid w:val="009A0966"/>
    <w:rsid w:val="009A1957"/>
    <w:rsid w:val="009A2693"/>
    <w:rsid w:val="009A4370"/>
    <w:rsid w:val="009A5DF5"/>
    <w:rsid w:val="009A758F"/>
    <w:rsid w:val="009B283B"/>
    <w:rsid w:val="009B4AAE"/>
    <w:rsid w:val="009B569A"/>
    <w:rsid w:val="009B5789"/>
    <w:rsid w:val="009B5D59"/>
    <w:rsid w:val="009B7349"/>
    <w:rsid w:val="009B7C75"/>
    <w:rsid w:val="009C04F2"/>
    <w:rsid w:val="009C2AAF"/>
    <w:rsid w:val="009C329C"/>
    <w:rsid w:val="009C4527"/>
    <w:rsid w:val="009C6FDA"/>
    <w:rsid w:val="009C7096"/>
    <w:rsid w:val="009D01F0"/>
    <w:rsid w:val="009D0D42"/>
    <w:rsid w:val="009D17EE"/>
    <w:rsid w:val="009D1C41"/>
    <w:rsid w:val="009D2615"/>
    <w:rsid w:val="009D36E3"/>
    <w:rsid w:val="009D3788"/>
    <w:rsid w:val="009D3D9C"/>
    <w:rsid w:val="009D40AB"/>
    <w:rsid w:val="009D50DB"/>
    <w:rsid w:val="009D62AE"/>
    <w:rsid w:val="009D6757"/>
    <w:rsid w:val="009D69F3"/>
    <w:rsid w:val="009E2B74"/>
    <w:rsid w:val="009E5287"/>
    <w:rsid w:val="009F1AE2"/>
    <w:rsid w:val="009F246F"/>
    <w:rsid w:val="009F276B"/>
    <w:rsid w:val="009F27A2"/>
    <w:rsid w:val="009F32BF"/>
    <w:rsid w:val="009F432D"/>
    <w:rsid w:val="009F564F"/>
    <w:rsid w:val="009F6DCC"/>
    <w:rsid w:val="00A007E1"/>
    <w:rsid w:val="00A00BA5"/>
    <w:rsid w:val="00A030C3"/>
    <w:rsid w:val="00A045B0"/>
    <w:rsid w:val="00A07514"/>
    <w:rsid w:val="00A16FA3"/>
    <w:rsid w:val="00A2235A"/>
    <w:rsid w:val="00A2761B"/>
    <w:rsid w:val="00A325EE"/>
    <w:rsid w:val="00A35C03"/>
    <w:rsid w:val="00A35DEB"/>
    <w:rsid w:val="00A3626B"/>
    <w:rsid w:val="00A36E0E"/>
    <w:rsid w:val="00A37797"/>
    <w:rsid w:val="00A413B1"/>
    <w:rsid w:val="00A433FC"/>
    <w:rsid w:val="00A440D8"/>
    <w:rsid w:val="00A4569B"/>
    <w:rsid w:val="00A5353A"/>
    <w:rsid w:val="00A54001"/>
    <w:rsid w:val="00A6072C"/>
    <w:rsid w:val="00A63716"/>
    <w:rsid w:val="00A63F55"/>
    <w:rsid w:val="00A649DC"/>
    <w:rsid w:val="00A67061"/>
    <w:rsid w:val="00A74172"/>
    <w:rsid w:val="00A749ED"/>
    <w:rsid w:val="00A75143"/>
    <w:rsid w:val="00A757A1"/>
    <w:rsid w:val="00A7661F"/>
    <w:rsid w:val="00A76A35"/>
    <w:rsid w:val="00A772E9"/>
    <w:rsid w:val="00A82AFA"/>
    <w:rsid w:val="00A82E24"/>
    <w:rsid w:val="00A86882"/>
    <w:rsid w:val="00A90A0D"/>
    <w:rsid w:val="00A93558"/>
    <w:rsid w:val="00A937E8"/>
    <w:rsid w:val="00A95A13"/>
    <w:rsid w:val="00A9682D"/>
    <w:rsid w:val="00A976FF"/>
    <w:rsid w:val="00A97EBE"/>
    <w:rsid w:val="00A97F65"/>
    <w:rsid w:val="00AA713E"/>
    <w:rsid w:val="00AB12EA"/>
    <w:rsid w:val="00AB327D"/>
    <w:rsid w:val="00AB3897"/>
    <w:rsid w:val="00AB7D33"/>
    <w:rsid w:val="00AC00E7"/>
    <w:rsid w:val="00AC0E3C"/>
    <w:rsid w:val="00AC238C"/>
    <w:rsid w:val="00AC2490"/>
    <w:rsid w:val="00AC2E73"/>
    <w:rsid w:val="00AC51B6"/>
    <w:rsid w:val="00AC6A40"/>
    <w:rsid w:val="00AC7EFF"/>
    <w:rsid w:val="00AD00F9"/>
    <w:rsid w:val="00AD0650"/>
    <w:rsid w:val="00AD1296"/>
    <w:rsid w:val="00AD4343"/>
    <w:rsid w:val="00AD43E0"/>
    <w:rsid w:val="00AD5943"/>
    <w:rsid w:val="00AD5E44"/>
    <w:rsid w:val="00AD74B1"/>
    <w:rsid w:val="00AD7A4E"/>
    <w:rsid w:val="00AD7D70"/>
    <w:rsid w:val="00AE0F60"/>
    <w:rsid w:val="00AE3B7D"/>
    <w:rsid w:val="00AE5EF1"/>
    <w:rsid w:val="00AF1763"/>
    <w:rsid w:val="00AF1D30"/>
    <w:rsid w:val="00AF3423"/>
    <w:rsid w:val="00AF62EA"/>
    <w:rsid w:val="00AF7D9B"/>
    <w:rsid w:val="00B044CB"/>
    <w:rsid w:val="00B06607"/>
    <w:rsid w:val="00B1046F"/>
    <w:rsid w:val="00B11862"/>
    <w:rsid w:val="00B1325C"/>
    <w:rsid w:val="00B142CF"/>
    <w:rsid w:val="00B1539C"/>
    <w:rsid w:val="00B15B52"/>
    <w:rsid w:val="00B21114"/>
    <w:rsid w:val="00B21D2C"/>
    <w:rsid w:val="00B21EA8"/>
    <w:rsid w:val="00B21F6F"/>
    <w:rsid w:val="00B229AC"/>
    <w:rsid w:val="00B2478C"/>
    <w:rsid w:val="00B24ACC"/>
    <w:rsid w:val="00B2669D"/>
    <w:rsid w:val="00B26C08"/>
    <w:rsid w:val="00B27D85"/>
    <w:rsid w:val="00B3157B"/>
    <w:rsid w:val="00B337B2"/>
    <w:rsid w:val="00B40988"/>
    <w:rsid w:val="00B43106"/>
    <w:rsid w:val="00B43E92"/>
    <w:rsid w:val="00B47071"/>
    <w:rsid w:val="00B47727"/>
    <w:rsid w:val="00B5024D"/>
    <w:rsid w:val="00B50295"/>
    <w:rsid w:val="00B5165D"/>
    <w:rsid w:val="00B516D2"/>
    <w:rsid w:val="00B528D1"/>
    <w:rsid w:val="00B556F5"/>
    <w:rsid w:val="00B559F8"/>
    <w:rsid w:val="00B571A2"/>
    <w:rsid w:val="00B57D79"/>
    <w:rsid w:val="00B634AB"/>
    <w:rsid w:val="00B64957"/>
    <w:rsid w:val="00B6691A"/>
    <w:rsid w:val="00B70566"/>
    <w:rsid w:val="00B708D2"/>
    <w:rsid w:val="00B74751"/>
    <w:rsid w:val="00B77157"/>
    <w:rsid w:val="00B820CF"/>
    <w:rsid w:val="00B8272C"/>
    <w:rsid w:val="00B84887"/>
    <w:rsid w:val="00B86554"/>
    <w:rsid w:val="00B877C5"/>
    <w:rsid w:val="00B919A0"/>
    <w:rsid w:val="00B941B8"/>
    <w:rsid w:val="00B95D20"/>
    <w:rsid w:val="00BA01DB"/>
    <w:rsid w:val="00BA056B"/>
    <w:rsid w:val="00BA21D0"/>
    <w:rsid w:val="00BB08BA"/>
    <w:rsid w:val="00BB213A"/>
    <w:rsid w:val="00BB2432"/>
    <w:rsid w:val="00BB2616"/>
    <w:rsid w:val="00BB2E8F"/>
    <w:rsid w:val="00BB3A65"/>
    <w:rsid w:val="00BB6D0E"/>
    <w:rsid w:val="00BC2005"/>
    <w:rsid w:val="00BC2D94"/>
    <w:rsid w:val="00BC5277"/>
    <w:rsid w:val="00BC6E1D"/>
    <w:rsid w:val="00BC78F6"/>
    <w:rsid w:val="00BD10AF"/>
    <w:rsid w:val="00BD28E6"/>
    <w:rsid w:val="00BD733D"/>
    <w:rsid w:val="00BE0700"/>
    <w:rsid w:val="00BE1CC9"/>
    <w:rsid w:val="00BE3BE5"/>
    <w:rsid w:val="00BE470E"/>
    <w:rsid w:val="00BE5F04"/>
    <w:rsid w:val="00BE7088"/>
    <w:rsid w:val="00BF4677"/>
    <w:rsid w:val="00BF46D8"/>
    <w:rsid w:val="00BF5441"/>
    <w:rsid w:val="00BF639F"/>
    <w:rsid w:val="00C01493"/>
    <w:rsid w:val="00C01B52"/>
    <w:rsid w:val="00C03367"/>
    <w:rsid w:val="00C03ECF"/>
    <w:rsid w:val="00C0630C"/>
    <w:rsid w:val="00C078A1"/>
    <w:rsid w:val="00C11178"/>
    <w:rsid w:val="00C113D3"/>
    <w:rsid w:val="00C12794"/>
    <w:rsid w:val="00C1349C"/>
    <w:rsid w:val="00C13C96"/>
    <w:rsid w:val="00C14317"/>
    <w:rsid w:val="00C153C3"/>
    <w:rsid w:val="00C205BC"/>
    <w:rsid w:val="00C20744"/>
    <w:rsid w:val="00C23817"/>
    <w:rsid w:val="00C253BB"/>
    <w:rsid w:val="00C263AA"/>
    <w:rsid w:val="00C30018"/>
    <w:rsid w:val="00C315D5"/>
    <w:rsid w:val="00C325EF"/>
    <w:rsid w:val="00C332AF"/>
    <w:rsid w:val="00C3455B"/>
    <w:rsid w:val="00C34C68"/>
    <w:rsid w:val="00C363D5"/>
    <w:rsid w:val="00C36ACE"/>
    <w:rsid w:val="00C37046"/>
    <w:rsid w:val="00C40A9C"/>
    <w:rsid w:val="00C410AE"/>
    <w:rsid w:val="00C41269"/>
    <w:rsid w:val="00C468F1"/>
    <w:rsid w:val="00C50BB2"/>
    <w:rsid w:val="00C51CAD"/>
    <w:rsid w:val="00C52B27"/>
    <w:rsid w:val="00C54F4C"/>
    <w:rsid w:val="00C552FC"/>
    <w:rsid w:val="00C57B9F"/>
    <w:rsid w:val="00C60783"/>
    <w:rsid w:val="00C612AD"/>
    <w:rsid w:val="00C618D4"/>
    <w:rsid w:val="00C62C10"/>
    <w:rsid w:val="00C65B69"/>
    <w:rsid w:val="00C661AD"/>
    <w:rsid w:val="00C670E6"/>
    <w:rsid w:val="00C74FF4"/>
    <w:rsid w:val="00C8067C"/>
    <w:rsid w:val="00C80DB5"/>
    <w:rsid w:val="00C81B9C"/>
    <w:rsid w:val="00C83E79"/>
    <w:rsid w:val="00C844F6"/>
    <w:rsid w:val="00C87B7E"/>
    <w:rsid w:val="00C910D4"/>
    <w:rsid w:val="00C92031"/>
    <w:rsid w:val="00C93004"/>
    <w:rsid w:val="00C930B2"/>
    <w:rsid w:val="00C934BE"/>
    <w:rsid w:val="00C94836"/>
    <w:rsid w:val="00CA26A6"/>
    <w:rsid w:val="00CA6A17"/>
    <w:rsid w:val="00CB171E"/>
    <w:rsid w:val="00CB23C4"/>
    <w:rsid w:val="00CB4F22"/>
    <w:rsid w:val="00CB60FA"/>
    <w:rsid w:val="00CB7197"/>
    <w:rsid w:val="00CC355C"/>
    <w:rsid w:val="00CC59B3"/>
    <w:rsid w:val="00CC5CB4"/>
    <w:rsid w:val="00CD195C"/>
    <w:rsid w:val="00CD1A8A"/>
    <w:rsid w:val="00CD25EE"/>
    <w:rsid w:val="00CD6F76"/>
    <w:rsid w:val="00CD7A4D"/>
    <w:rsid w:val="00CE6626"/>
    <w:rsid w:val="00CE6942"/>
    <w:rsid w:val="00CE6F00"/>
    <w:rsid w:val="00CF2B64"/>
    <w:rsid w:val="00CF2D9C"/>
    <w:rsid w:val="00CF34CA"/>
    <w:rsid w:val="00CF728D"/>
    <w:rsid w:val="00D00BDC"/>
    <w:rsid w:val="00D01464"/>
    <w:rsid w:val="00D01B12"/>
    <w:rsid w:val="00D052C0"/>
    <w:rsid w:val="00D05487"/>
    <w:rsid w:val="00D10A44"/>
    <w:rsid w:val="00D146D8"/>
    <w:rsid w:val="00D15BFA"/>
    <w:rsid w:val="00D20E94"/>
    <w:rsid w:val="00D22AB2"/>
    <w:rsid w:val="00D22FCA"/>
    <w:rsid w:val="00D24447"/>
    <w:rsid w:val="00D25AE1"/>
    <w:rsid w:val="00D27A43"/>
    <w:rsid w:val="00D34612"/>
    <w:rsid w:val="00D37240"/>
    <w:rsid w:val="00D40746"/>
    <w:rsid w:val="00D41DD4"/>
    <w:rsid w:val="00D44B06"/>
    <w:rsid w:val="00D44BF6"/>
    <w:rsid w:val="00D45B6B"/>
    <w:rsid w:val="00D46918"/>
    <w:rsid w:val="00D47C85"/>
    <w:rsid w:val="00D54D12"/>
    <w:rsid w:val="00D5788F"/>
    <w:rsid w:val="00D60C18"/>
    <w:rsid w:val="00D65116"/>
    <w:rsid w:val="00D653C5"/>
    <w:rsid w:val="00D71A71"/>
    <w:rsid w:val="00D77AB6"/>
    <w:rsid w:val="00D80200"/>
    <w:rsid w:val="00D80402"/>
    <w:rsid w:val="00D81DAE"/>
    <w:rsid w:val="00D826EC"/>
    <w:rsid w:val="00D82B31"/>
    <w:rsid w:val="00D853A4"/>
    <w:rsid w:val="00D87D9F"/>
    <w:rsid w:val="00D90978"/>
    <w:rsid w:val="00D92786"/>
    <w:rsid w:val="00D93916"/>
    <w:rsid w:val="00D94D75"/>
    <w:rsid w:val="00D97C09"/>
    <w:rsid w:val="00DA0ABE"/>
    <w:rsid w:val="00DA0C93"/>
    <w:rsid w:val="00DA0D63"/>
    <w:rsid w:val="00DA0E91"/>
    <w:rsid w:val="00DA1097"/>
    <w:rsid w:val="00DA579E"/>
    <w:rsid w:val="00DA77D9"/>
    <w:rsid w:val="00DB075F"/>
    <w:rsid w:val="00DB3BB5"/>
    <w:rsid w:val="00DB3F72"/>
    <w:rsid w:val="00DB5CF7"/>
    <w:rsid w:val="00DB6A7F"/>
    <w:rsid w:val="00DB79C0"/>
    <w:rsid w:val="00DC0313"/>
    <w:rsid w:val="00DC066D"/>
    <w:rsid w:val="00DC0E8D"/>
    <w:rsid w:val="00DC2D8F"/>
    <w:rsid w:val="00DD5D4D"/>
    <w:rsid w:val="00DD6485"/>
    <w:rsid w:val="00DD6D70"/>
    <w:rsid w:val="00DE1315"/>
    <w:rsid w:val="00DE1721"/>
    <w:rsid w:val="00DE2661"/>
    <w:rsid w:val="00DE3F73"/>
    <w:rsid w:val="00DE6862"/>
    <w:rsid w:val="00DE6F05"/>
    <w:rsid w:val="00DF1105"/>
    <w:rsid w:val="00DF5C1C"/>
    <w:rsid w:val="00DF6ADB"/>
    <w:rsid w:val="00DF770D"/>
    <w:rsid w:val="00E00299"/>
    <w:rsid w:val="00E00D4A"/>
    <w:rsid w:val="00E020EE"/>
    <w:rsid w:val="00E03BCD"/>
    <w:rsid w:val="00E07B5A"/>
    <w:rsid w:val="00E113C9"/>
    <w:rsid w:val="00E12324"/>
    <w:rsid w:val="00E2122C"/>
    <w:rsid w:val="00E21683"/>
    <w:rsid w:val="00E21817"/>
    <w:rsid w:val="00E244E0"/>
    <w:rsid w:val="00E25935"/>
    <w:rsid w:val="00E2729C"/>
    <w:rsid w:val="00E308ED"/>
    <w:rsid w:val="00E31002"/>
    <w:rsid w:val="00E32B44"/>
    <w:rsid w:val="00E347F6"/>
    <w:rsid w:val="00E35646"/>
    <w:rsid w:val="00E36AA1"/>
    <w:rsid w:val="00E4001A"/>
    <w:rsid w:val="00E4048F"/>
    <w:rsid w:val="00E40730"/>
    <w:rsid w:val="00E4254E"/>
    <w:rsid w:val="00E43155"/>
    <w:rsid w:val="00E4457E"/>
    <w:rsid w:val="00E455FB"/>
    <w:rsid w:val="00E47610"/>
    <w:rsid w:val="00E50027"/>
    <w:rsid w:val="00E51113"/>
    <w:rsid w:val="00E52262"/>
    <w:rsid w:val="00E532FF"/>
    <w:rsid w:val="00E5423F"/>
    <w:rsid w:val="00E60182"/>
    <w:rsid w:val="00E6170D"/>
    <w:rsid w:val="00E6466C"/>
    <w:rsid w:val="00E65F6D"/>
    <w:rsid w:val="00E71E8A"/>
    <w:rsid w:val="00E720A8"/>
    <w:rsid w:val="00E725E4"/>
    <w:rsid w:val="00E75327"/>
    <w:rsid w:val="00E76193"/>
    <w:rsid w:val="00E81749"/>
    <w:rsid w:val="00E83C69"/>
    <w:rsid w:val="00E84E58"/>
    <w:rsid w:val="00E8554F"/>
    <w:rsid w:val="00E86710"/>
    <w:rsid w:val="00E86805"/>
    <w:rsid w:val="00E86966"/>
    <w:rsid w:val="00E94BFA"/>
    <w:rsid w:val="00E95418"/>
    <w:rsid w:val="00E96701"/>
    <w:rsid w:val="00E96FE4"/>
    <w:rsid w:val="00E974E1"/>
    <w:rsid w:val="00E97F58"/>
    <w:rsid w:val="00EA23EC"/>
    <w:rsid w:val="00EA4F0E"/>
    <w:rsid w:val="00EA562D"/>
    <w:rsid w:val="00EA5D42"/>
    <w:rsid w:val="00EA6857"/>
    <w:rsid w:val="00EB0281"/>
    <w:rsid w:val="00EB2310"/>
    <w:rsid w:val="00EB48EE"/>
    <w:rsid w:val="00EB57D7"/>
    <w:rsid w:val="00EC02C8"/>
    <w:rsid w:val="00EC1AA3"/>
    <w:rsid w:val="00EC3415"/>
    <w:rsid w:val="00EC619C"/>
    <w:rsid w:val="00EC6B71"/>
    <w:rsid w:val="00ED5A41"/>
    <w:rsid w:val="00ED6063"/>
    <w:rsid w:val="00EE15C4"/>
    <w:rsid w:val="00EE239D"/>
    <w:rsid w:val="00EE3E27"/>
    <w:rsid w:val="00EE4B10"/>
    <w:rsid w:val="00EE5068"/>
    <w:rsid w:val="00EE5F68"/>
    <w:rsid w:val="00EE74B3"/>
    <w:rsid w:val="00EE79F7"/>
    <w:rsid w:val="00EF04CE"/>
    <w:rsid w:val="00EF2B5C"/>
    <w:rsid w:val="00EF3B11"/>
    <w:rsid w:val="00EF48B9"/>
    <w:rsid w:val="00EF5C62"/>
    <w:rsid w:val="00F0166D"/>
    <w:rsid w:val="00F02955"/>
    <w:rsid w:val="00F02F2F"/>
    <w:rsid w:val="00F05EAD"/>
    <w:rsid w:val="00F07918"/>
    <w:rsid w:val="00F11041"/>
    <w:rsid w:val="00F12910"/>
    <w:rsid w:val="00F14F69"/>
    <w:rsid w:val="00F2547D"/>
    <w:rsid w:val="00F26104"/>
    <w:rsid w:val="00F2716B"/>
    <w:rsid w:val="00F307FA"/>
    <w:rsid w:val="00F32041"/>
    <w:rsid w:val="00F32F4B"/>
    <w:rsid w:val="00F36112"/>
    <w:rsid w:val="00F37513"/>
    <w:rsid w:val="00F37D2D"/>
    <w:rsid w:val="00F40942"/>
    <w:rsid w:val="00F40A29"/>
    <w:rsid w:val="00F40C31"/>
    <w:rsid w:val="00F40F81"/>
    <w:rsid w:val="00F42D02"/>
    <w:rsid w:val="00F43685"/>
    <w:rsid w:val="00F50EEA"/>
    <w:rsid w:val="00F51188"/>
    <w:rsid w:val="00F53D74"/>
    <w:rsid w:val="00F572DA"/>
    <w:rsid w:val="00F57EF4"/>
    <w:rsid w:val="00F6328C"/>
    <w:rsid w:val="00F64770"/>
    <w:rsid w:val="00F661B0"/>
    <w:rsid w:val="00F6630A"/>
    <w:rsid w:val="00F66E0A"/>
    <w:rsid w:val="00F672A5"/>
    <w:rsid w:val="00F67BCC"/>
    <w:rsid w:val="00F7283A"/>
    <w:rsid w:val="00F749E7"/>
    <w:rsid w:val="00F74B4A"/>
    <w:rsid w:val="00F80386"/>
    <w:rsid w:val="00F81189"/>
    <w:rsid w:val="00F8196C"/>
    <w:rsid w:val="00F84164"/>
    <w:rsid w:val="00F915DA"/>
    <w:rsid w:val="00F95576"/>
    <w:rsid w:val="00F95919"/>
    <w:rsid w:val="00F95ECC"/>
    <w:rsid w:val="00F9647D"/>
    <w:rsid w:val="00FA21E4"/>
    <w:rsid w:val="00FA5B29"/>
    <w:rsid w:val="00FB46F2"/>
    <w:rsid w:val="00FB4B28"/>
    <w:rsid w:val="00FB7DB7"/>
    <w:rsid w:val="00FC2EA8"/>
    <w:rsid w:val="00FC3BF4"/>
    <w:rsid w:val="00FC41D8"/>
    <w:rsid w:val="00FC6712"/>
    <w:rsid w:val="00FC695D"/>
    <w:rsid w:val="00FC7050"/>
    <w:rsid w:val="00FC7A7F"/>
    <w:rsid w:val="00FD15DC"/>
    <w:rsid w:val="00FD1707"/>
    <w:rsid w:val="00FD2444"/>
    <w:rsid w:val="00FD2D31"/>
    <w:rsid w:val="00FD3B41"/>
    <w:rsid w:val="00FD3F49"/>
    <w:rsid w:val="00FD4871"/>
    <w:rsid w:val="00FD540E"/>
    <w:rsid w:val="00FD581A"/>
    <w:rsid w:val="00FD764C"/>
    <w:rsid w:val="00FD7676"/>
    <w:rsid w:val="00FE35A8"/>
    <w:rsid w:val="00FE361A"/>
    <w:rsid w:val="00FE3BEC"/>
    <w:rsid w:val="00FE4B87"/>
    <w:rsid w:val="00FF0CC1"/>
    <w:rsid w:val="00FF34E3"/>
    <w:rsid w:val="00FF51BA"/>
    <w:rsid w:val="00FF5B27"/>
    <w:rsid w:val="00FF7036"/>
    <w:rsid w:val="00FF788E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CCFA5C"/>
  <w15:docId w15:val="{00543D22-B832-40FD-AF86-FFCB6B3B5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111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D2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qFormat/>
    <w:rsid w:val="009D40A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A4834"/>
    <w:pPr>
      <w:spacing w:before="100" w:beforeAutospacing="1" w:after="100" w:afterAutospacing="1"/>
    </w:pPr>
  </w:style>
  <w:style w:type="paragraph" w:customStyle="1" w:styleId="Default">
    <w:name w:val="Default"/>
    <w:rsid w:val="004F19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5538BC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5538BC"/>
    <w:rPr>
      <w:sz w:val="24"/>
      <w:szCs w:val="24"/>
    </w:rPr>
  </w:style>
  <w:style w:type="paragraph" w:styleId="Rodap">
    <w:name w:val="footer"/>
    <w:basedOn w:val="Normal"/>
    <w:link w:val="RodapChar"/>
    <w:rsid w:val="005538BC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5538BC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FF7036"/>
    <w:pPr>
      <w:ind w:firstLine="1134"/>
      <w:jc w:val="both"/>
    </w:pPr>
    <w:rPr>
      <w:rFonts w:ascii="Arial" w:hAnsi="Arial"/>
      <w:sz w:val="28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FF7036"/>
    <w:rPr>
      <w:rFonts w:ascii="Arial" w:hAnsi="Arial"/>
      <w:sz w:val="28"/>
    </w:rPr>
  </w:style>
  <w:style w:type="paragraph" w:styleId="Recuodecorpodetexto2">
    <w:name w:val="Body Text Indent 2"/>
    <w:basedOn w:val="Normal"/>
    <w:link w:val="Recuodecorpodetexto2Char"/>
    <w:rsid w:val="00D90978"/>
    <w:pPr>
      <w:spacing w:after="120" w:line="480" w:lineRule="auto"/>
      <w:ind w:left="283"/>
    </w:pPr>
  </w:style>
  <w:style w:type="paragraph" w:styleId="Textodebalo">
    <w:name w:val="Balloon Text"/>
    <w:basedOn w:val="Normal"/>
    <w:link w:val="TextodebaloChar"/>
    <w:rsid w:val="00AD0650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AD0650"/>
    <w:rPr>
      <w:rFonts w:ascii="Tahoma" w:hAnsi="Tahoma" w:cs="Tahoma"/>
      <w:sz w:val="16"/>
      <w:szCs w:val="16"/>
    </w:rPr>
  </w:style>
  <w:style w:type="paragraph" w:customStyle="1" w:styleId="p4">
    <w:name w:val="p4"/>
    <w:basedOn w:val="Normal"/>
    <w:rsid w:val="00540622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p5">
    <w:name w:val="p5"/>
    <w:basedOn w:val="Normal"/>
    <w:rsid w:val="009532AF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9532AF"/>
    <w:pPr>
      <w:widowControl w:val="0"/>
      <w:snapToGrid w:val="0"/>
      <w:spacing w:line="240" w:lineRule="atLeast"/>
    </w:pPr>
    <w:rPr>
      <w:szCs w:val="20"/>
    </w:rPr>
  </w:style>
  <w:style w:type="paragraph" w:styleId="PargrafodaLista">
    <w:name w:val="List Paragraph"/>
    <w:basedOn w:val="Normal"/>
    <w:uiPriority w:val="34"/>
    <w:qFormat/>
    <w:rsid w:val="0010278E"/>
    <w:pPr>
      <w:ind w:left="720"/>
      <w:contextualSpacing/>
    </w:pPr>
    <w:rPr>
      <w:sz w:val="20"/>
      <w:szCs w:val="20"/>
    </w:rPr>
  </w:style>
  <w:style w:type="paragraph" w:styleId="Commarcadores">
    <w:name w:val="List Bullet"/>
    <w:basedOn w:val="Normal"/>
    <w:rsid w:val="00B74751"/>
    <w:pPr>
      <w:numPr>
        <w:numId w:val="8"/>
      </w:numPr>
      <w:contextualSpacing/>
    </w:pPr>
  </w:style>
  <w:style w:type="character" w:styleId="Forte">
    <w:name w:val="Strong"/>
    <w:uiPriority w:val="22"/>
    <w:qFormat/>
    <w:rsid w:val="00595613"/>
    <w:rPr>
      <w:b/>
      <w:bCs/>
    </w:rPr>
  </w:style>
  <w:style w:type="character" w:styleId="Hyperlink">
    <w:name w:val="Hyperlink"/>
    <w:uiPriority w:val="99"/>
    <w:unhideWhenUsed/>
    <w:rsid w:val="002E5BB6"/>
    <w:rPr>
      <w:color w:val="0000FF"/>
      <w:u w:val="single"/>
    </w:rPr>
  </w:style>
  <w:style w:type="character" w:styleId="HiperlinkVisitado">
    <w:name w:val="FollowedHyperlink"/>
    <w:uiPriority w:val="99"/>
    <w:unhideWhenUsed/>
    <w:rsid w:val="002E5BB6"/>
    <w:rPr>
      <w:color w:val="800080"/>
      <w:u w:val="single"/>
    </w:rPr>
  </w:style>
  <w:style w:type="paragraph" w:customStyle="1" w:styleId="xl66">
    <w:name w:val="xl66"/>
    <w:basedOn w:val="Normal"/>
    <w:rsid w:val="002E5BB6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Normal"/>
    <w:rsid w:val="002E5BB6"/>
    <w:pPr>
      <w:spacing w:before="100" w:beforeAutospacing="1" w:after="100" w:afterAutospacing="1"/>
    </w:pPr>
    <w:rPr>
      <w:b/>
      <w:bCs/>
    </w:rPr>
  </w:style>
  <w:style w:type="paragraph" w:customStyle="1" w:styleId="western">
    <w:name w:val="western"/>
    <w:basedOn w:val="Normal"/>
    <w:rsid w:val="007F782A"/>
    <w:pPr>
      <w:spacing w:before="100" w:beforeAutospacing="1" w:after="100" w:afterAutospacing="1"/>
    </w:pPr>
  </w:style>
  <w:style w:type="character" w:customStyle="1" w:styleId="Recuodecorpodetexto2Char">
    <w:name w:val="Recuo de corpo de texto 2 Char"/>
    <w:link w:val="Recuodecorpodetexto2"/>
    <w:rsid w:val="00687664"/>
    <w:rPr>
      <w:sz w:val="24"/>
      <w:szCs w:val="24"/>
    </w:rPr>
  </w:style>
  <w:style w:type="character" w:styleId="Refdecomentrio">
    <w:name w:val="annotation reference"/>
    <w:semiHidden/>
    <w:unhideWhenUsed/>
    <w:rsid w:val="004D437D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4D437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4D437D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D437D"/>
    <w:rPr>
      <w:b/>
      <w:bCs/>
    </w:rPr>
  </w:style>
  <w:style w:type="character" w:customStyle="1" w:styleId="AssuntodocomentrioChar">
    <w:name w:val="Assunto do comentário Char"/>
    <w:link w:val="Assuntodocomentrio"/>
    <w:semiHidden/>
    <w:rsid w:val="004D43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790">
      <w:bodyDiv w:val="1"/>
      <w:marLeft w:val="38"/>
      <w:marRight w:val="38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I~1\AppData\Local\Temp\JUSTIFICATIVA%20PROJETO%20PREFEITURA%20SORRISO%20%2020%2005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5EF3A-3150-4ACE-9A3E-B506ED396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JUSTIFICATIVA PROJETO PREFEITURA SORRISO  20 05</Template>
  <TotalTime>4</TotalTime>
  <Pages>3</Pages>
  <Words>622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Coordenadoria de Controle Interno realiza periodicamente relatórios de acompanhamento da gestão  fiscal,  bem  como  atua  junto  às  Secretarias  emitindo  pareceres  e  orientações,  além  do  que regulamenta procedimentos através da emissão de Norma</vt:lpstr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Coordenadoria de Controle Interno realiza periodicamente relatórios de acompanhamento da gestão  fiscal,  bem  como  atua  junto  às  Secretarias  emitindo  pareceres  e  orientações,  além  do  que regulamenta procedimentos através da emissão de Norma</dc:title>
  <dc:subject/>
  <dc:creator>Maria Inez</dc:creator>
  <cp:keywords/>
  <cp:lastModifiedBy>Tec Ligislativo</cp:lastModifiedBy>
  <cp:revision>3</cp:revision>
  <cp:lastPrinted>2024-06-14T13:09:00Z</cp:lastPrinted>
  <dcterms:created xsi:type="dcterms:W3CDTF">2024-11-07T14:01:00Z</dcterms:created>
  <dcterms:modified xsi:type="dcterms:W3CDTF">2024-11-07T14:05:00Z</dcterms:modified>
</cp:coreProperties>
</file>