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F22FE0" w:rsidRDefault="00E538FF" w:rsidP="001C13EC">
      <w:pPr>
        <w:tabs>
          <w:tab w:val="left" w:pos="9781"/>
        </w:tabs>
        <w:ind w:left="2835"/>
        <w:jc w:val="both"/>
        <w:rPr>
          <w:b/>
        </w:rPr>
      </w:pPr>
      <w:r w:rsidRPr="00F22FE0">
        <w:rPr>
          <w:b/>
        </w:rPr>
        <w:t xml:space="preserve">LEI Nº </w:t>
      </w:r>
      <w:r w:rsidR="003866B7">
        <w:rPr>
          <w:b/>
        </w:rPr>
        <w:t>2.357, DE 03 DE JUNHO DE 2014.</w:t>
      </w:r>
    </w:p>
    <w:p w:rsidR="00702589" w:rsidRPr="00F22FE0" w:rsidRDefault="00702589" w:rsidP="001C13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F22FE0" w:rsidRDefault="00702589" w:rsidP="001C13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</w:rPr>
      </w:pPr>
    </w:p>
    <w:p w:rsidR="001C13EC" w:rsidRPr="00F22FE0" w:rsidRDefault="001C13EC" w:rsidP="001C13EC">
      <w:pPr>
        <w:tabs>
          <w:tab w:val="left" w:pos="5040"/>
        </w:tabs>
        <w:ind w:left="2835"/>
        <w:jc w:val="both"/>
        <w:rPr>
          <w:bCs/>
        </w:rPr>
      </w:pPr>
      <w:r w:rsidRPr="00F22FE0">
        <w:rPr>
          <w:bCs/>
        </w:rPr>
        <w:t>Abre Crédito Adicional Suplementar, e dá outras providências.</w:t>
      </w:r>
    </w:p>
    <w:p w:rsidR="001C13EC" w:rsidRPr="00F22FE0" w:rsidRDefault="001C13EC" w:rsidP="001C13EC">
      <w:pPr>
        <w:tabs>
          <w:tab w:val="left" w:pos="5040"/>
        </w:tabs>
        <w:ind w:left="2835"/>
        <w:jc w:val="both"/>
        <w:rPr>
          <w:bCs/>
        </w:rPr>
      </w:pPr>
    </w:p>
    <w:p w:rsidR="003866B7" w:rsidRDefault="003866B7" w:rsidP="00F22FE0">
      <w:pPr>
        <w:tabs>
          <w:tab w:val="left" w:pos="5040"/>
        </w:tabs>
        <w:ind w:left="2835"/>
        <w:jc w:val="both"/>
        <w:rPr>
          <w:bCs/>
          <w:iCs/>
        </w:rPr>
      </w:pPr>
    </w:p>
    <w:p w:rsidR="003866B7" w:rsidRDefault="003866B7" w:rsidP="003866B7">
      <w:pPr>
        <w:autoSpaceDE w:val="0"/>
        <w:autoSpaceDN w:val="0"/>
        <w:adjustRightInd w:val="0"/>
        <w:ind w:firstLine="2835"/>
        <w:jc w:val="both"/>
      </w:pPr>
      <w:r>
        <w:t>Dilceu Rossato, Prefeito Municipal de Sorriso, Estado de Mato Grosso, faz saber que a Câmara Municipal de Vereadores aprovou e ele sanciona a seguinte</w:t>
      </w:r>
      <w:r w:rsidRPr="00620C3B">
        <w:t xml:space="preserve"> Lei</w:t>
      </w:r>
      <w:r>
        <w:t>:</w:t>
      </w:r>
      <w:r w:rsidRPr="00620C3B">
        <w:t xml:space="preserve"> </w:t>
      </w:r>
    </w:p>
    <w:p w:rsidR="003866B7" w:rsidRDefault="003866B7" w:rsidP="003866B7">
      <w:pPr>
        <w:autoSpaceDE w:val="0"/>
        <w:autoSpaceDN w:val="0"/>
        <w:adjustRightInd w:val="0"/>
        <w:ind w:firstLine="2835"/>
        <w:jc w:val="both"/>
      </w:pPr>
    </w:p>
    <w:p w:rsidR="003866B7" w:rsidRDefault="003866B7" w:rsidP="003866B7">
      <w:pPr>
        <w:autoSpaceDE w:val="0"/>
        <w:autoSpaceDN w:val="0"/>
        <w:adjustRightInd w:val="0"/>
        <w:ind w:firstLine="2835"/>
        <w:jc w:val="both"/>
      </w:pPr>
    </w:p>
    <w:p w:rsidR="0047536F" w:rsidRDefault="00702589" w:rsidP="003866B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C13EC">
        <w:rPr>
          <w:b/>
        </w:rPr>
        <w:t xml:space="preserve">Art. 1º </w:t>
      </w:r>
      <w:r w:rsidRPr="001C13EC">
        <w:rPr>
          <w:bCs/>
        </w:rPr>
        <w:t xml:space="preserve">Fica </w:t>
      </w:r>
      <w:r w:rsidR="0047536F" w:rsidRPr="001C13EC">
        <w:rPr>
          <w:bCs/>
        </w:rPr>
        <w:t>o poder executivo autorizado a abrir crédito adicional suplementar, nos termos do artigo 4</w:t>
      </w:r>
      <w:r w:rsidR="001260CA" w:rsidRPr="001C13EC">
        <w:rPr>
          <w:bCs/>
        </w:rPr>
        <w:t>1</w:t>
      </w:r>
      <w:r w:rsidR="0047536F" w:rsidRPr="001C13EC">
        <w:rPr>
          <w:bCs/>
        </w:rPr>
        <w:t xml:space="preserve">, inciso I da Lei 4.320/64, no valor de até R$ </w:t>
      </w:r>
      <w:r w:rsidR="00C823B6" w:rsidRPr="001C13EC">
        <w:rPr>
          <w:bCs/>
        </w:rPr>
        <w:t>35.546.182,00</w:t>
      </w:r>
      <w:r w:rsidR="001E3DAE" w:rsidRPr="001C13EC">
        <w:rPr>
          <w:bCs/>
        </w:rPr>
        <w:t>(</w:t>
      </w:r>
      <w:r w:rsidR="00C14317" w:rsidRPr="001C13EC">
        <w:rPr>
          <w:bCs/>
        </w:rPr>
        <w:t xml:space="preserve">Trinta e Cinco Milhões, </w:t>
      </w:r>
      <w:r w:rsidR="00170E85" w:rsidRPr="001C13EC">
        <w:rPr>
          <w:bCs/>
        </w:rPr>
        <w:t xml:space="preserve">Quinhentos e </w:t>
      </w:r>
      <w:r w:rsidR="00C823B6" w:rsidRPr="001C13EC">
        <w:rPr>
          <w:bCs/>
        </w:rPr>
        <w:t>Quarenta e seis mil</w:t>
      </w:r>
      <w:r w:rsidR="00C14317" w:rsidRPr="001C13EC">
        <w:rPr>
          <w:bCs/>
        </w:rPr>
        <w:t>, cento e oitenta e dois reais</w:t>
      </w:r>
      <w:r w:rsidR="0047536F" w:rsidRPr="001C13EC">
        <w:rPr>
          <w:bCs/>
        </w:rPr>
        <w:t>), para atender as seguintes dotações orçamentárias dispostas no orçamento vigente:</w:t>
      </w:r>
    </w:p>
    <w:p w:rsidR="003866B7" w:rsidRPr="001C13EC" w:rsidRDefault="003866B7" w:rsidP="003866B7">
      <w:pPr>
        <w:autoSpaceDE w:val="0"/>
        <w:autoSpaceDN w:val="0"/>
        <w:adjustRightInd w:val="0"/>
        <w:ind w:firstLine="1418"/>
        <w:jc w:val="both"/>
        <w:rPr>
          <w:bCs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04"/>
        <w:gridCol w:w="2192"/>
        <w:gridCol w:w="1428"/>
      </w:tblGrid>
      <w:tr w:rsidR="00C823B6" w:rsidTr="00C823B6">
        <w:trPr>
          <w:trHeight w:val="300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>GABINETE DO PREFEITO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02.001.04.122.0038.2005-Manut de ativ do Gabpre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033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GABINETE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   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03.001.04.122.0032.2138-Manut e Encargos com Funrebom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339030.00-red 035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25.000,00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sz w:val="22"/>
                <w:szCs w:val="22"/>
              </w:rPr>
            </w:pPr>
            <w:r w:rsidRPr="001C13EC">
              <w:rPr>
                <w:sz w:val="22"/>
                <w:szCs w:val="22"/>
              </w:rPr>
              <w:t xml:space="preserve"> 03.001.04.123.0032.2078-Manut. Das Ativ. Da Semfaz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066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03.001.04.123.0032.2078-Manut. Das Ativ. Da Semfaz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339030.00-red 056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25.000,00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03.001.04.846.0032.2079-Sentenças Judicias Julgadas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339091.00-red 060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40.000,00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TOTAL FAZENDA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240.000,00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EDUCAÇAO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04.001.12.122.0030.2043-Manut das Ativ da Sec e Deptos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092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1.100.000,00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04.002.12.365.0051.2143-manut do Fundeb 60% - ens fundam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319111.00-red 109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9.100.000,00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04.002.12.365.0051.2143-manut do Fundeb 60% - ens fundam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319113.00-red 114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800.000,00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04.002.12.361.0051.2056-manut do Fundeb 60% - educ infantil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319113.00-red 113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04.003.12.365.0051.2058-manut do Fundeb 40%-educ infantil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339039.00-red 118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04.003.12.361.0051.20142-manut do Fundeb 40%-educ fundamental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339034.00-red 116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600.000,00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04.003.12.361.0051.20142-manut do Fundeb 40%-educ fundamental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339039.00-red 119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400.000,00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04.005.12.361.0051.2045-Manut e Encargos de Açoes  Educ. basica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339034.00.red 160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1.300.000,00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04.005.12.365.0051.1057-Construçao de Cemeis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449051-00-red 162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</w:t>
            </w:r>
            <w:r w:rsidRPr="001C13EC">
              <w:rPr>
                <w:color w:val="000000"/>
                <w:sz w:val="22"/>
                <w:szCs w:val="22"/>
              </w:rPr>
              <w:lastRenderedPageBreak/>
              <w:t xml:space="preserve">450.000,00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lastRenderedPageBreak/>
              <w:t xml:space="preserve"> 04.005.12.365.0051.2046-Manut e Encaargos das Açoes da Educ Inf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163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04.005.12.365.0051.2046-Manut e Encaargos das Açoes da Educ Inf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339030.00-red 122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220.000,00 </w:t>
            </w:r>
          </w:p>
        </w:tc>
      </w:tr>
      <w:tr w:rsidR="00C823B6" w:rsidTr="00C823B6">
        <w:trPr>
          <w:trHeight w:val="315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15.020.000,00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OBRAS E SERV. PUBLICOS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05.001.15.451.0035.2102-Manutençao das ativ da Semosp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191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1.000.000,00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05.001.15.452.0012.2099-Execuçao de Projetos de Coleta, Dest. E rec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199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900.000,00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1.900.000,00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AGRICULTURA E MEIO AMBIENTE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06.001.20.606.0029.2035-manutençao da Semder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245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270.000,00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06.001.20.606.0029.2035-manutençao da Semder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253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06.001.20.606.0029.2035-manutençao da Semder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229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720.000,00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ASSISTENCIA SOCIAL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08.001.08.243.0025.2020-Manutençao do Fdo Ass. Social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319113.00-red 293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75.000,00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08.001.08.243.0025.2020-Manutençao do Fdo Ass. Social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309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08.001.08.243.0025.2021-Manut do Conselho Tutelar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70.000,00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08.001.08.243.0047.2028-manut do Serv de Acolhi Instit. p/Cça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308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08.001.08.243.0047.2028-manut do Serv de Acolhi Instit. p/Cça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339036.00-red 274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08.001.08.243.0047.2028-manut do Serv de Acolhi Instit. p/Cça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295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60.000,00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08.001.08.244.0008.2014-manutençao do cadastro único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339030.00-red 283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10.000,00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08.001.08.244.0046.2024-Manut do cras São Jose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306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08.001.08.244.0046.2024-Manut do cras São Jose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319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08.001.08.244.0046.2026-Manutençao Cras - Praça Pec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307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08.001.08.244.0046.2026-Manutençao Cras - Praça Pec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339030.00-red 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08.001.08.244.0047.2029-Manut do Ser de Acolhi Institucional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312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28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08.003.08.244.0020.2018-Manutençao do Fumpis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449052.00-red 339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70.000,00 </w:t>
            </w:r>
          </w:p>
        </w:tc>
      </w:tr>
      <w:tr w:rsidR="00C823B6" w:rsidTr="00C823B6">
        <w:trPr>
          <w:trHeight w:val="28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lastRenderedPageBreak/>
              <w:t>08.004.08.241.0046.1024-Estrut. E Ampl de Pscina/Centro Conv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449051.00-red 343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120.000,00 </w:t>
            </w:r>
          </w:p>
        </w:tc>
      </w:tr>
      <w:tr w:rsidR="00C823B6" w:rsidTr="00C823B6">
        <w:trPr>
          <w:trHeight w:val="28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08.005.08.244.0025.2019-Manutençao da SEMAS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339036.00-red 356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25.000,00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1.660.000,00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INDUSTRIA. COMERCIO E TURISMO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09.001.22.661.0034.2086-Manutençao da Semictur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358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115.000,00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09.001.22.661.0034.2086-Manutençao da Semictur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339039.00-red 396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160.000,00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275.000,00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ADMINISTRAÇAO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10.001.04.122.0027.2011-Manut. Das Atividades dom Ganha Tempo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429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60.000,00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 w:rsidP="001C13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60.000,00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GOVERNO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11.001.04.122.0033.2084-Manutençao das Ativ da Semgov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461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230.000,00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TRANSPORTES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12.001.26.782.0037.2126-manutençao das Ativ da Sentra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486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700.000,00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12.001.26.782.0037.2126-manutençao das Ativ da Sentra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337041.00-red 484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90.000,00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700.000,00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ESPORTES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4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13.001.27.812.0031.2075-manutençao de Semel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514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371.182,00 </w:t>
            </w:r>
          </w:p>
        </w:tc>
      </w:tr>
      <w:tr w:rsidR="00C823B6" w:rsidTr="00C823B6">
        <w:trPr>
          <w:trHeight w:val="34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13.001.27.812.0031.2075-manutençao de Semel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319113.00-red 499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75.000,00 </w:t>
            </w:r>
          </w:p>
        </w:tc>
      </w:tr>
      <w:tr w:rsidR="00C823B6" w:rsidTr="00C823B6">
        <w:trPr>
          <w:trHeight w:val="34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446.182,00 </w:t>
            </w:r>
          </w:p>
        </w:tc>
      </w:tr>
      <w:tr w:rsidR="00C823B6" w:rsidTr="00C823B6">
        <w:trPr>
          <w:trHeight w:val="345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CIDADES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14.001.15.452.0028.2104-Manut das Ativ da Semcid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339036.00-red 536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14.001.15.452.0028.2104-Manut das Ativ da Semcid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538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220.000,00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PROCURADORIA DO MUNICIPIO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17.001.02.061.0026.2008-Manit das Ativ da Proc Municipal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613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205.000,00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205.000,00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lastRenderedPageBreak/>
              <w:t xml:space="preserve"> CONTROLADORIA MUNICIPAL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18.001.04.124.0024.2003-Manutençao das Ativ da Controladoria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619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70.000,00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         70.000,00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sz w:val="22"/>
                <w:szCs w:val="22"/>
              </w:rPr>
            </w:pPr>
            <w:r w:rsidRPr="001C13EC">
              <w:rPr>
                <w:b/>
                <w:bCs/>
                <w:sz w:val="22"/>
                <w:szCs w:val="22"/>
              </w:rPr>
              <w:t xml:space="preserve"> Secretaria de Saude/ FUNDO  MUNICIPAL DE SAUDE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07.001.10.122.0036.2125 - Manut das Ativ da Secretaria e Depto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319011.00-red 266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400.000,00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07.001.10.122.0036.2125 - Manut das Ativ da Secretaria e Depto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339030.00-red 269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80.000,00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07.001.10.122.0036.2125 - Manut das Ativ da Secretaria e Depto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339039.00-red 264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30.000,00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561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BF0F07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2.3</w:t>
            </w:r>
            <w:r w:rsidR="00C823B6" w:rsidRPr="001C13EC">
              <w:rPr>
                <w:color w:val="000000"/>
                <w:sz w:val="22"/>
                <w:szCs w:val="22"/>
              </w:rPr>
              <w:t xml:space="preserve">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319113.00-red 599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800.000,00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339014.00-red 578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10.000,00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543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3.580.000,00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1.345.000,00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15.001.10.302.0005.2113-Manut de Açoes de Atend. Hospitalar, Amb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554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850.000,00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15.001.10.302.0005.2114-Manutr de Açoes do Upa Atendim. Medico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319011.00-red 556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3.000.000,00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15.001.10.302.0005.2114-Manutr de Açoes do Upa Atendim. Medico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565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400.000,00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15.001.10.302.0005.2115-Manutençao de Açoes do AME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339039.00-red 569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800.000,00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15.001.10.302.0005.2116-Manutençao do Centro de Reabilitaçao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539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40.000,00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15.001.10.302.0005.2118-Manutençao do CAPS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339034.00-red 555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   15.000,00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15.001.10.304.0006.2120-Manutençao de Açoes de Vigil. Em Saude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>319111.00-red 550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  <w:r w:rsidRPr="001C13EC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13.750.000,00 </w:t>
            </w: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rPr>
                <w:color w:val="000000"/>
                <w:sz w:val="22"/>
                <w:szCs w:val="22"/>
              </w:rPr>
            </w:pPr>
          </w:p>
        </w:tc>
      </w:tr>
      <w:tr w:rsidR="00C823B6" w:rsidTr="00C823B6">
        <w:trPr>
          <w:trHeight w:val="300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TOTAL GERAL DO PROJETO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C13EC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13EC">
              <w:rPr>
                <w:b/>
                <w:bCs/>
                <w:color w:val="000000"/>
                <w:sz w:val="22"/>
                <w:szCs w:val="22"/>
              </w:rPr>
              <w:t xml:space="preserve">   35.546.182,00 </w:t>
            </w:r>
          </w:p>
        </w:tc>
      </w:tr>
    </w:tbl>
    <w:p w:rsidR="00397F67" w:rsidRDefault="00397F67" w:rsidP="000254A0">
      <w:pPr>
        <w:ind w:firstLine="1418"/>
        <w:jc w:val="right"/>
        <w:rPr>
          <w:rFonts w:ascii="Arial" w:hAnsi="Arial" w:cs="Arial"/>
          <w:b/>
        </w:rPr>
      </w:pPr>
    </w:p>
    <w:p w:rsidR="001260CA" w:rsidRPr="001D0E2D" w:rsidRDefault="001260CA" w:rsidP="003866B7">
      <w:pPr>
        <w:ind w:firstLine="1418"/>
        <w:jc w:val="both"/>
        <w:rPr>
          <w:bCs/>
        </w:rPr>
      </w:pPr>
      <w:r w:rsidRPr="001D0E2D">
        <w:rPr>
          <w:b/>
        </w:rPr>
        <w:t xml:space="preserve">Art. 2º </w:t>
      </w:r>
      <w:r w:rsidR="0068154F" w:rsidRPr="001D0E2D">
        <w:rPr>
          <w:sz w:val="26"/>
          <w:szCs w:val="26"/>
        </w:rPr>
        <w:t>Para fazer face ao Crédito Autorizado no Artigo anterior desta Lei, serão utilizados os recursos provenientes da anulação parcial das dotações abaixo relacionadas</w:t>
      </w:r>
      <w:r w:rsidR="0068154F" w:rsidRPr="001D0E2D">
        <w:rPr>
          <w:bCs/>
        </w:rPr>
        <w:t xml:space="preserve"> </w:t>
      </w:r>
      <w:r w:rsidRPr="001D0E2D">
        <w:rPr>
          <w:bCs/>
        </w:rPr>
        <w:t>consignadas no orçamento vigente, nos termos do artigo 43, § 1º, inciso III da Lei 4.320/64, conforme discriminadas:</w:t>
      </w:r>
    </w:p>
    <w:p w:rsidR="005630A0" w:rsidRDefault="005630A0" w:rsidP="009546ED">
      <w:pPr>
        <w:ind w:firstLine="1418"/>
        <w:jc w:val="both"/>
        <w:rPr>
          <w:rFonts w:ascii="Arial" w:hAnsi="Arial" w:cs="Arial"/>
          <w:bCs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20"/>
        <w:gridCol w:w="1954"/>
        <w:gridCol w:w="1506"/>
      </w:tblGrid>
      <w:tr w:rsidR="00C823B6" w:rsidTr="00C823B6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>GABINETE DO PREFEITO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02.001.04.062..0038.2.006-Manut da JSM, UMS, Min. Trab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339039-00-red 034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</w:t>
            </w: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>02.001.04.122.0038.2007-Manut da Imprensa Oficial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023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02.001.04.122.0041.1004-Aquisiçao de Imovel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449061.00-red 029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1.000.000,00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02.001.04.122.0041.1005-Equipar e estruturar o Paço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02.001.04.122.0041.2004-Fort. de Açoes Fisc. Por meio Ouv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025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02.001.04.122.0041.2004-Fort. de Açoes Fisc. Por meio Ouv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030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3.000,00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GABINETE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1.105.000,00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03.001.04.122.0032.1075-Realiz de Aud. Publicas, Sem.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058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03.001.04.122.0032.2059-Treinam e Especializ. de Func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339014.00-red 053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03.001.04.122.0032.2059-Treinam e Especializ. de Func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064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3.000,00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03.001.04.122.0032.2138-Manut e Encargos com Funrebom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049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03.001.04.123.0015.1073-Implantar Sist Inform de Arrec.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055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03.001.04.123.0015.1157-Implantar regras converg a contab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057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03.001.04.123.0015.1157-Implantar regras converg a contab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043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48.000,00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03.001.04.123.0042.1078-Revisar Planta de Vlrs Imob e Ref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042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03.001.04.123.0042.1079-criar Prog de Incent a Arrec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039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03.001.04.123.0042.1081-Impl. Prog. De Georef. E Modern.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063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1.000.000,00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03.001.04.846.0032.2079-Sentenças Judicias Julgadas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319091.00-red 048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TOTAL FAZENDA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1.493.000,00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EDUCAÇAO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04.001.12.361.0015.1074-Impl. do Sist de Custo c/Foco no Gerenc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339039.00-red. 083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04.001.12.361.0019.1047-Contrat e Capacit para Elab. Do Plano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339039.00-red. 102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70.500,00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04.001.12.361.0019.2041-Capacitaçao de Servidores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098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04.001.12.361.0019.2041-Capacitaçao de Servidores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072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04.001.12.361.0019.2135-Vigens para Capacit e Reunioes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082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69.730,00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04.001.12.361.0051.1058-Reforma de Escolas de Educaçao Basica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449051.00-red 108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</w:t>
            </w: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185.000,00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 04.001.12.361.0051.1059-Constr., Ampl de Qdas Esportes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449051.00-red 106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04.001.12.361.0051.1064-Aquis Eqptos, Utens para Novas Escolas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096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04.001.12.361.0051.2058-Manut dos Labo. De Informatica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105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04.001.12.361.0051.2058-Manut dos Labo. De Informatica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080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53.300,00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04.001.12.361.0051.2067-Impressao de material Grafico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103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04.001.12.361.0051.2067-Impressao de material Grafico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078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04.001.12.365.0051.1153-Reforma e Ampliaçao de Cemeis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449051-00-red 071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269.000,00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04.001.12.365.0051.2066-Manutençao dos Playgrouds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107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04.001.12.365.0051.2066-Manutençao dos Playgrouds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077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04.001.12.366.0051.2061-Realiz. de educaçao de jovens e adultos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339030-00-red 075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B7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</w:t>
            </w:r>
          </w:p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04.001.12.366.0051.2061-Realiz. de educaçao de jovens e adultos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079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04.001.12.367.0019.2042-prog Educç Inclusiva- Dir Diversidade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335043-00-red 088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04.001.12.367.0019.2042-prog Educç Inclusiva- Dir Diversidade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093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04.001.12.367.0051.2064-Manut do Cemais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339030-00-red 095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04.001.12.367.0051.2064-Manut do Cemais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339036-00-red 099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04.001.12.367.0051.2064-Manut do Cemais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339039-00-red 087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04.001.12.846.0030.2136-Manut de Encargos Especiais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319013-00-red 104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369.153,85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04.002.12.361.0051.2056-manut do Fundeb 60% - educ infantil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319013.00-red 112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04.003.12.365.0051.2058-manut do Fundeb 40%-educ infantil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339036.00-red 121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04.003.12.361.0051.2142-manut do Fundeb 40%-ens fundamental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335041.00-red 626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7.027,65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04.003.12.361.0051.20142-manut do Fundeb 40%-educ fundamental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115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04.003.12.361.0051.20142-manut do Fundeb 40%-educ fundamental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339036.00-red 117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04.005.12.361.0051.1049-Aquis de Eqpto de Inform. Moveis, utens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154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04.005.12.361.0051.1050.Aquis de Retroprojetores, lousas Digitais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150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04.005.12.361.0051.1051.Aquis de laboratorios Equip. de Ciencias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139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 04.005.12.361.0051.1053.Aquis de Onibus Escolar medio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138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04.005.12.361.0051.1054.Aquis de Onibus Escolar pequeno c/plataf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158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04.005.12.361.0051.1055.Aquis de Van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449052.00.red 167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04.005.12.361.0051.1060-Aquis de Livros e Ver. p/Bibliotecas Esc.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129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3866B7">
        <w:trPr>
          <w:trHeight w:val="118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04.005.12.361.0051.1154-Ampliaçao de Esc de Educ Basica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449051.00.red 149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04.005.12.361.0051.1156-Aquis de Eqptos, Utensilios de Cozinha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147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04.005.12.361.0051.2045-Manut e Encargos de Açoes  Educ. basica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319013.00-red 152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8.469,08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04.005.12.361.0051.2045-Manut e Encargos de Açoes  Educ. basica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339030.00.red 126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04.005.12.361.0051.2060-Combate ao Analfabetismo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128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1.000,00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04.005.12.361.0051.2060-Combate ao Analfabetismo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132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4.000,00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04.005.12.361.0051.2063-Implem metodo de Sistema Apostilalado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131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450.000,00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04.005.12.361.0051.2065-Aquis de material Esportivo e Pedagogico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134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49.864,00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04.005.12.361.0051.2068-Contrataçao de Produtos e Serviços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133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04.005.12.365.0051.1052-Aquisiçao de Brinquedoteca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449052.60-red 143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04.005.12.365.0051.1061-Aquisiçao de Playgrounds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449052-00-red 144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04.005.12.365.0051.1155-Ampliaçao de Cemeis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157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329.718,00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04.005.12.365.0051.2046-Manut e Encaargos das Açoes da Educ Inf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319013.00-red 137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04.005.12.365.0051.2046-Manut e Encaargos das Açoes da Educ Inf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319113.00-red 145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04.005.12.366.0051.2051-Alimentaçao Escolar Eja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153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04.005.12.367.0051.2047-Manut e Encargos da Educ. Especial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164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37.000,00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04.005.12.367.0051.2047-Manut e Encargos da Educ. Especial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136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04.006.13.392.0054.106Modernizaçao e Implantaçao de Bib. Public.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171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04.006.13.392.0054.2071-Manut da Banda e Fanfarra Munic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173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04.006.13.392.0054.2071-Manut da Banda e Fanfarra Munic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172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04.006.13.392.0054.2140-Manut do Fundo Munic de Cultura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337041.00-red 169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 04.006.13.392.0054.2140-Manut do Fundo Munic de Cultura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182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04.006.13.392.0054.2140-Manut do Fundo Munic de Cultura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339036.00-red 180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15"/>
        </w:trPr>
        <w:tc>
          <w:tcPr>
            <w:tcW w:w="6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4.248.762,58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OBRAS E SERV. PUBLICOS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05.001.04.122.0012.1111-Aquis de veiculos para Depto Compras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197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05.001.15.451.0012.1105-Desapr. De àreas nec. A Mobilidade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339093.00-red 210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05.001.15.452.0012.1103-Redefiniçao de Vias Publicas e Recapeam.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189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550.000,00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05.001.15.452.0012.1104-Desenvolver Projetos de Reest. Do trans.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206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05.001.15.452.0012.2099-Execuçao de Projetos de Coleta, Dest. E rec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187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05.001.17.512.0012.1110-Realizaçao de Obras em Sist. De Trat. Resid.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207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05.001.25.752.0012.2101-Ampl. E Manut de Ilum. Publica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185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05.001.25.752.0012.2101-Ampl. E Manut de Ilum. Publica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193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450.000,00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05.001.15.452.0012.1107-Promover a Regul. De Bairros Resid.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192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05.001.15.452.0012.1107-Promover a Regul. De Bairros Resid.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203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3.000,00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05.001.15.452.0012.1107-Promover a Regul. De Bairros Resid.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196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05.001.15.451.0035.1113=Aquis de veiculo leve para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195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70.000,00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1.995.000,00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AGRICULTURA E MEIO AMBIENTE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06.001.18.541.0040.2036-Implant. De Sistema p/Gestao de processos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223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06.001.20.601.0040.1151-Adequaçao Ambient. Estrut. Da Area Verde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227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450.000,00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06.001.20.605.0018.1031-Implant. De Frigorifico e Fab. De Raçao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2.870.000,00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06.001.20.606.0040.1042-Aqus de Veiculo Tipo Camionete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233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06.001.20.607.0018.1030-Implant. Do proj de Irrg. Ass. Jonas Pinheiro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242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 w:rsidP="00BF0F07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11.</w:t>
            </w:r>
            <w:r w:rsidR="00BF0F07" w:rsidRPr="001D0E2D">
              <w:rPr>
                <w:color w:val="000000"/>
                <w:sz w:val="22"/>
                <w:szCs w:val="22"/>
              </w:rPr>
              <w:t>5</w:t>
            </w:r>
            <w:r w:rsidRPr="001D0E2D">
              <w:rPr>
                <w:color w:val="000000"/>
                <w:sz w:val="22"/>
                <w:szCs w:val="22"/>
              </w:rPr>
              <w:t xml:space="preserve">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06.001.18.541.0040.1039-Mapeamento de Cursos de Agua, Atr. De Sig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262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70.000,00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06.002.20.606.0040.1044-Aquis de Estaçoes meteorologicas p/monit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256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 w:rsidP="00BF0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1</w:t>
            </w:r>
            <w:r w:rsidR="00BF0F07" w:rsidRPr="001D0E2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D0E2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BF0F07" w:rsidRPr="001D0E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lastRenderedPageBreak/>
              <w:t xml:space="preserve"> SECRETARIA DE ASSISTENCIA SOCIAL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08.001.08.243.0025.2020-Manutençao do Fdo Ass. Social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319011.00-red 321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500.000,00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08.001.08.244.0003.2013-Manut. Da Ativ de Beneficios Eventuais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 277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08.001.08.244.0008.2014-manutençao do cadastro único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298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08.001.08.244.0044.2023-Manut do Programa de Geraçao Empr. E Ren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284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08.001.08.244.0046.2025-Manut do cras São Domingos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278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08.001.08.244.0046.2025-Manut do cras São Domingos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08.001.08.244.0046.2026-Manutençao Cras - Praça Pec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275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08.001.08.244.0046.2026-Manutençao Cras - Praça Pec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08.001.08.244.0048.2030-manutençao do Creas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319011.00-red 311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08.001.08.244.0048.2030-manutençao do Creas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280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08.002.08.243.0009.1019-Realizar estudos, pes. Mapeamento sit risco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08.002.08.243.0009.2017-Implantar Serv de Atend aop Publ Infantil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337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08.002.08.243.0009.2017-Implantar Serv de Atend aop Publ Infantil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195.000,00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08.002.08.244.0009.1018-Realiz de Ativ mediante Repasse Convenio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08.003.08.244.0020.2018-Manutençao do Fumpis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338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18.000,00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08.003.08.244.0020.2018-Manutençao do Fumpis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08.004.08.241.0046.2027-Manutençao CCI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319011.00-red 341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08.004.08.241.0046.2027-Manutençao CCI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344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08.005.08.244.0025.2019-Manutençao da SEMAS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319011.00-red 349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08.005.08.244.0025.2022-Manutençao dos Conselhos Munic Existent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347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9.000,00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08.005.08.244.0025.2022-Manutençao dos Conselhos Munic Existent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351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29.000,00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1.585.000,00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INDUSTRIA. COMERCIO E TURISMO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09.001.22.661.0034.1095-Fomentar a Reciclagem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371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09.001.22.661.0034.1095-Fomentar a Reciclagem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386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 xml:space="preserve"> 09.001.22.661.0013.1090.-Construçao do parque de Exposiçao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449051-00-red 407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500.000,00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09.001.22.662.0013.1088-Zona de Processamento e Exportaçao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398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09.001.23.692.0013.1085-Telecentyros Comunitarios -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408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09.001.23.695.0053.2094-Elaboraçao de portifolio Turistico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339039-00-red 392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09.001.23.695.0053.1098-Elaboraçao de Roteiros Turisticos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391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09.001.22.661.0034.2090-manutençao do Aeroporto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319011.00-red 363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09.001.23.665.0034.2091-Manutençao do programa de Cap.  prof.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383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09.001.23.665.0034.2091-Manutençao do programa de Cap.  prof.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339030.00-red 361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09.001.22.661.0034.1096-Ampliar e Equipar o Aeroporto Regional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449051.00-red 406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1.200.000,00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09.001.22.661.0034.1096-Ampliar e Equipar o Aeroporto Regional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401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1.800.000,00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09.001.22.661.0013.1089-Fomento ao Uso de Inov. Da Tecnologia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339039.00-red 379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TOTAL SECRETARIA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4.000.000,00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ADMINISTRAÇAO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10.001.04.122.0022.1011.-Construçao do Arquivo Publico Municipal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432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234.000,00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10.001.04.121.0022.1146-Modernizaçoes, Preserv. E Integraçoes Sist.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421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10.001.04.122.0027.2011-Manut. Das Atividades dom Ganha Tempo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448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10.001.04.122.0052.1015-Reestruturaçao do Ganha Tempo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420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10.001.04.128.0011.1012-Definir Plano de Educaçao Corporativa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445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514.000,00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GOVERNO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11.001.04.122.0033.2084-Manutençao das Ativ da Semgov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319013.00-red 457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11.001.04122.0033.1084-Aquisiçao de equiptos e Mat Perm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456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11.001.06.183.0021.1082-Estruturaçao do Depto de transito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458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11.001.06.183.0021.1082-Estruturaçao do Depto de transito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460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11.001.06.183.0021.2083-Apoio as Atividades do Fumsep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467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60.000,00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    230.000,00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lastRenderedPageBreak/>
              <w:t xml:space="preserve"> SECRETARIA DE TRANSPORTES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12.001.26.782.0037.1138-Aquis de Veiculo Leve para Sentra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485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75.000,00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12.001.26.782.0039.1139-Asfaltamento em Estradas Rurais em parc.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337041.00-red 483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12.001.26.782.0039.1139-Asfaltamento em Estradas Rurais em parc.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496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12.001.26.782.0039.1143-Aquis. De Veiculos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477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170.000,00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12.001.26.782.0039.1144-Paviment. De Rod Rurais em Parceria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493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    665.000,00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ESPORTES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13.001.27.811.0017.1068 - Construçao da Vila Olimpica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508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13.001.27.811.0017.2073-Inserçao Social da Pratica Desportiva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339048.00-red 504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13.001.27.812.0017.1069-Aquisiçao de Veiculos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511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13.001.27.812.0017.2072-Apoio ao Esporte Prof. E Amador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337041.00-red 507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16.182,00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13.001.27.812.0017.2074-Incentivo e Fortalec. De Eventos Esport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506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13.001.27.812.0031.1071-Aquis de Equipto e mat perm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517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13.001.27.812.0031.2075-manutençao de Semel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509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13.001.27.812.0031.2076-Manutençao Fdo Munic do Esporte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337041.00-red 502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90.000,00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    416.182,00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CIDADES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14.001.15.451.0010.1114-Revitalizaçao, Constr. E Urb de Praças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44905100.00-red 526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14.001.15.451.0010.1116-Construçao de ciclovias na Av Blumenau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529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14.001.15.451.0050.1122-Reestrut. De Partes da Av Blumenau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528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685.000,00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14.001.15.452.0028.2104-Manut das Ativ da Semcid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319011.00-red 531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14.001.15.452.0028.2104-Manut das Ativ da Semcid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319013.00-red  525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14.001.15.451.0016.1117-Aquis de ferram de Trabalho p/bom desem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4490520.00-red 533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14.001.15.452.0043.2105-Contratar Projetos de Infra Estrut. Urbanis.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380.237,42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14.001.16.481.0016.2103-Manut de Programas Habitacionais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1D0E2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1.645.237,42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lastRenderedPageBreak/>
              <w:t xml:space="preserve"> PROCURADORIA DO MUNICIPIO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17.001.02.061.0026.1007-Aquid de Equipto e mat Permanente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610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17.001.02.061.0026.2008-Manit das Ativ da Proc Municipal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612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17.001.02.061.0026.2008-Manit das Ativ da Proc Municipal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614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3.000,00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17.001.02.061.0026.2008-Manit das Ativ da Proc Municipal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      95.000,00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CONTROLADORIA MUNICIPAL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18.001.04.124.0024.1003-Estruturaçao do Controle Interno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449052.00-red  617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18.001.04.124.0024.2003-Manutençao das Ativ da Controladoria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319113.00-red 618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18.001.04.124.0024.2003-Manutençao das Ativ da Controladoria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339014.00- red 616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sz w:val="22"/>
                <w:szCs w:val="22"/>
              </w:rPr>
            </w:pPr>
            <w:r w:rsidRPr="001D0E2D">
              <w:rPr>
                <w:b/>
                <w:bCs/>
                <w:sz w:val="22"/>
                <w:szCs w:val="22"/>
              </w:rPr>
              <w:t xml:space="preserve"> Secretaria de Saude/ FUNDO  MUNICIPAL DE SAUDE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15.001.10.301.0004.1125-Realizar Educ. Continuada a Prof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15.001.10.301.0004.1126-Implant. E Manut de Academia de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15.001.10.301.0004.2110-Manut de Açoes da Atençao Basica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319013.00-red 548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740.000,00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15.001.10.301.0004.2111-Manut de Açoes de Orientaçao em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15.001.10.301.0004.2112-Real. Açoes de Fortalec. A Pueric., Prev.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574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2.000,00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15.001.10.302.0005.1132-Implantar Protocolo de Classif. De Risco-Upa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1.000,00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15.001.10.302.0005.1134-Implnatar Caps 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449052.00-red 547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15.001.10.302.0005.2113-Manut de Açoes de Atend. Hospitalar, Amb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339036.00-red 551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15.001.10.302.0005.2113-Manut de Açoes de Atend. Hospitalar, Amb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400.000,00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15.001.10.302.0005.2115-Manutençao de Açoes do AME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579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15.001.10.302.0005.2117-Manutençao de Açoes do CEO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200.000,00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15.001.10.302.0005.2118-Manutençao do CAPS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546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80.000,00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15.001.10.303.0002.1124-Reimplantar Programa Contra tabagismo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15.001.10.303.0002.1124-Reimplantar Programa Contra tabagismo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30.000,00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lastRenderedPageBreak/>
              <w:t>15.001.10.303.0007.2121-Manutençao de Açao da Ouvidoria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40.000,00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15.001.10.304.0002.1123-Implantar 3 farmacias Cidadas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449051.00-red 568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150.000,00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15.001.10.304.0002.2107-Cadastrar e Entregar a domicilio </w:t>
            </w:r>
            <w:r w:rsidR="00BF0F07" w:rsidRPr="001D0E2D">
              <w:rPr>
                <w:color w:val="000000"/>
                <w:sz w:val="22"/>
                <w:szCs w:val="22"/>
              </w:rPr>
              <w:t>medicações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566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15.001.10.304.0002.2107-Cadastrar e Entregar a domicilio </w:t>
            </w:r>
            <w:r w:rsidR="00BF0F07" w:rsidRPr="001D0E2D">
              <w:rPr>
                <w:color w:val="000000"/>
                <w:sz w:val="22"/>
                <w:szCs w:val="22"/>
              </w:rPr>
              <w:t>medicações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25.000,00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15.001.10.304.0006.1136-Implementar Açoes de Vigilancia em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606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   1.000,00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15.001.10.304.0006.2120-Manutençao de Açoes de Vigil. Em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339030.00-red 586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15.001.10.304.0006.2120-Manutençao de Açoes de Vigil. Em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339034.00-red 553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50.000,00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15.001.10.304.0006.2120-Manutençao de Açoes de Vigil. Em Saude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>339039.00-red 571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  <w:r w:rsidRPr="001D0E2D">
              <w:rPr>
                <w:color w:val="000000"/>
                <w:sz w:val="22"/>
                <w:szCs w:val="22"/>
              </w:rPr>
              <w:t xml:space="preserve">           15.000,00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SECRETARIA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 w:rsidP="00BF0F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  2.</w:t>
            </w:r>
            <w:r w:rsidR="00BF0F07" w:rsidRPr="001D0E2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64.000,00 </w:t>
            </w: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rPr>
                <w:color w:val="000000"/>
                <w:sz w:val="22"/>
                <w:szCs w:val="22"/>
              </w:rPr>
            </w:pPr>
          </w:p>
        </w:tc>
      </w:tr>
      <w:tr w:rsidR="00C823B6" w:rsidTr="00C823B6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TOTAL GERAL DO PROJETO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B6" w:rsidRPr="001D0E2D" w:rsidRDefault="00C823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D0E2D">
              <w:rPr>
                <w:b/>
                <w:bCs/>
                <w:color w:val="000000"/>
                <w:sz w:val="22"/>
                <w:szCs w:val="22"/>
              </w:rPr>
              <w:t xml:space="preserve">   35.546.182,00 </w:t>
            </w:r>
          </w:p>
        </w:tc>
      </w:tr>
    </w:tbl>
    <w:p w:rsidR="00C14317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b/>
          <w:sz w:val="22"/>
          <w:szCs w:val="22"/>
        </w:rPr>
      </w:pPr>
    </w:p>
    <w:p w:rsidR="00C363D5" w:rsidRPr="001D0E2D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1D0E2D">
        <w:rPr>
          <w:b/>
          <w:sz w:val="22"/>
          <w:szCs w:val="22"/>
        </w:rPr>
        <w:t>Art. 3</w:t>
      </w:r>
      <w:r w:rsidRPr="001D0E2D">
        <w:rPr>
          <w:sz w:val="22"/>
          <w:szCs w:val="22"/>
        </w:rPr>
        <w:t>º Esta Lei entrará em vigor na data de sua publicação.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F22FE0" w:rsidRPr="00F22FE0" w:rsidRDefault="00F22FE0" w:rsidP="0058749D">
      <w:pPr>
        <w:pStyle w:val="Recuodecorpodetexto2"/>
        <w:spacing w:after="0" w:line="240" w:lineRule="auto"/>
        <w:ind w:left="0" w:firstLine="1418"/>
        <w:jc w:val="both"/>
      </w:pPr>
    </w:p>
    <w:p w:rsidR="00F22FE0" w:rsidRPr="00F22FE0" w:rsidRDefault="003866B7" w:rsidP="00F22FE0">
      <w:pPr>
        <w:tabs>
          <w:tab w:val="left" w:pos="1134"/>
        </w:tabs>
        <w:ind w:firstLine="1418"/>
        <w:jc w:val="both"/>
        <w:rPr>
          <w:b/>
        </w:rPr>
      </w:pPr>
      <w:r>
        <w:t>Prefeitura</w:t>
      </w:r>
      <w:r w:rsidR="00F22FE0" w:rsidRPr="00F22FE0">
        <w:t xml:space="preserve"> Municipal de Sorriso, Estado de Mato Grosso, em </w:t>
      </w:r>
      <w:r w:rsidR="007D3F63">
        <w:t>03</w:t>
      </w:r>
      <w:r w:rsidR="00F22FE0" w:rsidRPr="00F22FE0">
        <w:t xml:space="preserve"> de </w:t>
      </w:r>
      <w:r w:rsidR="007D3F63">
        <w:t>junho</w:t>
      </w:r>
      <w:r w:rsidR="00F22FE0" w:rsidRPr="00F22FE0">
        <w:t xml:space="preserve"> de 2014.</w:t>
      </w:r>
    </w:p>
    <w:p w:rsidR="00F22FE0" w:rsidRDefault="00F22FE0" w:rsidP="00F22FE0">
      <w:pPr>
        <w:tabs>
          <w:tab w:val="left" w:pos="1134"/>
        </w:tabs>
        <w:ind w:firstLine="1418"/>
        <w:jc w:val="both"/>
        <w:rPr>
          <w:b/>
        </w:rPr>
      </w:pPr>
    </w:p>
    <w:p w:rsidR="00F22FE0" w:rsidRPr="00F22FE0" w:rsidRDefault="00F22FE0" w:rsidP="00F22FE0">
      <w:pPr>
        <w:tabs>
          <w:tab w:val="left" w:pos="1134"/>
        </w:tabs>
        <w:ind w:firstLine="1418"/>
        <w:jc w:val="both"/>
        <w:rPr>
          <w:b/>
        </w:rPr>
      </w:pPr>
    </w:p>
    <w:p w:rsidR="00F22FE0" w:rsidRDefault="00F22FE0" w:rsidP="00F22FE0">
      <w:pPr>
        <w:tabs>
          <w:tab w:val="left" w:pos="1134"/>
        </w:tabs>
        <w:ind w:firstLine="1418"/>
        <w:jc w:val="both"/>
        <w:rPr>
          <w:b/>
        </w:rPr>
      </w:pPr>
    </w:p>
    <w:p w:rsidR="007D3F63" w:rsidRPr="00F22FE0" w:rsidRDefault="007D3F63" w:rsidP="00F22FE0">
      <w:pPr>
        <w:tabs>
          <w:tab w:val="left" w:pos="1134"/>
        </w:tabs>
        <w:ind w:firstLine="1418"/>
        <w:jc w:val="both"/>
        <w:rPr>
          <w:b/>
        </w:rPr>
      </w:pPr>
    </w:p>
    <w:p w:rsidR="00F22FE0" w:rsidRPr="00F22FE0" w:rsidRDefault="00F22FE0" w:rsidP="00F22FE0">
      <w:pPr>
        <w:tabs>
          <w:tab w:val="left" w:pos="1134"/>
        </w:tabs>
        <w:jc w:val="center"/>
        <w:rPr>
          <w:b/>
        </w:rPr>
      </w:pPr>
    </w:p>
    <w:p w:rsidR="00F22FE0" w:rsidRPr="00F22FE0" w:rsidRDefault="003866B7" w:rsidP="00F22FE0">
      <w:pPr>
        <w:tabs>
          <w:tab w:val="left" w:pos="1134"/>
        </w:tabs>
        <w:jc w:val="center"/>
        <w:rPr>
          <w:b/>
        </w:rPr>
      </w:pPr>
      <w:r>
        <w:rPr>
          <w:b/>
        </w:rPr>
        <w:t xml:space="preserve">                                 DILCEU ROSSATO</w:t>
      </w:r>
    </w:p>
    <w:p w:rsidR="00F22FE0" w:rsidRDefault="003866B7" w:rsidP="00F22FE0">
      <w:pPr>
        <w:tabs>
          <w:tab w:val="left" w:pos="1134"/>
        </w:tabs>
        <w:jc w:val="center"/>
      </w:pPr>
      <w:r>
        <w:t xml:space="preserve">                                 </w:t>
      </w:r>
      <w:r w:rsidR="00F22FE0" w:rsidRPr="00F22FE0">
        <w:t>Pre</w:t>
      </w:r>
      <w:r>
        <w:t>feito Municipal</w:t>
      </w:r>
    </w:p>
    <w:p w:rsidR="003866B7" w:rsidRDefault="003866B7" w:rsidP="00F22FE0">
      <w:pPr>
        <w:tabs>
          <w:tab w:val="left" w:pos="1134"/>
        </w:tabs>
        <w:jc w:val="center"/>
      </w:pPr>
    </w:p>
    <w:p w:rsidR="003866B7" w:rsidRDefault="003866B7" w:rsidP="00F22FE0">
      <w:pPr>
        <w:tabs>
          <w:tab w:val="left" w:pos="1134"/>
        </w:tabs>
        <w:jc w:val="center"/>
      </w:pPr>
    </w:p>
    <w:p w:rsidR="003866B7" w:rsidRPr="003866B7" w:rsidRDefault="003866B7" w:rsidP="003866B7">
      <w:pPr>
        <w:tabs>
          <w:tab w:val="left" w:pos="1134"/>
        </w:tabs>
        <w:rPr>
          <w:b/>
        </w:rPr>
      </w:pPr>
      <w:r>
        <w:t xml:space="preserve">     </w:t>
      </w:r>
      <w:r w:rsidRPr="003866B7">
        <w:rPr>
          <w:b/>
        </w:rPr>
        <w:t>Marilene Felicitá Savi</w:t>
      </w:r>
    </w:p>
    <w:p w:rsidR="003866B7" w:rsidRPr="00F22FE0" w:rsidRDefault="003866B7" w:rsidP="003866B7">
      <w:pPr>
        <w:tabs>
          <w:tab w:val="left" w:pos="1134"/>
        </w:tabs>
      </w:pPr>
      <w:r>
        <w:t>Secretária de Administração</w:t>
      </w:r>
    </w:p>
    <w:sectPr w:rsidR="003866B7" w:rsidRPr="00F22FE0" w:rsidSect="003866B7">
      <w:pgSz w:w="11906" w:h="16838" w:code="9"/>
      <w:pgMar w:top="2268" w:right="707" w:bottom="1418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04" w:rsidRDefault="003F3904" w:rsidP="005538BC">
      <w:r>
        <w:separator/>
      </w:r>
    </w:p>
  </w:endnote>
  <w:endnote w:type="continuationSeparator" w:id="0">
    <w:p w:rsidR="003F3904" w:rsidRDefault="003F3904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04" w:rsidRDefault="003F3904" w:rsidP="005538BC">
      <w:r>
        <w:separator/>
      </w:r>
    </w:p>
  </w:footnote>
  <w:footnote w:type="continuationSeparator" w:id="0">
    <w:p w:rsidR="003F3904" w:rsidRDefault="003F3904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1DF2"/>
    <w:rsid w:val="00033FDD"/>
    <w:rsid w:val="000355EA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D2E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70E85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13EC"/>
    <w:rsid w:val="001D0E2D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6EF8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866B7"/>
    <w:rsid w:val="003901EC"/>
    <w:rsid w:val="00397F67"/>
    <w:rsid w:val="003A4BF0"/>
    <w:rsid w:val="003B11DF"/>
    <w:rsid w:val="003C6B18"/>
    <w:rsid w:val="003C7704"/>
    <w:rsid w:val="003D0132"/>
    <w:rsid w:val="003D01D4"/>
    <w:rsid w:val="003D3366"/>
    <w:rsid w:val="003D3EA6"/>
    <w:rsid w:val="003E0B12"/>
    <w:rsid w:val="003E5556"/>
    <w:rsid w:val="003E6232"/>
    <w:rsid w:val="003E767A"/>
    <w:rsid w:val="003F3904"/>
    <w:rsid w:val="003F5365"/>
    <w:rsid w:val="004109C2"/>
    <w:rsid w:val="00410CD8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225"/>
    <w:rsid w:val="005033AE"/>
    <w:rsid w:val="00503423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749D"/>
    <w:rsid w:val="00587676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4DA0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D3F63"/>
    <w:rsid w:val="007E011E"/>
    <w:rsid w:val="007E25B2"/>
    <w:rsid w:val="007F4A80"/>
    <w:rsid w:val="007F57EC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6661A"/>
    <w:rsid w:val="00873B80"/>
    <w:rsid w:val="008873DE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2CAF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00F6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0F07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72B5"/>
    <w:rsid w:val="00C325EF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3B6"/>
    <w:rsid w:val="00C87B7E"/>
    <w:rsid w:val="00C92031"/>
    <w:rsid w:val="00C930B2"/>
    <w:rsid w:val="00CA4E44"/>
    <w:rsid w:val="00CB171E"/>
    <w:rsid w:val="00CB60FA"/>
    <w:rsid w:val="00CB7197"/>
    <w:rsid w:val="00CC531F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10BE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538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A2E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2FE0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D176-4E25-4A7C-B70E-C803D498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13</Pages>
  <Words>2471</Words>
  <Characters>25979</Characters>
  <Application>Microsoft Office Word</Application>
  <DocSecurity>0</DocSecurity>
  <Lines>216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2</cp:revision>
  <cp:lastPrinted>2014-06-03T14:47:00Z</cp:lastPrinted>
  <dcterms:created xsi:type="dcterms:W3CDTF">2014-08-07T13:26:00Z</dcterms:created>
  <dcterms:modified xsi:type="dcterms:W3CDTF">2014-08-07T13:26:00Z</dcterms:modified>
</cp:coreProperties>
</file>