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0D198F" w:rsidRDefault="00EE5068" w:rsidP="00C567AA">
      <w:pPr>
        <w:tabs>
          <w:tab w:val="left" w:pos="9781"/>
        </w:tabs>
        <w:ind w:firstLine="2835"/>
        <w:jc w:val="both"/>
      </w:pPr>
      <w:r w:rsidRPr="00C567AA">
        <w:rPr>
          <w:b/>
        </w:rPr>
        <w:t>PROJETO</w:t>
      </w:r>
      <w:r w:rsidR="00C567AA" w:rsidRPr="00C567AA">
        <w:rPr>
          <w:b/>
        </w:rPr>
        <w:t xml:space="preserve"> DE</w:t>
      </w:r>
      <w:r w:rsidRPr="00C567AA">
        <w:rPr>
          <w:b/>
        </w:rPr>
        <w:t xml:space="preserve"> </w:t>
      </w:r>
      <w:r w:rsidR="00702589" w:rsidRPr="00C567AA">
        <w:rPr>
          <w:b/>
        </w:rPr>
        <w:t xml:space="preserve">LEI </w:t>
      </w:r>
      <w:r w:rsidR="00227668" w:rsidRPr="00C567AA">
        <w:rPr>
          <w:b/>
        </w:rPr>
        <w:t xml:space="preserve">COMPLEMENTAR </w:t>
      </w:r>
      <w:r w:rsidR="00C567AA">
        <w:rPr>
          <w:b/>
        </w:rPr>
        <w:t>N</w:t>
      </w:r>
      <w:r w:rsidR="00702589" w:rsidRPr="00C567AA">
        <w:rPr>
          <w:b/>
        </w:rPr>
        <w:t xml:space="preserve">º </w:t>
      </w:r>
      <w:r w:rsidR="00C567AA">
        <w:rPr>
          <w:b/>
        </w:rPr>
        <w:t>011/2014</w:t>
      </w:r>
    </w:p>
    <w:p w:rsidR="005B5262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C567AA" w:rsidRPr="000D198F" w:rsidRDefault="00C567AA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702589" w:rsidRPr="000D198F" w:rsidRDefault="00C567AA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  <w:r w:rsidRPr="000D198F">
        <w:t>Data:</w:t>
      </w:r>
      <w:r>
        <w:t xml:space="preserve"> 09 de outubro de 2014.</w:t>
      </w:r>
      <w:r w:rsidR="00702589" w:rsidRPr="000D198F">
        <w:t xml:space="preserve"> </w:t>
      </w: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D198F" w:rsidRDefault="00F4464D" w:rsidP="00EF20DC">
      <w:pPr>
        <w:tabs>
          <w:tab w:val="left" w:pos="5040"/>
        </w:tabs>
        <w:ind w:left="2835"/>
        <w:jc w:val="both"/>
        <w:rPr>
          <w:bCs/>
        </w:rPr>
      </w:pPr>
      <w:r w:rsidRPr="000D198F">
        <w:rPr>
          <w:bCs/>
        </w:rPr>
        <w:t xml:space="preserve">Promove alterações na Lei Complementar nº 140/2011, </w:t>
      </w:r>
      <w:r w:rsidR="00C262EB">
        <w:rPr>
          <w:bCs/>
        </w:rPr>
        <w:t xml:space="preserve">que Dispõe sobre o Estatuto dos Servidores  Públicos da Administração Pública Direta, Autárquica e Fundacional do Município de Sorriso, </w:t>
      </w:r>
      <w:r w:rsidRPr="000D198F">
        <w:rPr>
          <w:bCs/>
        </w:rPr>
        <w:t>e dá ou</w:t>
      </w:r>
      <w:r w:rsidR="00BF04E6" w:rsidRPr="000D198F">
        <w:rPr>
          <w:bCs/>
        </w:rPr>
        <w:t>tras providências.</w:t>
      </w:r>
    </w:p>
    <w:p w:rsidR="00EF20DC" w:rsidRPr="000D198F" w:rsidRDefault="00EF20DC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EF20DC" w:rsidRPr="000D198F" w:rsidRDefault="00EF20DC" w:rsidP="00EF20DC">
      <w:pPr>
        <w:autoSpaceDE w:val="0"/>
        <w:autoSpaceDN w:val="0"/>
        <w:adjustRightInd w:val="0"/>
        <w:ind w:firstLine="2835"/>
        <w:jc w:val="both"/>
      </w:pPr>
      <w:r w:rsidRPr="000D198F">
        <w:t>Dilceu Rossato, Prefeito Municipal de Sorriso, Estado de Mato Grosso, encaminha para deliberação na Câmara Municipal de Vereadores o seguinte projeto de lei</w:t>
      </w:r>
      <w:r w:rsidR="00227668" w:rsidRPr="000D198F">
        <w:t xml:space="preserve"> complementar</w:t>
      </w:r>
      <w:r w:rsidRPr="000D198F">
        <w:t>:</w:t>
      </w:r>
    </w:p>
    <w:p w:rsidR="00C14317" w:rsidRPr="000D198F" w:rsidRDefault="00C14317" w:rsidP="00EF20DC">
      <w:pPr>
        <w:ind w:firstLine="1980"/>
        <w:jc w:val="both"/>
      </w:pPr>
    </w:p>
    <w:p w:rsidR="005B5262" w:rsidRPr="000D198F" w:rsidRDefault="005B5262" w:rsidP="00EF20DC">
      <w:pPr>
        <w:ind w:firstLine="1980"/>
        <w:jc w:val="both"/>
      </w:pPr>
    </w:p>
    <w:p w:rsidR="00940E2D" w:rsidRDefault="00702589" w:rsidP="00940E2D">
      <w:pPr>
        <w:ind w:firstLine="1418"/>
        <w:jc w:val="both"/>
      </w:pPr>
      <w:r w:rsidRPr="000D198F">
        <w:rPr>
          <w:b/>
        </w:rPr>
        <w:t xml:space="preserve">Art. 1º </w:t>
      </w:r>
      <w:r w:rsidR="00940E2D" w:rsidRPr="000D198F">
        <w:t>Acrescenta  o inciso III ao parágrafo segundo  do art.</w:t>
      </w:r>
      <w:r w:rsidR="00940E2D" w:rsidRPr="000D198F">
        <w:rPr>
          <w:b/>
        </w:rPr>
        <w:t xml:space="preserve"> </w:t>
      </w:r>
      <w:r w:rsidR="00227668" w:rsidRPr="000D198F">
        <w:t xml:space="preserve"> Art. 75 da Lei  Complementar nº 140/2011, </w:t>
      </w:r>
      <w:r w:rsidR="00940E2D" w:rsidRPr="000D198F">
        <w:t>com a seguinte redação:</w:t>
      </w:r>
    </w:p>
    <w:p w:rsidR="004D01B0" w:rsidRPr="004D01B0" w:rsidRDefault="004D01B0" w:rsidP="00940E2D">
      <w:pPr>
        <w:ind w:firstLine="1418"/>
        <w:jc w:val="both"/>
        <w:rPr>
          <w:b/>
        </w:rPr>
      </w:pPr>
    </w:p>
    <w:p w:rsidR="00940E2D" w:rsidRPr="004D01B0" w:rsidRDefault="004D01B0" w:rsidP="00940E2D">
      <w:pPr>
        <w:ind w:firstLine="1418"/>
        <w:rPr>
          <w:b/>
        </w:rPr>
      </w:pPr>
      <w:r w:rsidRPr="004D01B0">
        <w:rPr>
          <w:b/>
        </w:rPr>
        <w:t>Art. 75 ...</w:t>
      </w:r>
    </w:p>
    <w:p w:rsidR="004D01B0" w:rsidRPr="000D198F" w:rsidRDefault="004D01B0" w:rsidP="00940E2D">
      <w:pPr>
        <w:ind w:firstLine="1418"/>
      </w:pPr>
    </w:p>
    <w:p w:rsidR="00940E2D" w:rsidRPr="000D198F" w:rsidRDefault="00940E2D" w:rsidP="00940E2D">
      <w:pPr>
        <w:ind w:firstLine="1418"/>
      </w:pPr>
      <w:r w:rsidRPr="000D198F">
        <w:t>§ 2º ....</w:t>
      </w:r>
    </w:p>
    <w:p w:rsidR="00940E2D" w:rsidRPr="000D198F" w:rsidRDefault="00940E2D" w:rsidP="00940E2D">
      <w:pPr>
        <w:ind w:firstLine="1418"/>
      </w:pPr>
    </w:p>
    <w:p w:rsidR="00940E2D" w:rsidRPr="000D198F" w:rsidRDefault="00940E2D" w:rsidP="00940E2D">
      <w:pPr>
        <w:ind w:firstLine="1418"/>
      </w:pPr>
      <w:r w:rsidRPr="000D198F">
        <w:t>III - Gratificação de risco de vida</w:t>
      </w:r>
      <w:r w:rsidR="00FE5F1E" w:rsidRPr="000D198F">
        <w:t>.</w:t>
      </w:r>
    </w:p>
    <w:p w:rsidR="00FE5F1E" w:rsidRPr="000D198F" w:rsidRDefault="00FE5F1E" w:rsidP="00940E2D">
      <w:pPr>
        <w:ind w:firstLine="1418"/>
      </w:pPr>
    </w:p>
    <w:p w:rsidR="00FE5F1E" w:rsidRPr="000D198F" w:rsidRDefault="00FE5F1E" w:rsidP="00224747">
      <w:pPr>
        <w:ind w:firstLine="1418"/>
        <w:jc w:val="both"/>
      </w:pPr>
      <w:r w:rsidRPr="000D198F">
        <w:rPr>
          <w:b/>
        </w:rPr>
        <w:t>Art. 2º</w:t>
      </w:r>
      <w:r w:rsidRPr="000D198F">
        <w:t xml:space="preserve"> Acrescenta  </w:t>
      </w:r>
      <w:r w:rsidR="00224747" w:rsidRPr="000D198F">
        <w:t xml:space="preserve">e altera </w:t>
      </w:r>
      <w:r w:rsidRPr="000D198F">
        <w:t>parágrafo</w:t>
      </w:r>
      <w:r w:rsidR="00224747" w:rsidRPr="000D198F">
        <w:t>s</w:t>
      </w:r>
      <w:r w:rsidR="000D198F" w:rsidRPr="000D198F">
        <w:t xml:space="preserve"> d</w:t>
      </w:r>
      <w:r w:rsidRPr="000D198F">
        <w:t>o art. 96 da Lei Complementar nº 140/2011, com a seguinte redação:</w:t>
      </w:r>
    </w:p>
    <w:p w:rsidR="00FE5F1E" w:rsidRPr="000D198F" w:rsidRDefault="00FE5F1E" w:rsidP="00940E2D">
      <w:pPr>
        <w:ind w:firstLine="1418"/>
      </w:pPr>
    </w:p>
    <w:p w:rsidR="00224747" w:rsidRPr="000D198F" w:rsidRDefault="00224747" w:rsidP="00940E2D">
      <w:pPr>
        <w:ind w:firstLine="1418"/>
        <w:rPr>
          <w:b/>
        </w:rPr>
      </w:pPr>
      <w:r w:rsidRPr="000D198F">
        <w:rPr>
          <w:b/>
        </w:rPr>
        <w:t>Art. 96 ...</w:t>
      </w:r>
    </w:p>
    <w:p w:rsidR="00FE5F1E" w:rsidRPr="000D198F" w:rsidRDefault="00FE5F1E" w:rsidP="00FE5F1E">
      <w:pPr>
        <w:ind w:firstLine="1418"/>
        <w:jc w:val="both"/>
      </w:pPr>
    </w:p>
    <w:p w:rsidR="00FE5F1E" w:rsidRPr="000D198F" w:rsidRDefault="00FE5F1E" w:rsidP="00FE5F1E">
      <w:pPr>
        <w:ind w:firstLine="1418"/>
        <w:jc w:val="both"/>
      </w:pPr>
      <w:r w:rsidRPr="000D198F">
        <w:t xml:space="preserve">§ </w:t>
      </w:r>
      <w:r w:rsidR="00224747" w:rsidRPr="000D198F">
        <w:t>1</w:t>
      </w:r>
      <w:r w:rsidRPr="000D198F">
        <w:t xml:space="preserve">º </w:t>
      </w:r>
      <w:r w:rsidR="00224747" w:rsidRPr="000D198F">
        <w:t>O servidor efetivo que obtiver o incentivo optará por uma única vez, por ocasião do mérito, entre 01 (um) valor equivalente ao seu subsídio ou a 30 (trinta) dias de licença remunerada.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224747">
      <w:pPr>
        <w:ind w:firstLine="1418"/>
        <w:jc w:val="both"/>
      </w:pPr>
      <w:r w:rsidRPr="000D198F">
        <w:t>§ 2º Poderão ser concedidas também medalhas, diploma de honra ao mérito, condecoração e  elogios apontados na ficha funcional do servidor.</w:t>
      </w:r>
    </w:p>
    <w:p w:rsidR="00224747" w:rsidRPr="000D198F" w:rsidRDefault="00224747" w:rsidP="00FE5F1E">
      <w:pPr>
        <w:ind w:firstLine="1418"/>
        <w:jc w:val="both"/>
      </w:pPr>
    </w:p>
    <w:p w:rsidR="00940E2D" w:rsidRPr="000D198F" w:rsidRDefault="00224747" w:rsidP="00FE5F1E">
      <w:pPr>
        <w:ind w:firstLine="1418"/>
        <w:jc w:val="both"/>
      </w:pPr>
      <w:r w:rsidRPr="000D198F">
        <w:rPr>
          <w:b/>
        </w:rPr>
        <w:t xml:space="preserve">Art. 3º </w:t>
      </w:r>
      <w:r w:rsidRPr="000D198F">
        <w:t>O art. 98 da Lei  Complementar nº 140/2011 passa a vigorar com a seguinte redação: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FE5F1E">
      <w:pPr>
        <w:ind w:firstLine="1418"/>
        <w:jc w:val="both"/>
        <w:rPr>
          <w:b/>
        </w:rPr>
      </w:pPr>
      <w:r w:rsidRPr="000D198F">
        <w:rPr>
          <w:b/>
        </w:rPr>
        <w:t>SUBSEÇÃO IX</w:t>
      </w:r>
    </w:p>
    <w:p w:rsidR="00224747" w:rsidRPr="000D198F" w:rsidRDefault="00224747" w:rsidP="00FE5F1E">
      <w:pPr>
        <w:ind w:firstLine="1418"/>
        <w:jc w:val="both"/>
        <w:rPr>
          <w:b/>
        </w:rPr>
      </w:pPr>
      <w:r w:rsidRPr="000D198F">
        <w:rPr>
          <w:b/>
        </w:rPr>
        <w:t>DA GRATIFICAÇÃO DE RISCO DE VIDA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FE5F1E">
      <w:pPr>
        <w:ind w:firstLine="1418"/>
        <w:jc w:val="both"/>
      </w:pPr>
      <w:r w:rsidRPr="000D198F">
        <w:rPr>
          <w:b/>
        </w:rPr>
        <w:t>Art. 98</w:t>
      </w:r>
      <w:r w:rsidRPr="000D198F">
        <w:t xml:space="preserve"> Para o servidor efetivo, investido na função de Agente Municipal</w:t>
      </w:r>
      <w:r w:rsidR="004D01B0">
        <w:t xml:space="preserve"> de Trânsito, será conferida a G</w:t>
      </w:r>
      <w:r w:rsidRPr="000D198F">
        <w:t>ratificação por Risco de Vida, calculada no percentual de 30</w:t>
      </w:r>
      <w:r w:rsidR="000D198F" w:rsidRPr="000D198F">
        <w:t>%</w:t>
      </w:r>
      <w:r w:rsidRPr="000D198F">
        <w:t xml:space="preserve"> (trinta por cento)</w:t>
      </w:r>
      <w:r w:rsidR="000D198F" w:rsidRPr="000D198F">
        <w:t xml:space="preserve"> sobre o vencimento inicial do cargo.</w:t>
      </w:r>
    </w:p>
    <w:p w:rsidR="000D198F" w:rsidRPr="000D198F" w:rsidRDefault="000D198F" w:rsidP="00FE5F1E">
      <w:pPr>
        <w:ind w:firstLine="1418"/>
        <w:jc w:val="both"/>
      </w:pPr>
    </w:p>
    <w:p w:rsidR="000D198F" w:rsidRPr="000D198F" w:rsidRDefault="000D198F" w:rsidP="00FE5F1E">
      <w:pPr>
        <w:ind w:firstLine="1418"/>
        <w:jc w:val="both"/>
      </w:pPr>
      <w:r w:rsidRPr="000D198F">
        <w:rPr>
          <w:b/>
        </w:rPr>
        <w:t>Parágrafo único</w:t>
      </w:r>
      <w:r>
        <w:rPr>
          <w:b/>
        </w:rPr>
        <w:t>.</w:t>
      </w:r>
      <w:r w:rsidRPr="000D198F">
        <w:t xml:space="preserve"> A gratificação de que trata o caput será concedida desde que o servidor esteja no efetivo exercício da função.</w:t>
      </w:r>
    </w:p>
    <w:p w:rsidR="00224747" w:rsidRPr="000D198F" w:rsidRDefault="00224747" w:rsidP="00FE5F1E">
      <w:pPr>
        <w:ind w:firstLine="1418"/>
        <w:jc w:val="both"/>
        <w:rPr>
          <w:b/>
        </w:rPr>
      </w:pPr>
    </w:p>
    <w:p w:rsidR="000D198F" w:rsidRPr="000D198F" w:rsidRDefault="00940E2D" w:rsidP="00940E2D">
      <w:pPr>
        <w:ind w:firstLine="1418"/>
      </w:pPr>
      <w:r w:rsidRPr="000D198F">
        <w:rPr>
          <w:b/>
        </w:rPr>
        <w:t xml:space="preserve"> </w:t>
      </w:r>
      <w:r w:rsidR="000D198F" w:rsidRPr="000D198F">
        <w:rPr>
          <w:b/>
        </w:rPr>
        <w:t xml:space="preserve">Art. 4º </w:t>
      </w:r>
      <w:r w:rsidR="000D198F" w:rsidRPr="000D198F">
        <w:t>O  Parágrafo 10, do art. 203 da Lei Complementar nº 140/2011 passa a vigorar com a seguinte redação:</w:t>
      </w:r>
    </w:p>
    <w:p w:rsidR="000D198F" w:rsidRPr="000D198F" w:rsidRDefault="000D198F" w:rsidP="00940E2D">
      <w:pPr>
        <w:ind w:firstLine="1418"/>
        <w:rPr>
          <w:b/>
        </w:rPr>
      </w:pPr>
    </w:p>
    <w:p w:rsidR="000D198F" w:rsidRPr="000D198F" w:rsidRDefault="000D198F" w:rsidP="00940E2D">
      <w:pPr>
        <w:ind w:firstLine="1418"/>
        <w:rPr>
          <w:b/>
        </w:rPr>
      </w:pPr>
      <w:r w:rsidRPr="000D198F">
        <w:rPr>
          <w:b/>
        </w:rPr>
        <w:t>Art. 203...</w:t>
      </w:r>
    </w:p>
    <w:p w:rsidR="000D198F" w:rsidRPr="000D198F" w:rsidRDefault="000D198F" w:rsidP="00940E2D">
      <w:pPr>
        <w:ind w:firstLine="1418"/>
        <w:rPr>
          <w:b/>
        </w:rPr>
      </w:pPr>
    </w:p>
    <w:p w:rsidR="000D198F" w:rsidRPr="000D198F" w:rsidRDefault="000D198F" w:rsidP="000D198F">
      <w:pPr>
        <w:ind w:firstLine="1418"/>
      </w:pPr>
      <w:r w:rsidRPr="000D198F">
        <w:rPr>
          <w:b/>
        </w:rPr>
        <w:t xml:space="preserve">§ 10 </w:t>
      </w:r>
      <w:r w:rsidRPr="000D198F">
        <w:t>Declarada a revelia, será designado, de ofício, pelo presidente da comissão, um servidor estável para se incumbir da defesa do acusado.</w:t>
      </w:r>
    </w:p>
    <w:p w:rsidR="000D198F" w:rsidRPr="000D198F" w:rsidRDefault="000D198F" w:rsidP="000D198F">
      <w:pPr>
        <w:ind w:firstLine="1418"/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0D198F">
        <w:rPr>
          <w:b/>
        </w:rPr>
        <w:t xml:space="preserve">Art. </w:t>
      </w:r>
      <w:r w:rsidR="000D198F" w:rsidRPr="000D198F">
        <w:rPr>
          <w:b/>
        </w:rPr>
        <w:t>5</w:t>
      </w:r>
      <w:r w:rsidRPr="000D198F">
        <w:t>º Esta Lei entra em vigor na data de sua publicação.</w:t>
      </w:r>
    </w:p>
    <w:p w:rsidR="000D198F" w:rsidRDefault="000D198F" w:rsidP="0058749D">
      <w:pPr>
        <w:pStyle w:val="Recuodecorpodetexto2"/>
        <w:spacing w:after="0" w:line="240" w:lineRule="auto"/>
        <w:ind w:left="0" w:firstLine="1418"/>
        <w:jc w:val="both"/>
      </w:pPr>
    </w:p>
    <w:p w:rsidR="004D01B0" w:rsidRDefault="004D01B0" w:rsidP="0058749D">
      <w:pPr>
        <w:pStyle w:val="Recuodecorpodetexto2"/>
        <w:spacing w:after="0" w:line="240" w:lineRule="auto"/>
        <w:ind w:left="0" w:firstLine="1418"/>
        <w:jc w:val="both"/>
      </w:pPr>
    </w:p>
    <w:p w:rsidR="000D198F" w:rsidRPr="000D198F" w:rsidRDefault="000D198F" w:rsidP="0058749D">
      <w:pPr>
        <w:pStyle w:val="Recuodecorpodetexto2"/>
        <w:spacing w:after="0" w:line="240" w:lineRule="auto"/>
        <w:ind w:left="0" w:firstLine="1418"/>
        <w:jc w:val="both"/>
      </w:pPr>
      <w:r>
        <w:t>Prefeitura Municipal de Sorriso, Estado de Mato Grosso.</w:t>
      </w:r>
    </w:p>
    <w:p w:rsidR="0058749D" w:rsidRPr="000D198F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C14317" w:rsidRPr="000D198F" w:rsidRDefault="00C14317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Pr="000D198F" w:rsidRDefault="00C363D5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Pr="000D198F" w:rsidRDefault="00C363D5" w:rsidP="0058749D">
      <w:pPr>
        <w:pStyle w:val="Recuodecorpodetexto2"/>
        <w:spacing w:after="0" w:line="240" w:lineRule="auto"/>
        <w:ind w:left="0" w:firstLine="1418"/>
        <w:jc w:val="both"/>
      </w:pPr>
    </w:p>
    <w:p w:rsidR="00F749E7" w:rsidRPr="000D198F" w:rsidRDefault="00F749E7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Pr="000D198F" w:rsidRDefault="00C03367" w:rsidP="0058749D">
      <w:pPr>
        <w:pStyle w:val="Recuodecorpodetexto2"/>
        <w:spacing w:after="0" w:line="240" w:lineRule="auto"/>
        <w:ind w:left="0"/>
        <w:jc w:val="center"/>
        <w:rPr>
          <w:b/>
        </w:rPr>
      </w:pPr>
      <w:r w:rsidRPr="000D198F">
        <w:rPr>
          <w:b/>
        </w:rPr>
        <w:t>DILCEU ROSSATO</w:t>
      </w:r>
    </w:p>
    <w:p w:rsidR="00C567AA" w:rsidRDefault="00C363D5" w:rsidP="0058749D">
      <w:pPr>
        <w:pStyle w:val="Recuodecorpodetexto2"/>
        <w:spacing w:after="0" w:line="240" w:lineRule="auto"/>
        <w:ind w:left="0"/>
        <w:jc w:val="center"/>
      </w:pPr>
      <w:r w:rsidRPr="000D198F">
        <w:t>Prefeito Municipal</w:t>
      </w:r>
    </w:p>
    <w:p w:rsidR="00C567AA" w:rsidRDefault="00C567AA">
      <w:r>
        <w:br w:type="page"/>
      </w:r>
    </w:p>
    <w:p w:rsidR="00C567AA" w:rsidRPr="00101237" w:rsidRDefault="00C567AA" w:rsidP="00C567AA">
      <w:pPr>
        <w:tabs>
          <w:tab w:val="left" w:pos="5820"/>
        </w:tabs>
        <w:spacing w:before="60" w:line="480" w:lineRule="auto"/>
        <w:jc w:val="both"/>
        <w:rPr>
          <w:b/>
          <w:u w:val="single"/>
        </w:rPr>
      </w:pPr>
      <w:r w:rsidRPr="00101237">
        <w:rPr>
          <w:b/>
          <w:u w:val="single"/>
        </w:rPr>
        <w:lastRenderedPageBreak/>
        <w:t>MENSAGEM N°</w:t>
      </w:r>
      <w:r>
        <w:rPr>
          <w:b/>
          <w:u w:val="single"/>
        </w:rPr>
        <w:t xml:space="preserve"> 100</w:t>
      </w:r>
      <w:r w:rsidRPr="00101237">
        <w:rPr>
          <w:b/>
          <w:u w:val="single"/>
        </w:rPr>
        <w:t xml:space="preserve">/2014. </w:t>
      </w:r>
    </w:p>
    <w:p w:rsidR="00C567AA" w:rsidRDefault="00C567AA" w:rsidP="00C567AA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C567AA" w:rsidRPr="00101237" w:rsidRDefault="00C567AA" w:rsidP="00C567AA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C567AA" w:rsidRPr="00101237" w:rsidRDefault="00C567AA" w:rsidP="00C567AA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  <w:r w:rsidRPr="00101237">
        <w:rPr>
          <w:szCs w:val="24"/>
        </w:rPr>
        <w:t xml:space="preserve">Excelentíssima Senhora Presidente, Nobres Vereadores, </w:t>
      </w:r>
    </w:p>
    <w:p w:rsidR="00C567AA" w:rsidRDefault="00C567AA" w:rsidP="00C567AA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C567AA" w:rsidRPr="00101237" w:rsidRDefault="00C567AA" w:rsidP="00C567AA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C567AA" w:rsidRPr="000D198F" w:rsidRDefault="00C567AA" w:rsidP="00C567AA">
      <w:pPr>
        <w:tabs>
          <w:tab w:val="left" w:pos="5040"/>
        </w:tabs>
        <w:ind w:firstLine="1418"/>
        <w:jc w:val="both"/>
        <w:rPr>
          <w:bCs/>
        </w:rPr>
      </w:pPr>
      <w:r w:rsidRPr="00101237">
        <w:t xml:space="preserve">Encaminhamos para apreciação de Vossas Excelências o Projeto de Lei </w:t>
      </w:r>
      <w:r>
        <w:t xml:space="preserve">Complementar </w:t>
      </w:r>
      <w:r w:rsidRPr="00101237">
        <w:t>em anexo,</w:t>
      </w:r>
      <w:proofErr w:type="gramStart"/>
      <w:r w:rsidRPr="00101237">
        <w:t xml:space="preserve">  </w:t>
      </w:r>
      <w:proofErr w:type="gramEnd"/>
      <w:r w:rsidRPr="00101237">
        <w:t xml:space="preserve">que </w:t>
      </w:r>
      <w:r w:rsidRPr="000D198F">
        <w:rPr>
          <w:bCs/>
        </w:rPr>
        <w:t xml:space="preserve">Promove alterações na Lei Complementar nº 140/2011, </w:t>
      </w:r>
      <w:r>
        <w:rPr>
          <w:bCs/>
        </w:rPr>
        <w:t xml:space="preserve">que Dispõe sobre o Estatuto dos Servidores  Públicos da Administração Pública Direta, Autárquica e Fundacional do Município de Sorriso, </w:t>
      </w:r>
      <w:r w:rsidRPr="000D198F">
        <w:rPr>
          <w:bCs/>
        </w:rPr>
        <w:t>e dá outras providências.</w:t>
      </w:r>
    </w:p>
    <w:p w:rsidR="00C567AA" w:rsidRDefault="00C567AA" w:rsidP="00C567AA">
      <w:pPr>
        <w:tabs>
          <w:tab w:val="left" w:pos="5040"/>
        </w:tabs>
        <w:ind w:firstLine="1418"/>
        <w:jc w:val="both"/>
        <w:rPr>
          <w:bCs/>
        </w:rPr>
      </w:pPr>
    </w:p>
    <w:p w:rsidR="00C567AA" w:rsidRDefault="00C567AA" w:rsidP="00C567AA">
      <w:pPr>
        <w:tabs>
          <w:tab w:val="left" w:pos="5040"/>
        </w:tabs>
        <w:ind w:firstLine="1418"/>
        <w:jc w:val="both"/>
        <w:rPr>
          <w:bCs/>
        </w:rPr>
      </w:pPr>
      <w:r>
        <w:rPr>
          <w:bCs/>
        </w:rPr>
        <w:t xml:space="preserve">O projeto em comento se faz necessário tendo em vista que se trata de uma reivindicação dos Agentes Municipais de Trânsito que diariamente </w:t>
      </w:r>
      <w:proofErr w:type="gramStart"/>
      <w:r>
        <w:rPr>
          <w:bCs/>
        </w:rPr>
        <w:t>encontram-se</w:t>
      </w:r>
      <w:proofErr w:type="gramEnd"/>
      <w:r>
        <w:rPr>
          <w:bCs/>
        </w:rPr>
        <w:t xml:space="preserve"> em perigo de vida, pois estão efetivamente sujeitos ao trânsito com motoristas que nem sempre respeitam as regras. Outros municípios já pagam a gratificação aos seus agentes de trânsito e este projeto pretende reconhecer e incentivar o importante trabalho que é desenvolvido por eles.</w:t>
      </w:r>
    </w:p>
    <w:p w:rsidR="00C567AA" w:rsidRDefault="00C567AA" w:rsidP="00C567AA">
      <w:pPr>
        <w:tabs>
          <w:tab w:val="left" w:pos="5040"/>
        </w:tabs>
        <w:ind w:firstLine="1418"/>
        <w:jc w:val="both"/>
        <w:rPr>
          <w:bCs/>
        </w:rPr>
      </w:pPr>
    </w:p>
    <w:p w:rsidR="00C567AA" w:rsidRDefault="00C567AA" w:rsidP="00C567AA">
      <w:pPr>
        <w:tabs>
          <w:tab w:val="left" w:pos="5040"/>
        </w:tabs>
        <w:ind w:firstLine="1418"/>
        <w:jc w:val="both"/>
        <w:rPr>
          <w:bCs/>
        </w:rPr>
      </w:pPr>
      <w:r>
        <w:rPr>
          <w:bCs/>
        </w:rPr>
        <w:t xml:space="preserve">Diante do exposto, solicitamos mais uma vez o apoio dos nobres Vereadores na apreciação e aprovação do presente </w:t>
      </w:r>
      <w:proofErr w:type="gramStart"/>
      <w:r>
        <w:rPr>
          <w:bCs/>
        </w:rPr>
        <w:t>projeto</w:t>
      </w:r>
      <w:proofErr w:type="gramEnd"/>
      <w:r>
        <w:rPr>
          <w:bCs/>
        </w:rPr>
        <w:t xml:space="preserve"> de lei. </w:t>
      </w:r>
    </w:p>
    <w:p w:rsidR="00C567AA" w:rsidRPr="000D198F" w:rsidRDefault="00C567AA" w:rsidP="00C567AA">
      <w:pPr>
        <w:tabs>
          <w:tab w:val="left" w:pos="5040"/>
        </w:tabs>
        <w:ind w:firstLine="1418"/>
        <w:jc w:val="both"/>
        <w:rPr>
          <w:bCs/>
        </w:rPr>
      </w:pPr>
    </w:p>
    <w:p w:rsidR="00C567AA" w:rsidRDefault="00C567AA" w:rsidP="00C567AA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C567AA" w:rsidRPr="00101237" w:rsidRDefault="00C567AA" w:rsidP="00C567AA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  <w:r w:rsidRPr="00101237">
        <w:rPr>
          <w:szCs w:val="24"/>
        </w:rPr>
        <w:t>Prefeitura Municipal de Sorriso, Estado de Mato Grosso.</w:t>
      </w:r>
    </w:p>
    <w:p w:rsidR="00C567AA" w:rsidRPr="00101237" w:rsidRDefault="00C567AA" w:rsidP="00C567A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szCs w:val="24"/>
        </w:rPr>
      </w:pPr>
    </w:p>
    <w:p w:rsidR="00C567AA" w:rsidRPr="00101237" w:rsidRDefault="00C567AA" w:rsidP="00C567A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C567AA" w:rsidRPr="00101237" w:rsidRDefault="00C567AA" w:rsidP="00C567A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C567AA" w:rsidRPr="00101237" w:rsidRDefault="00C567AA" w:rsidP="00C567A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C567AA" w:rsidRPr="00101237" w:rsidRDefault="00C567AA" w:rsidP="00C567A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101237">
        <w:rPr>
          <w:b/>
          <w:szCs w:val="24"/>
        </w:rPr>
        <w:t>DILCEU ROSSATO</w:t>
      </w:r>
    </w:p>
    <w:p w:rsidR="00C567AA" w:rsidRPr="00101237" w:rsidRDefault="00C567AA" w:rsidP="00C567AA">
      <w:pPr>
        <w:jc w:val="center"/>
        <w:rPr>
          <w:bCs/>
          <w:iCs/>
        </w:rPr>
      </w:pPr>
      <w:r w:rsidRPr="00101237">
        <w:t>Prefeito Municipal</w:t>
      </w:r>
    </w:p>
    <w:p w:rsidR="00C567AA" w:rsidRPr="00101237" w:rsidRDefault="00C567AA" w:rsidP="00C567AA">
      <w:pPr>
        <w:tabs>
          <w:tab w:val="left" w:pos="9781"/>
        </w:tabs>
        <w:jc w:val="both"/>
      </w:pPr>
    </w:p>
    <w:p w:rsidR="00C567AA" w:rsidRPr="00101237" w:rsidRDefault="00C567AA" w:rsidP="00C567AA">
      <w:pPr>
        <w:tabs>
          <w:tab w:val="left" w:pos="9781"/>
        </w:tabs>
        <w:jc w:val="both"/>
      </w:pPr>
    </w:p>
    <w:p w:rsidR="00C567AA" w:rsidRPr="00101237" w:rsidRDefault="00C567AA" w:rsidP="00C567AA">
      <w:pPr>
        <w:tabs>
          <w:tab w:val="left" w:pos="9781"/>
        </w:tabs>
        <w:jc w:val="both"/>
      </w:pPr>
    </w:p>
    <w:p w:rsidR="00C567AA" w:rsidRDefault="00C567AA" w:rsidP="00C567AA">
      <w:pPr>
        <w:tabs>
          <w:tab w:val="left" w:pos="9781"/>
        </w:tabs>
        <w:jc w:val="both"/>
        <w:rPr>
          <w:rFonts w:ascii="Arial" w:hAnsi="Arial" w:cs="Arial"/>
        </w:rPr>
      </w:pPr>
    </w:p>
    <w:p w:rsidR="00C567AA" w:rsidRDefault="00C567AA" w:rsidP="00C567AA">
      <w:pPr>
        <w:widowControl w:val="0"/>
        <w:ind w:left="2835" w:hanging="2835"/>
        <w:rPr>
          <w:rFonts w:eastAsia="Calibri"/>
        </w:rPr>
      </w:pPr>
    </w:p>
    <w:p w:rsidR="00C567AA" w:rsidRDefault="00C567AA" w:rsidP="00C567AA">
      <w:pPr>
        <w:widowControl w:val="0"/>
        <w:ind w:left="2835" w:hanging="2835"/>
        <w:rPr>
          <w:rFonts w:eastAsia="Calibri"/>
        </w:rPr>
      </w:pPr>
    </w:p>
    <w:p w:rsidR="00C567AA" w:rsidRPr="00C34521" w:rsidRDefault="00C567AA" w:rsidP="00C567AA">
      <w:pPr>
        <w:widowControl w:val="0"/>
        <w:ind w:left="2835" w:hanging="2835"/>
        <w:rPr>
          <w:rFonts w:eastAsia="Calibri"/>
        </w:rPr>
      </w:pPr>
      <w:r>
        <w:rPr>
          <w:rFonts w:eastAsia="Calibri"/>
        </w:rPr>
        <w:t>A</w:t>
      </w:r>
      <w:r w:rsidRPr="00C34521">
        <w:rPr>
          <w:rFonts w:eastAsia="Calibri"/>
        </w:rPr>
        <w:t xml:space="preserve"> Sua excelência</w:t>
      </w:r>
    </w:p>
    <w:p w:rsidR="00C567AA" w:rsidRPr="00C34521" w:rsidRDefault="00C567AA" w:rsidP="00C567AA">
      <w:pPr>
        <w:widowControl w:val="0"/>
        <w:ind w:left="2835" w:hanging="2835"/>
        <w:rPr>
          <w:rFonts w:eastAsia="Calibri"/>
          <w:b/>
        </w:rPr>
      </w:pPr>
      <w:r w:rsidRPr="00C34521">
        <w:rPr>
          <w:rFonts w:eastAsia="Calibri"/>
          <w:b/>
        </w:rPr>
        <w:t>MARILDA SALETE SAVI</w:t>
      </w:r>
    </w:p>
    <w:p w:rsidR="00C567AA" w:rsidRPr="00C34521" w:rsidRDefault="00C567AA" w:rsidP="00C567AA">
      <w:pPr>
        <w:widowControl w:val="0"/>
        <w:ind w:left="2835" w:hanging="2835"/>
        <w:rPr>
          <w:rFonts w:eastAsia="Calibri"/>
        </w:rPr>
      </w:pPr>
      <w:r w:rsidRPr="00C34521">
        <w:rPr>
          <w:rFonts w:eastAsia="Calibri"/>
        </w:rPr>
        <w:t>Presidente da Câmara Municipal de Vereadores</w:t>
      </w:r>
    </w:p>
    <w:p w:rsidR="00C567AA" w:rsidRDefault="00C567AA" w:rsidP="00C567AA">
      <w:pPr>
        <w:tabs>
          <w:tab w:val="left" w:pos="9781"/>
        </w:tabs>
        <w:jc w:val="both"/>
      </w:pPr>
      <w:r w:rsidRPr="00BF04E6">
        <w:t>Nesta.</w:t>
      </w:r>
    </w:p>
    <w:sectPr w:rsidR="00C567AA" w:rsidSect="005B5262">
      <w:pgSz w:w="11906" w:h="16838" w:code="9"/>
      <w:pgMar w:top="1985" w:right="849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B0" w:rsidRDefault="004D01B0" w:rsidP="005538BC">
      <w:r>
        <w:separator/>
      </w:r>
    </w:p>
  </w:endnote>
  <w:endnote w:type="continuationSeparator" w:id="0">
    <w:p w:rsidR="004D01B0" w:rsidRDefault="004D01B0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B0" w:rsidRDefault="004D01B0" w:rsidP="005538BC">
      <w:r>
        <w:separator/>
      </w:r>
    </w:p>
  </w:footnote>
  <w:footnote w:type="continuationSeparator" w:id="0">
    <w:p w:rsidR="004D01B0" w:rsidRDefault="004D01B0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426A9"/>
    <w:rsid w:val="000438C2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2546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D198F"/>
    <w:rsid w:val="000E01E2"/>
    <w:rsid w:val="000E741E"/>
    <w:rsid w:val="000E7E68"/>
    <w:rsid w:val="000F0B82"/>
    <w:rsid w:val="000F0F7D"/>
    <w:rsid w:val="000F6A89"/>
    <w:rsid w:val="00101237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747"/>
    <w:rsid w:val="00224C03"/>
    <w:rsid w:val="00227668"/>
    <w:rsid w:val="0023188E"/>
    <w:rsid w:val="00241903"/>
    <w:rsid w:val="00245472"/>
    <w:rsid w:val="0025744A"/>
    <w:rsid w:val="002626D9"/>
    <w:rsid w:val="002643A6"/>
    <w:rsid w:val="0027313B"/>
    <w:rsid w:val="002775D5"/>
    <w:rsid w:val="00277DFE"/>
    <w:rsid w:val="00281D00"/>
    <w:rsid w:val="002917FF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35A7"/>
    <w:rsid w:val="003C6B18"/>
    <w:rsid w:val="003C7704"/>
    <w:rsid w:val="003D0132"/>
    <w:rsid w:val="003D01D4"/>
    <w:rsid w:val="003D3366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536F"/>
    <w:rsid w:val="00477D39"/>
    <w:rsid w:val="00492846"/>
    <w:rsid w:val="004A2949"/>
    <w:rsid w:val="004A2CDC"/>
    <w:rsid w:val="004A53F8"/>
    <w:rsid w:val="004A7360"/>
    <w:rsid w:val="004B10C8"/>
    <w:rsid w:val="004B12E3"/>
    <w:rsid w:val="004B1374"/>
    <w:rsid w:val="004B3AC7"/>
    <w:rsid w:val="004C1769"/>
    <w:rsid w:val="004C34F7"/>
    <w:rsid w:val="004C65C0"/>
    <w:rsid w:val="004D01B0"/>
    <w:rsid w:val="004D01EE"/>
    <w:rsid w:val="004D2AB2"/>
    <w:rsid w:val="004D6040"/>
    <w:rsid w:val="004E1F85"/>
    <w:rsid w:val="004E3474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0D94"/>
    <w:rsid w:val="005513C3"/>
    <w:rsid w:val="00552291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749D"/>
    <w:rsid w:val="00587676"/>
    <w:rsid w:val="00595613"/>
    <w:rsid w:val="005A10E3"/>
    <w:rsid w:val="005A5397"/>
    <w:rsid w:val="005A6351"/>
    <w:rsid w:val="005B5262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0228"/>
    <w:rsid w:val="00674A70"/>
    <w:rsid w:val="0068154F"/>
    <w:rsid w:val="00682197"/>
    <w:rsid w:val="00693C48"/>
    <w:rsid w:val="006A06F5"/>
    <w:rsid w:val="006A25B1"/>
    <w:rsid w:val="006A330A"/>
    <w:rsid w:val="006C60CA"/>
    <w:rsid w:val="006C63A3"/>
    <w:rsid w:val="006D0091"/>
    <w:rsid w:val="006F17EC"/>
    <w:rsid w:val="006F31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50EDA"/>
    <w:rsid w:val="0075759F"/>
    <w:rsid w:val="0076111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562FC"/>
    <w:rsid w:val="008607AA"/>
    <w:rsid w:val="008662C2"/>
    <w:rsid w:val="00873B80"/>
    <w:rsid w:val="00886822"/>
    <w:rsid w:val="008873DE"/>
    <w:rsid w:val="00890217"/>
    <w:rsid w:val="008967D4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D6"/>
    <w:rsid w:val="00940D31"/>
    <w:rsid w:val="00940E2D"/>
    <w:rsid w:val="009412B2"/>
    <w:rsid w:val="009513E4"/>
    <w:rsid w:val="009532AF"/>
    <w:rsid w:val="009545B6"/>
    <w:rsid w:val="009546ED"/>
    <w:rsid w:val="009554B8"/>
    <w:rsid w:val="00972A71"/>
    <w:rsid w:val="00972EBD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16FA3"/>
    <w:rsid w:val="00A2761B"/>
    <w:rsid w:val="00A35DE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04E6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262EB"/>
    <w:rsid w:val="00C325EF"/>
    <w:rsid w:val="00C363D5"/>
    <w:rsid w:val="00C36ACE"/>
    <w:rsid w:val="00C410AE"/>
    <w:rsid w:val="00C468F1"/>
    <w:rsid w:val="00C52B27"/>
    <w:rsid w:val="00C552FC"/>
    <w:rsid w:val="00C567AA"/>
    <w:rsid w:val="00C618D4"/>
    <w:rsid w:val="00C65B69"/>
    <w:rsid w:val="00C661AD"/>
    <w:rsid w:val="00C74FF4"/>
    <w:rsid w:val="00C80DB5"/>
    <w:rsid w:val="00C81B9C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1113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E15C4"/>
    <w:rsid w:val="00EE3E27"/>
    <w:rsid w:val="00EE4B10"/>
    <w:rsid w:val="00EE5068"/>
    <w:rsid w:val="00EE74B3"/>
    <w:rsid w:val="00EF20DC"/>
    <w:rsid w:val="00EF2B5C"/>
    <w:rsid w:val="00EF3B11"/>
    <w:rsid w:val="00F0166D"/>
    <w:rsid w:val="00F05EAD"/>
    <w:rsid w:val="00F07918"/>
    <w:rsid w:val="00F11041"/>
    <w:rsid w:val="00F2547D"/>
    <w:rsid w:val="00F32041"/>
    <w:rsid w:val="00F36112"/>
    <w:rsid w:val="00F40942"/>
    <w:rsid w:val="00F40F81"/>
    <w:rsid w:val="00F4464D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D5B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E5F1E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B31C-263C-47A5-A479-A87EF25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3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2</cp:revision>
  <cp:lastPrinted>2014-10-09T13:44:00Z</cp:lastPrinted>
  <dcterms:created xsi:type="dcterms:W3CDTF">2014-10-09T15:35:00Z</dcterms:created>
  <dcterms:modified xsi:type="dcterms:W3CDTF">2014-10-09T15:35:00Z</dcterms:modified>
</cp:coreProperties>
</file>