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E" w:rsidRDefault="000F7266" w:rsidP="00983E11">
      <w:pPr>
        <w:spacing w:after="0" w:line="240" w:lineRule="auto"/>
        <w:ind w:left="3402"/>
        <w:rPr>
          <w:b/>
          <w:szCs w:val="24"/>
        </w:rPr>
      </w:pPr>
      <w:r w:rsidRPr="00983E11">
        <w:rPr>
          <w:b/>
          <w:szCs w:val="24"/>
        </w:rPr>
        <w:t>INDICAÇÃO N°</w:t>
      </w:r>
      <w:r w:rsidR="00151DAB">
        <w:rPr>
          <w:b/>
          <w:szCs w:val="24"/>
        </w:rPr>
        <w:t xml:space="preserve"> 185/2015</w:t>
      </w:r>
    </w:p>
    <w:p w:rsidR="00151DAB" w:rsidRPr="00983E11" w:rsidRDefault="00151DAB" w:rsidP="00983E11">
      <w:pPr>
        <w:spacing w:after="0" w:line="240" w:lineRule="auto"/>
        <w:ind w:left="3402"/>
        <w:rPr>
          <w:b/>
          <w:szCs w:val="24"/>
        </w:rPr>
      </w:pPr>
    </w:p>
    <w:p w:rsidR="00FB224E" w:rsidRPr="00983E11" w:rsidRDefault="00FB224E" w:rsidP="00983E11">
      <w:pPr>
        <w:spacing w:after="0" w:line="240" w:lineRule="auto"/>
        <w:ind w:left="3402"/>
        <w:rPr>
          <w:b/>
          <w:szCs w:val="24"/>
        </w:rPr>
      </w:pPr>
    </w:p>
    <w:p w:rsidR="00FB224E" w:rsidRPr="00983E11" w:rsidRDefault="004B22E1" w:rsidP="00983E11">
      <w:pPr>
        <w:spacing w:after="0" w:line="240" w:lineRule="auto"/>
        <w:ind w:left="3402"/>
        <w:jc w:val="both"/>
        <w:rPr>
          <w:b/>
          <w:szCs w:val="24"/>
        </w:rPr>
      </w:pPr>
      <w:r w:rsidRPr="00983E11">
        <w:rPr>
          <w:b/>
          <w:szCs w:val="24"/>
        </w:rPr>
        <w:t>INDIC</w:t>
      </w:r>
      <w:r w:rsidR="00904772" w:rsidRPr="00983E11">
        <w:rPr>
          <w:b/>
          <w:szCs w:val="24"/>
        </w:rPr>
        <w:t>AMOS</w:t>
      </w:r>
      <w:r w:rsidRPr="00983E11">
        <w:rPr>
          <w:b/>
          <w:szCs w:val="24"/>
        </w:rPr>
        <w:t xml:space="preserve"> </w:t>
      </w:r>
      <w:r w:rsidR="00D16265" w:rsidRPr="00983E11">
        <w:rPr>
          <w:b/>
          <w:szCs w:val="24"/>
        </w:rPr>
        <w:t>A</w:t>
      </w:r>
      <w:r w:rsidR="0055150D" w:rsidRPr="00983E11">
        <w:rPr>
          <w:b/>
          <w:szCs w:val="24"/>
        </w:rPr>
        <w:t xml:space="preserve"> INSTALAÇÃO DE FAIXA ELEVADA NA AVENIDA RIO GRANDE DO SUL</w:t>
      </w:r>
      <w:r w:rsidR="00A8198D" w:rsidRPr="00983E11">
        <w:rPr>
          <w:b/>
          <w:szCs w:val="24"/>
        </w:rPr>
        <w:t>,</w:t>
      </w:r>
      <w:r w:rsidR="0055150D" w:rsidRPr="00983E11">
        <w:rPr>
          <w:b/>
          <w:szCs w:val="24"/>
        </w:rPr>
        <w:t xml:space="preserve"> EM FRENTE </w:t>
      </w:r>
      <w:r w:rsidR="009D3B07" w:rsidRPr="00983E11">
        <w:rPr>
          <w:b/>
          <w:szCs w:val="24"/>
        </w:rPr>
        <w:t>À</w:t>
      </w:r>
      <w:r w:rsidR="0055150D" w:rsidRPr="00983E11">
        <w:rPr>
          <w:b/>
          <w:szCs w:val="24"/>
        </w:rPr>
        <w:t xml:space="preserve"> ESCOLA MUNICIPAL LEONEL BRIZOLA</w:t>
      </w:r>
      <w:r w:rsidR="005B0A44" w:rsidRPr="00983E11">
        <w:rPr>
          <w:b/>
          <w:szCs w:val="24"/>
        </w:rPr>
        <w:t xml:space="preserve">, </w:t>
      </w:r>
      <w:r w:rsidR="00D82A6F" w:rsidRPr="00983E11">
        <w:rPr>
          <w:b/>
          <w:szCs w:val="24"/>
        </w:rPr>
        <w:t>N</w:t>
      </w:r>
      <w:r w:rsidR="005B0A44" w:rsidRPr="00983E11">
        <w:rPr>
          <w:b/>
          <w:szCs w:val="24"/>
        </w:rPr>
        <w:t xml:space="preserve">O BAIRRO </w:t>
      </w:r>
      <w:r w:rsidR="00562A9F" w:rsidRPr="00562A9F">
        <w:rPr>
          <w:b/>
          <w:szCs w:val="24"/>
        </w:rPr>
        <w:t>LEÔNCIO PINHEIRO DA SILVA</w:t>
      </w:r>
      <w:r w:rsidR="005B0A44" w:rsidRPr="00983E11">
        <w:rPr>
          <w:b/>
          <w:szCs w:val="24"/>
        </w:rPr>
        <w:t>, MUNICÍPIO DE SORRISO</w:t>
      </w:r>
      <w:r w:rsidR="006B6D60" w:rsidRPr="00983E11">
        <w:rPr>
          <w:b/>
          <w:szCs w:val="24"/>
        </w:rPr>
        <w:t>.</w:t>
      </w:r>
    </w:p>
    <w:p w:rsidR="000610D9" w:rsidRDefault="000610D9" w:rsidP="00983E11">
      <w:pPr>
        <w:spacing w:after="0" w:line="240" w:lineRule="auto"/>
        <w:ind w:left="3402"/>
        <w:jc w:val="both"/>
        <w:rPr>
          <w:b/>
          <w:szCs w:val="24"/>
        </w:rPr>
      </w:pPr>
    </w:p>
    <w:p w:rsidR="00151DAB" w:rsidRPr="00983E11" w:rsidRDefault="00151DAB" w:rsidP="00983E11">
      <w:pPr>
        <w:spacing w:after="0" w:line="240" w:lineRule="auto"/>
        <w:ind w:left="3402"/>
        <w:jc w:val="both"/>
        <w:rPr>
          <w:b/>
          <w:szCs w:val="24"/>
        </w:rPr>
      </w:pPr>
    </w:p>
    <w:p w:rsidR="00277905" w:rsidRPr="00983E11" w:rsidRDefault="00DF0E78" w:rsidP="00983E11">
      <w:pPr>
        <w:spacing w:after="0" w:line="240" w:lineRule="auto"/>
        <w:ind w:firstLine="3402"/>
        <w:jc w:val="both"/>
        <w:rPr>
          <w:b/>
          <w:szCs w:val="24"/>
        </w:rPr>
      </w:pPr>
      <w:r w:rsidRPr="00983E11">
        <w:rPr>
          <w:b/>
          <w:szCs w:val="24"/>
        </w:rPr>
        <w:t>CLAUDIO OLIVEIRA</w:t>
      </w:r>
      <w:r w:rsidR="00195E7C" w:rsidRPr="00983E11">
        <w:rPr>
          <w:b/>
          <w:szCs w:val="24"/>
        </w:rPr>
        <w:t xml:space="preserve"> – PR</w:t>
      </w:r>
      <w:r w:rsidR="006B6D60" w:rsidRPr="00983E11">
        <w:rPr>
          <w:b/>
          <w:szCs w:val="24"/>
        </w:rPr>
        <w:t>, BRUNO STELLATO - PDT</w:t>
      </w:r>
      <w:r w:rsidR="003C6DB6" w:rsidRPr="00983E11">
        <w:rPr>
          <w:b/>
          <w:szCs w:val="24"/>
        </w:rPr>
        <w:t xml:space="preserve"> </w:t>
      </w:r>
      <w:r w:rsidR="00195E7C" w:rsidRPr="00983E11">
        <w:rPr>
          <w:b/>
          <w:szCs w:val="24"/>
        </w:rPr>
        <w:t>e VEREADORES infra-assinados,</w:t>
      </w:r>
      <w:r w:rsidR="00195E7C" w:rsidRPr="00983E11">
        <w:rPr>
          <w:szCs w:val="24"/>
        </w:rPr>
        <w:t xml:space="preserve"> com assento nesta Casa, de conformidade com o Artigo 115 do Regimento Interno, </w:t>
      </w:r>
      <w:r w:rsidR="008D77A5" w:rsidRPr="00983E11">
        <w:rPr>
          <w:szCs w:val="24"/>
        </w:rPr>
        <w:t>requerem</w:t>
      </w:r>
      <w:r w:rsidR="00195E7C" w:rsidRPr="00983E11">
        <w:rPr>
          <w:szCs w:val="24"/>
        </w:rPr>
        <w:t xml:space="preserve"> à Mesa que este </w:t>
      </w:r>
      <w:r w:rsidR="00971B49" w:rsidRPr="00983E11">
        <w:rPr>
          <w:szCs w:val="24"/>
        </w:rPr>
        <w:t>e</w:t>
      </w:r>
      <w:r w:rsidR="00195E7C" w:rsidRPr="00983E11">
        <w:rPr>
          <w:szCs w:val="24"/>
        </w:rPr>
        <w:t xml:space="preserve">xpediente seja encaminhado ao Exmo. Senhor </w:t>
      </w:r>
      <w:r w:rsidR="00FC78C8" w:rsidRPr="00983E11">
        <w:rPr>
          <w:szCs w:val="24"/>
        </w:rPr>
        <w:t>Dilceu Rossato</w:t>
      </w:r>
      <w:r w:rsidR="00195E7C" w:rsidRPr="00983E11">
        <w:rPr>
          <w:szCs w:val="24"/>
        </w:rPr>
        <w:t xml:space="preserve">, Prefeito Municipal, </w:t>
      </w:r>
      <w:r w:rsidR="00871DC7" w:rsidRPr="00983E11">
        <w:rPr>
          <w:szCs w:val="24"/>
        </w:rPr>
        <w:t>com cópia</w:t>
      </w:r>
      <w:r w:rsidR="001B520C" w:rsidRPr="00983E11">
        <w:rPr>
          <w:szCs w:val="24"/>
        </w:rPr>
        <w:t xml:space="preserve"> </w:t>
      </w:r>
      <w:r w:rsidR="00151DAB">
        <w:rPr>
          <w:szCs w:val="24"/>
        </w:rPr>
        <w:t>à</w:t>
      </w:r>
      <w:r w:rsidR="001B520C" w:rsidRPr="00983E11">
        <w:rPr>
          <w:szCs w:val="24"/>
        </w:rPr>
        <w:t xml:space="preserve"> Senhora Silvana Perin Faccio, Secretária Municipal de Educação e Cultura e</w:t>
      </w:r>
      <w:r w:rsidR="00871DC7" w:rsidRPr="00983E11">
        <w:rPr>
          <w:szCs w:val="24"/>
        </w:rPr>
        <w:t xml:space="preserve"> </w:t>
      </w:r>
      <w:r w:rsidR="008660FB" w:rsidRPr="00983E11">
        <w:rPr>
          <w:szCs w:val="24"/>
        </w:rPr>
        <w:t>a</w:t>
      </w:r>
      <w:r w:rsidR="00900DD8" w:rsidRPr="00983E11">
        <w:rPr>
          <w:szCs w:val="24"/>
        </w:rPr>
        <w:t>o</w:t>
      </w:r>
      <w:r w:rsidR="00195E7C" w:rsidRPr="00983E11">
        <w:rPr>
          <w:szCs w:val="24"/>
        </w:rPr>
        <w:t xml:space="preserve"> </w:t>
      </w:r>
      <w:r w:rsidR="0070153F" w:rsidRPr="00983E11">
        <w:rPr>
          <w:szCs w:val="24"/>
        </w:rPr>
        <w:t xml:space="preserve">Sr. </w:t>
      </w:r>
      <w:r w:rsidR="00124D4C" w:rsidRPr="00983E11">
        <w:rPr>
          <w:szCs w:val="24"/>
        </w:rPr>
        <w:t>Émerson Aparecido de Faria</w:t>
      </w:r>
      <w:r w:rsidR="0070153F" w:rsidRPr="00983E11">
        <w:rPr>
          <w:szCs w:val="24"/>
        </w:rPr>
        <w:t>, Secretário Municipal de Obras e Serviços Públicos</w:t>
      </w:r>
      <w:r w:rsidR="00226266" w:rsidRPr="00983E11">
        <w:rPr>
          <w:szCs w:val="24"/>
        </w:rPr>
        <w:t xml:space="preserve">, </w:t>
      </w:r>
      <w:r w:rsidR="009D40D3" w:rsidRPr="00983E11">
        <w:rPr>
          <w:b/>
          <w:szCs w:val="24"/>
        </w:rPr>
        <w:t xml:space="preserve">versando sobre a </w:t>
      </w:r>
      <w:r w:rsidR="009F680E" w:rsidRPr="00983E11">
        <w:rPr>
          <w:b/>
          <w:szCs w:val="24"/>
        </w:rPr>
        <w:t xml:space="preserve">necessidade de </w:t>
      </w:r>
      <w:r w:rsidR="00A8198D" w:rsidRPr="00983E11">
        <w:rPr>
          <w:b/>
          <w:szCs w:val="24"/>
        </w:rPr>
        <w:t xml:space="preserve">instalação de faixa elevada na Avenida Rio Grande do Sul, </w:t>
      </w:r>
      <w:r w:rsidR="009D3B07" w:rsidRPr="00983E11">
        <w:rPr>
          <w:b/>
          <w:szCs w:val="24"/>
        </w:rPr>
        <w:t xml:space="preserve">em frente à </w:t>
      </w:r>
      <w:r w:rsidR="00D16265" w:rsidRPr="00983E11">
        <w:rPr>
          <w:b/>
          <w:szCs w:val="24"/>
        </w:rPr>
        <w:t xml:space="preserve">Escola Municipal </w:t>
      </w:r>
      <w:r w:rsidR="00562A9F" w:rsidRPr="00562A9F">
        <w:rPr>
          <w:b/>
          <w:szCs w:val="24"/>
        </w:rPr>
        <w:t>Leôncio Pinheiro da Silva</w:t>
      </w:r>
      <w:r w:rsidR="00D16265" w:rsidRPr="00983E11">
        <w:rPr>
          <w:b/>
          <w:szCs w:val="24"/>
        </w:rPr>
        <w:t xml:space="preserve">, Bairro </w:t>
      </w:r>
      <w:r w:rsidR="009D3B07" w:rsidRPr="00983E11">
        <w:rPr>
          <w:b/>
          <w:szCs w:val="24"/>
        </w:rPr>
        <w:t xml:space="preserve">Benjamin </w:t>
      </w:r>
      <w:proofErr w:type="spellStart"/>
      <w:r w:rsidR="009D3B07" w:rsidRPr="00983E11">
        <w:rPr>
          <w:b/>
          <w:szCs w:val="24"/>
        </w:rPr>
        <w:t>Raiser</w:t>
      </w:r>
      <w:proofErr w:type="spellEnd"/>
      <w:r w:rsidR="00D16265" w:rsidRPr="00983E11">
        <w:rPr>
          <w:b/>
          <w:szCs w:val="24"/>
        </w:rPr>
        <w:t>, Município de Sorriso - MT</w:t>
      </w:r>
      <w:r w:rsidR="00536869" w:rsidRPr="00983E11">
        <w:rPr>
          <w:b/>
          <w:szCs w:val="24"/>
        </w:rPr>
        <w:t>.</w:t>
      </w:r>
    </w:p>
    <w:p w:rsidR="00983E11" w:rsidRPr="00983E11" w:rsidRDefault="00983E11" w:rsidP="00983E11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Pr="00983E11" w:rsidRDefault="00226266" w:rsidP="00983E11">
      <w:pPr>
        <w:spacing w:after="0" w:line="240" w:lineRule="auto"/>
        <w:jc w:val="center"/>
        <w:rPr>
          <w:b/>
          <w:szCs w:val="24"/>
        </w:rPr>
      </w:pPr>
      <w:r w:rsidRPr="00983E11">
        <w:rPr>
          <w:b/>
          <w:szCs w:val="24"/>
        </w:rPr>
        <w:t>JUSTIFICATIVAS</w:t>
      </w:r>
    </w:p>
    <w:p w:rsidR="00983E11" w:rsidRPr="00983E11" w:rsidRDefault="00983E11" w:rsidP="00983E11">
      <w:pPr>
        <w:spacing w:after="0" w:line="240" w:lineRule="auto"/>
        <w:jc w:val="center"/>
        <w:rPr>
          <w:b/>
          <w:szCs w:val="24"/>
        </w:rPr>
      </w:pPr>
    </w:p>
    <w:p w:rsidR="00E275E5" w:rsidRPr="00983E11" w:rsidRDefault="00E275E5" w:rsidP="00983E11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>Considerando que é dever do Poder Executivo Municipal</w:t>
      </w:r>
      <w:r w:rsidR="00D81C60" w:rsidRPr="00983E11">
        <w:rPr>
          <w:szCs w:val="24"/>
        </w:rPr>
        <w:t xml:space="preserve"> </w:t>
      </w:r>
      <w:r w:rsidR="00B83356" w:rsidRPr="00983E11">
        <w:rPr>
          <w:szCs w:val="24"/>
        </w:rPr>
        <w:t>a</w:t>
      </w:r>
      <w:r w:rsidR="00921D26" w:rsidRPr="00983E11">
        <w:rPr>
          <w:szCs w:val="24"/>
        </w:rPr>
        <w:t xml:space="preserve"> instalação,</w:t>
      </w:r>
      <w:r w:rsidR="00B83356" w:rsidRPr="00983E11">
        <w:rPr>
          <w:szCs w:val="24"/>
        </w:rPr>
        <w:t xml:space="preserve"> conservação e manutenção de bens públicos</w:t>
      </w:r>
      <w:r w:rsidR="004549D8" w:rsidRPr="00983E11">
        <w:rPr>
          <w:szCs w:val="24"/>
        </w:rPr>
        <w:t>.</w:t>
      </w:r>
    </w:p>
    <w:p w:rsidR="00E275E5" w:rsidRPr="00983E11" w:rsidRDefault="00E275E5" w:rsidP="00983E11">
      <w:pPr>
        <w:spacing w:after="0" w:line="240" w:lineRule="auto"/>
        <w:ind w:firstLine="1418"/>
        <w:jc w:val="both"/>
        <w:rPr>
          <w:szCs w:val="24"/>
        </w:rPr>
      </w:pPr>
    </w:p>
    <w:p w:rsidR="00A558EF" w:rsidRPr="00983E11" w:rsidRDefault="00A558EF" w:rsidP="00983E11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Considerando </w:t>
      </w:r>
      <w:r w:rsidR="009F680E" w:rsidRPr="00983E11">
        <w:rPr>
          <w:szCs w:val="24"/>
        </w:rPr>
        <w:t xml:space="preserve">que </w:t>
      </w:r>
      <w:r w:rsidR="00904772" w:rsidRPr="00983E11">
        <w:rPr>
          <w:szCs w:val="24"/>
        </w:rPr>
        <w:t>em</w:t>
      </w:r>
      <w:r w:rsidR="0045113F" w:rsidRPr="00983E11">
        <w:rPr>
          <w:szCs w:val="24"/>
        </w:rPr>
        <w:t xml:space="preserve"> frente aquele estabelecimento de ensino se encontra o </w:t>
      </w:r>
      <w:proofErr w:type="spellStart"/>
      <w:proofErr w:type="gramStart"/>
      <w:r w:rsidR="0045113F" w:rsidRPr="00983E11">
        <w:rPr>
          <w:szCs w:val="24"/>
        </w:rPr>
        <w:t>Ciretran</w:t>
      </w:r>
      <w:proofErr w:type="spellEnd"/>
      <w:proofErr w:type="gramEnd"/>
      <w:r w:rsidR="0045113F" w:rsidRPr="00983E11">
        <w:rPr>
          <w:szCs w:val="24"/>
        </w:rPr>
        <w:t>, e por se tratar de uma Avenida há grande movimento de veículos por aquela via</w:t>
      </w:r>
      <w:r w:rsidR="00D16265" w:rsidRPr="00983E11">
        <w:rPr>
          <w:szCs w:val="24"/>
        </w:rPr>
        <w:t>.</w:t>
      </w:r>
    </w:p>
    <w:p w:rsidR="009F680E" w:rsidRPr="00983E11" w:rsidRDefault="009F680E" w:rsidP="00983E11">
      <w:pPr>
        <w:spacing w:after="0" w:line="240" w:lineRule="auto"/>
        <w:ind w:firstLine="1418"/>
        <w:jc w:val="both"/>
        <w:rPr>
          <w:szCs w:val="24"/>
        </w:rPr>
      </w:pPr>
    </w:p>
    <w:p w:rsidR="009F680E" w:rsidRPr="00983E11" w:rsidRDefault="00904772" w:rsidP="00983E11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>P</w:t>
      </w:r>
      <w:r w:rsidR="0045113F" w:rsidRPr="00983E11">
        <w:rPr>
          <w:szCs w:val="24"/>
        </w:rPr>
        <w:t xml:space="preserve">or se tratar de Avenida com duas faixas de rolagem, os mesmos desenvolvem velocidade acima do permitido, colocando em risco os estudantes </w:t>
      </w:r>
      <w:r w:rsidRPr="00983E11">
        <w:rPr>
          <w:szCs w:val="24"/>
        </w:rPr>
        <w:t xml:space="preserve">da Escola Municipal </w:t>
      </w:r>
      <w:r w:rsidR="00562A9F" w:rsidRPr="00562A9F">
        <w:rPr>
          <w:szCs w:val="24"/>
        </w:rPr>
        <w:t>Leôncio Pinheiro da Silva</w:t>
      </w:r>
      <w:r w:rsidR="009F680E" w:rsidRPr="00983E11">
        <w:rPr>
          <w:szCs w:val="24"/>
        </w:rPr>
        <w:t>.</w:t>
      </w:r>
    </w:p>
    <w:p w:rsidR="009F680E" w:rsidRPr="00983E11" w:rsidRDefault="009F680E" w:rsidP="00983E11">
      <w:pPr>
        <w:spacing w:after="0" w:line="240" w:lineRule="auto"/>
        <w:ind w:firstLine="1418"/>
        <w:jc w:val="both"/>
        <w:rPr>
          <w:szCs w:val="24"/>
        </w:rPr>
      </w:pPr>
    </w:p>
    <w:p w:rsidR="00871DC7" w:rsidRPr="00983E11" w:rsidRDefault="001D7BC6" w:rsidP="00983E11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>Desta forma, é</w:t>
      </w:r>
      <w:r w:rsidR="00871DC7" w:rsidRPr="00983E11">
        <w:rPr>
          <w:szCs w:val="24"/>
        </w:rPr>
        <w:t xml:space="preserve"> </w:t>
      </w:r>
      <w:r w:rsidR="00D16265" w:rsidRPr="00983E11">
        <w:rPr>
          <w:szCs w:val="24"/>
        </w:rPr>
        <w:t>necessária</w:t>
      </w:r>
      <w:r w:rsidR="00871DC7" w:rsidRPr="00983E11">
        <w:rPr>
          <w:szCs w:val="24"/>
        </w:rPr>
        <w:t xml:space="preserve"> </w:t>
      </w:r>
      <w:r w:rsidR="0076337D" w:rsidRPr="00983E11">
        <w:rPr>
          <w:szCs w:val="24"/>
        </w:rPr>
        <w:t xml:space="preserve">e urgente que se </w:t>
      </w:r>
      <w:r w:rsidR="0045113F" w:rsidRPr="00983E11">
        <w:rPr>
          <w:szCs w:val="24"/>
        </w:rPr>
        <w:t>instale a faixa elevada naquele local a fim de proporcionar maior segurança aos estudantes daquele estabelecimento e ensino, quando da travessia daquela avenida.</w:t>
      </w:r>
    </w:p>
    <w:p w:rsidR="00FF2C5D" w:rsidRPr="00983E11" w:rsidRDefault="00EA6022" w:rsidP="00983E11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 </w:t>
      </w:r>
    </w:p>
    <w:p w:rsidR="00D16265" w:rsidRPr="00983E11" w:rsidRDefault="003C6DB6" w:rsidP="00983E11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Câmara Municipal de Sorriso, Estado de Mato Grosso, em </w:t>
      </w:r>
      <w:r w:rsidR="0045113F" w:rsidRPr="00983E11">
        <w:rPr>
          <w:szCs w:val="24"/>
        </w:rPr>
        <w:t>23</w:t>
      </w:r>
      <w:r w:rsidRPr="00983E11">
        <w:rPr>
          <w:szCs w:val="24"/>
        </w:rPr>
        <w:t xml:space="preserve"> de </w:t>
      </w:r>
      <w:r w:rsidR="00983E11" w:rsidRPr="00983E11">
        <w:rPr>
          <w:szCs w:val="24"/>
        </w:rPr>
        <w:t>a</w:t>
      </w:r>
      <w:r w:rsidR="00D16265" w:rsidRPr="00983E11">
        <w:rPr>
          <w:szCs w:val="24"/>
        </w:rPr>
        <w:t>bril</w:t>
      </w:r>
      <w:r w:rsidR="000E4BE5" w:rsidRPr="00983E11">
        <w:rPr>
          <w:szCs w:val="24"/>
        </w:rPr>
        <w:t xml:space="preserve"> de 201</w:t>
      </w:r>
      <w:r w:rsidR="00C30BC7" w:rsidRPr="00983E11">
        <w:rPr>
          <w:szCs w:val="24"/>
        </w:rPr>
        <w:t>5</w:t>
      </w:r>
      <w:r w:rsidRPr="00983E11">
        <w:rPr>
          <w:szCs w:val="24"/>
        </w:rPr>
        <w:t>.</w:t>
      </w:r>
    </w:p>
    <w:tbl>
      <w:tblPr>
        <w:tblW w:w="0" w:type="auto"/>
        <w:tblLook w:val="04A0"/>
      </w:tblPr>
      <w:tblGrid>
        <w:gridCol w:w="3085"/>
        <w:gridCol w:w="2977"/>
        <w:gridCol w:w="3118"/>
      </w:tblGrid>
      <w:tr w:rsidR="00D16265" w:rsidRPr="00983E11" w:rsidTr="00983E11">
        <w:tc>
          <w:tcPr>
            <w:tcW w:w="3085" w:type="dxa"/>
          </w:tcPr>
          <w:p w:rsidR="00D16265" w:rsidRPr="00983E11" w:rsidRDefault="00D16265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D16265" w:rsidRPr="00983E11" w:rsidRDefault="00D16265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D16265" w:rsidRPr="00983E11" w:rsidRDefault="00D16265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83E11" w:rsidRPr="00983E11" w:rsidRDefault="00983E11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5150D" w:rsidRPr="00983E11" w:rsidTr="00983E11">
        <w:tc>
          <w:tcPr>
            <w:tcW w:w="3085" w:type="dxa"/>
          </w:tcPr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CLAUDIO OLIVEIRA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 PR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BRUNO STELLATO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 PDT</w:t>
            </w:r>
          </w:p>
        </w:tc>
        <w:tc>
          <w:tcPr>
            <w:tcW w:w="3118" w:type="dxa"/>
          </w:tcPr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FÁBIO GAVASSO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 PPS</w:t>
            </w:r>
          </w:p>
        </w:tc>
      </w:tr>
      <w:tr w:rsidR="0055150D" w:rsidRPr="00983E11" w:rsidTr="00983E11">
        <w:tc>
          <w:tcPr>
            <w:tcW w:w="3085" w:type="dxa"/>
          </w:tcPr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JANE DELALIBERA</w:t>
            </w:r>
          </w:p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Vereadora PR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HILTON POLESELLO</w:t>
            </w:r>
          </w:p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 PTB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VERGILIO DALSÓQUIO</w:t>
            </w:r>
          </w:p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 PPS</w:t>
            </w:r>
          </w:p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55150D" w:rsidRPr="00983E11" w:rsidTr="00983E11">
        <w:tc>
          <w:tcPr>
            <w:tcW w:w="3085" w:type="dxa"/>
          </w:tcPr>
          <w:p w:rsidR="00C434EF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MARILDA SAVI</w:t>
            </w:r>
          </w:p>
          <w:p w:rsidR="0055150D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Vereadora PSD</w:t>
            </w:r>
          </w:p>
        </w:tc>
        <w:tc>
          <w:tcPr>
            <w:tcW w:w="2977" w:type="dxa"/>
          </w:tcPr>
          <w:p w:rsidR="0055150D" w:rsidRPr="00983E11" w:rsidRDefault="00C434EF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IRMÃO FONTENELE</w:t>
            </w:r>
          </w:p>
          <w:p w:rsidR="0055150D" w:rsidRPr="00983E11" w:rsidRDefault="00C12A4C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83E11">
              <w:rPr>
                <w:b/>
                <w:szCs w:val="24"/>
              </w:rPr>
              <w:t>Vereador PROS</w:t>
            </w:r>
          </w:p>
        </w:tc>
        <w:tc>
          <w:tcPr>
            <w:tcW w:w="3118" w:type="dxa"/>
          </w:tcPr>
          <w:p w:rsidR="0055150D" w:rsidRPr="00983E11" w:rsidRDefault="0055150D" w:rsidP="00983E1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D16265" w:rsidRPr="00983E11" w:rsidRDefault="00D16265" w:rsidP="00983E11">
      <w:pPr>
        <w:spacing w:after="0" w:line="240" w:lineRule="auto"/>
        <w:ind w:firstLine="1701"/>
        <w:rPr>
          <w:szCs w:val="24"/>
        </w:rPr>
      </w:pPr>
    </w:p>
    <w:sectPr w:rsidR="00D16265" w:rsidRPr="00983E11" w:rsidSect="00151DAB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04772"/>
    <w:rsid w:val="0002551E"/>
    <w:rsid w:val="000331C8"/>
    <w:rsid w:val="00051369"/>
    <w:rsid w:val="000610D9"/>
    <w:rsid w:val="000761ED"/>
    <w:rsid w:val="00095587"/>
    <w:rsid w:val="000A5BC2"/>
    <w:rsid w:val="000C4583"/>
    <w:rsid w:val="000D3A1F"/>
    <w:rsid w:val="000E4BE5"/>
    <w:rsid w:val="000F7266"/>
    <w:rsid w:val="00106194"/>
    <w:rsid w:val="00111BBD"/>
    <w:rsid w:val="00117DB4"/>
    <w:rsid w:val="00124D4C"/>
    <w:rsid w:val="00131C3E"/>
    <w:rsid w:val="00151DAB"/>
    <w:rsid w:val="001649DF"/>
    <w:rsid w:val="00182B69"/>
    <w:rsid w:val="00195E7C"/>
    <w:rsid w:val="001A6F1F"/>
    <w:rsid w:val="001B2010"/>
    <w:rsid w:val="001B520C"/>
    <w:rsid w:val="001D7BC6"/>
    <w:rsid w:val="00226266"/>
    <w:rsid w:val="00231F45"/>
    <w:rsid w:val="00277905"/>
    <w:rsid w:val="002A562D"/>
    <w:rsid w:val="002C50C7"/>
    <w:rsid w:val="002F2DAE"/>
    <w:rsid w:val="00362D68"/>
    <w:rsid w:val="00390E47"/>
    <w:rsid w:val="00391C64"/>
    <w:rsid w:val="00395679"/>
    <w:rsid w:val="003A6767"/>
    <w:rsid w:val="003C601A"/>
    <w:rsid w:val="003C6DB6"/>
    <w:rsid w:val="003D3DF9"/>
    <w:rsid w:val="003E796B"/>
    <w:rsid w:val="00407E51"/>
    <w:rsid w:val="00425D53"/>
    <w:rsid w:val="0044604D"/>
    <w:rsid w:val="0045113F"/>
    <w:rsid w:val="004549D8"/>
    <w:rsid w:val="004564A0"/>
    <w:rsid w:val="00470365"/>
    <w:rsid w:val="004766CA"/>
    <w:rsid w:val="0048283E"/>
    <w:rsid w:val="004B22E1"/>
    <w:rsid w:val="004F2405"/>
    <w:rsid w:val="004F4BCB"/>
    <w:rsid w:val="00526F8D"/>
    <w:rsid w:val="00536869"/>
    <w:rsid w:val="00547B9B"/>
    <w:rsid w:val="0055150D"/>
    <w:rsid w:val="00555685"/>
    <w:rsid w:val="00562A9F"/>
    <w:rsid w:val="005672B6"/>
    <w:rsid w:val="00572C75"/>
    <w:rsid w:val="005B0A44"/>
    <w:rsid w:val="005B7A54"/>
    <w:rsid w:val="005C236C"/>
    <w:rsid w:val="005D5232"/>
    <w:rsid w:val="005F460E"/>
    <w:rsid w:val="00666B52"/>
    <w:rsid w:val="006B6D60"/>
    <w:rsid w:val="006E33E0"/>
    <w:rsid w:val="006F5919"/>
    <w:rsid w:val="0070153F"/>
    <w:rsid w:val="00702C5E"/>
    <w:rsid w:val="007413FE"/>
    <w:rsid w:val="0076337D"/>
    <w:rsid w:val="00793FF6"/>
    <w:rsid w:val="007B0C88"/>
    <w:rsid w:val="007C6C17"/>
    <w:rsid w:val="007D6156"/>
    <w:rsid w:val="00810522"/>
    <w:rsid w:val="008660C4"/>
    <w:rsid w:val="008660FB"/>
    <w:rsid w:val="00871DC7"/>
    <w:rsid w:val="00873A16"/>
    <w:rsid w:val="008A64B3"/>
    <w:rsid w:val="008A6DDF"/>
    <w:rsid w:val="008D77A5"/>
    <w:rsid w:val="008E15F2"/>
    <w:rsid w:val="00900DD8"/>
    <w:rsid w:val="00901A85"/>
    <w:rsid w:val="00904772"/>
    <w:rsid w:val="0091028C"/>
    <w:rsid w:val="00921D26"/>
    <w:rsid w:val="00960FB7"/>
    <w:rsid w:val="00971B49"/>
    <w:rsid w:val="00977E9B"/>
    <w:rsid w:val="00983E11"/>
    <w:rsid w:val="009A2E93"/>
    <w:rsid w:val="009A6908"/>
    <w:rsid w:val="009D3B07"/>
    <w:rsid w:val="009D40D3"/>
    <w:rsid w:val="009D4654"/>
    <w:rsid w:val="009F680E"/>
    <w:rsid w:val="00A05EE0"/>
    <w:rsid w:val="00A23471"/>
    <w:rsid w:val="00A33393"/>
    <w:rsid w:val="00A334B8"/>
    <w:rsid w:val="00A36347"/>
    <w:rsid w:val="00A44923"/>
    <w:rsid w:val="00A558EF"/>
    <w:rsid w:val="00A67FA2"/>
    <w:rsid w:val="00A73C5C"/>
    <w:rsid w:val="00A8198D"/>
    <w:rsid w:val="00AA2E6F"/>
    <w:rsid w:val="00AB3C43"/>
    <w:rsid w:val="00AC3BA5"/>
    <w:rsid w:val="00AE4678"/>
    <w:rsid w:val="00B24356"/>
    <w:rsid w:val="00B316E1"/>
    <w:rsid w:val="00B42A90"/>
    <w:rsid w:val="00B83356"/>
    <w:rsid w:val="00B84202"/>
    <w:rsid w:val="00B9095A"/>
    <w:rsid w:val="00BB07DF"/>
    <w:rsid w:val="00BF40DA"/>
    <w:rsid w:val="00C12A4C"/>
    <w:rsid w:val="00C30BC7"/>
    <w:rsid w:val="00C434EF"/>
    <w:rsid w:val="00C95519"/>
    <w:rsid w:val="00CD5866"/>
    <w:rsid w:val="00CF3999"/>
    <w:rsid w:val="00D16265"/>
    <w:rsid w:val="00D23CE8"/>
    <w:rsid w:val="00D32C51"/>
    <w:rsid w:val="00D373C5"/>
    <w:rsid w:val="00D376A5"/>
    <w:rsid w:val="00D46C25"/>
    <w:rsid w:val="00D81C60"/>
    <w:rsid w:val="00D82A6F"/>
    <w:rsid w:val="00D942C4"/>
    <w:rsid w:val="00DC246C"/>
    <w:rsid w:val="00DF0E78"/>
    <w:rsid w:val="00E04794"/>
    <w:rsid w:val="00E1039F"/>
    <w:rsid w:val="00E275E5"/>
    <w:rsid w:val="00E769A9"/>
    <w:rsid w:val="00E9673D"/>
    <w:rsid w:val="00EA6022"/>
    <w:rsid w:val="00EB3FA8"/>
    <w:rsid w:val="00EE2AE4"/>
    <w:rsid w:val="00F0181A"/>
    <w:rsid w:val="00FB224E"/>
    <w:rsid w:val="00FB29E7"/>
    <w:rsid w:val="00FC78C8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io\Meus%20documentos\Arquivos%20Vereador%20Claudio%20Oliveira\Projetos%20de%20Lei\INDICA&#199;&#213;ES\INDICA&#199;&#195;O%20FAIXA%20ELEVADA%20EM%20FRENTE%20A%20E%20M%20LEONEL%20BRIZOL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BDB7-6019-45F5-B789-71A3DD4B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FAIXA ELEVADA EM FRENTE A E M LEONEL BRIZOLA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Minéia Gund</cp:lastModifiedBy>
  <cp:revision>4</cp:revision>
  <cp:lastPrinted>2015-03-26T13:02:00Z</cp:lastPrinted>
  <dcterms:created xsi:type="dcterms:W3CDTF">2015-04-27T11:16:00Z</dcterms:created>
  <dcterms:modified xsi:type="dcterms:W3CDTF">2015-04-27T23:03:00Z</dcterms:modified>
</cp:coreProperties>
</file>