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267EE" w:rsidRDefault="000346B5" w:rsidP="00B353C5">
      <w:pPr>
        <w:tabs>
          <w:tab w:val="left" w:pos="9781"/>
        </w:tabs>
        <w:ind w:firstLine="2835"/>
        <w:rPr>
          <w:b/>
        </w:rPr>
      </w:pPr>
      <w:r w:rsidRPr="00B267EE">
        <w:rPr>
          <w:b/>
        </w:rPr>
        <w:t>LEI N</w:t>
      </w:r>
      <w:r w:rsidR="008F4FDF">
        <w:rPr>
          <w:b/>
        </w:rPr>
        <w:t>º</w:t>
      </w:r>
      <w:r w:rsidR="006166A1">
        <w:rPr>
          <w:b/>
        </w:rPr>
        <w:t xml:space="preserve"> 2.497,</w:t>
      </w:r>
      <w:r w:rsidR="00A94919">
        <w:rPr>
          <w:b/>
        </w:rPr>
        <w:t xml:space="preserve"> </w:t>
      </w:r>
      <w:r w:rsidR="006166A1">
        <w:rPr>
          <w:b/>
        </w:rPr>
        <w:t xml:space="preserve">DE 30 DE JUNHO </w:t>
      </w:r>
      <w:r w:rsidRPr="00B267EE">
        <w:rPr>
          <w:b/>
        </w:rPr>
        <w:t>2015</w:t>
      </w:r>
      <w:r w:rsidR="006166A1">
        <w:rPr>
          <w:b/>
        </w:rPr>
        <w:t>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6166A1" w:rsidRPr="00B267EE" w:rsidRDefault="006166A1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267EE" w:rsidRDefault="00B267EE" w:rsidP="00B267EE">
      <w:pPr>
        <w:ind w:left="2835"/>
        <w:jc w:val="both"/>
        <w:rPr>
          <w:bCs/>
        </w:rPr>
      </w:pPr>
      <w:r w:rsidRPr="00B267EE">
        <w:rPr>
          <w:bCs/>
        </w:rPr>
        <w:t xml:space="preserve">Autoriza o Poder executivo Municipal a repassar recursos financeiros, mediante convênio, ao </w:t>
      </w:r>
      <w:proofErr w:type="gramStart"/>
      <w:r w:rsidRPr="00B267EE">
        <w:rPr>
          <w:bCs/>
        </w:rPr>
        <w:t>Centro de Tradições Nordestinos de Sorriso</w:t>
      </w:r>
      <w:proofErr w:type="gramEnd"/>
      <w:r w:rsidRPr="00B267EE">
        <w:rPr>
          <w:bCs/>
        </w:rPr>
        <w:t xml:space="preserve"> – CTNS, e dá outras providências.</w:t>
      </w:r>
    </w:p>
    <w:p w:rsidR="006166A1" w:rsidRDefault="006166A1" w:rsidP="00B267EE">
      <w:pPr>
        <w:ind w:left="2835"/>
        <w:jc w:val="both"/>
        <w:rPr>
          <w:bCs/>
        </w:rPr>
      </w:pPr>
    </w:p>
    <w:p w:rsidR="00A94919" w:rsidRDefault="00A94919" w:rsidP="00B267EE">
      <w:pPr>
        <w:ind w:left="2835"/>
        <w:jc w:val="both"/>
        <w:rPr>
          <w:bCs/>
        </w:rPr>
      </w:pPr>
    </w:p>
    <w:p w:rsidR="00A94919" w:rsidRDefault="00A94919" w:rsidP="00A94919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6166A1" w:rsidRPr="00B267EE" w:rsidRDefault="006166A1" w:rsidP="00B267EE">
      <w:pPr>
        <w:ind w:left="2835"/>
        <w:jc w:val="both"/>
        <w:rPr>
          <w:bCs/>
        </w:rPr>
      </w:pPr>
    </w:p>
    <w:p w:rsidR="00C14317" w:rsidRPr="00B267EE" w:rsidRDefault="00C14317" w:rsidP="00702589">
      <w:pPr>
        <w:ind w:firstLine="1980"/>
        <w:jc w:val="both"/>
      </w:pPr>
    </w:p>
    <w:p w:rsidR="00B267EE" w:rsidRPr="00B267EE" w:rsidRDefault="00B267EE" w:rsidP="00B267EE">
      <w:pPr>
        <w:ind w:firstLine="1418"/>
        <w:jc w:val="both"/>
        <w:rPr>
          <w:color w:val="000000"/>
        </w:rPr>
      </w:pPr>
      <w:r w:rsidRPr="00B267EE">
        <w:rPr>
          <w:b/>
          <w:bCs/>
        </w:rPr>
        <w:t>Art. 1º</w:t>
      </w:r>
      <w:r w:rsidRPr="00B267EE">
        <w:t xml:space="preserve">Fica o Chefe do Poder Executivo Municipal autorizado a repassar </w:t>
      </w:r>
      <w:r w:rsidRPr="00B267EE">
        <w:rPr>
          <w:color w:val="000000"/>
        </w:rPr>
        <w:t>recursos financeiros</w:t>
      </w:r>
      <w:r w:rsidRPr="00B267EE">
        <w:t xml:space="preserve">, mediante convênio, o valor de R$ 70.000,00 (setenta mil reais) para </w:t>
      </w:r>
      <w:proofErr w:type="gramStart"/>
      <w:r w:rsidRPr="00B267EE">
        <w:t xml:space="preserve">o </w:t>
      </w:r>
      <w:r w:rsidRPr="00B267EE">
        <w:rPr>
          <w:b/>
          <w:bCs/>
        </w:rPr>
        <w:t>CENTRO DE TRADIÇÕES NORDESTINOS DE SORRISO</w:t>
      </w:r>
      <w:proofErr w:type="gramEnd"/>
      <w:r w:rsidRPr="00B267EE">
        <w:rPr>
          <w:b/>
          <w:bCs/>
        </w:rPr>
        <w:t xml:space="preserve"> - CTNS</w:t>
      </w:r>
      <w:r w:rsidRPr="00B267EE">
        <w:rPr>
          <w:color w:val="000000"/>
        </w:rPr>
        <w:t>, pessoa jurídica de direito privado, inscrita no CNPJ/MF sob nº 18.304.330</w:t>
      </w:r>
      <w:r w:rsidRPr="00B267EE">
        <w:rPr>
          <w:color w:val="000000"/>
          <w:shd w:val="clear" w:color="auto" w:fill="FFFFFF"/>
        </w:rPr>
        <w:t>/0001-36, com sede na Rua Panambi, nº 249, Bairro São Mateus, Sorriso/MT</w:t>
      </w:r>
      <w:r w:rsidRPr="00B267EE">
        <w:rPr>
          <w:color w:val="000000"/>
        </w:rPr>
        <w:t>.</w:t>
      </w:r>
    </w:p>
    <w:p w:rsidR="00B267EE" w:rsidRPr="00B267EE" w:rsidRDefault="00B267EE" w:rsidP="00B267EE">
      <w:pPr>
        <w:ind w:firstLine="1418"/>
        <w:jc w:val="both"/>
        <w:rPr>
          <w:color w:val="000000"/>
        </w:rPr>
      </w:pPr>
    </w:p>
    <w:p w:rsidR="00B267EE" w:rsidRPr="00B267EE" w:rsidRDefault="00B267EE" w:rsidP="00B267EE">
      <w:pPr>
        <w:ind w:firstLine="1418"/>
        <w:jc w:val="both"/>
      </w:pPr>
      <w:r w:rsidRPr="00B267EE">
        <w:t xml:space="preserve">§ 1º  O valor de que trata o caput deste artigo deverá ser repassado em parcela única até o dia 08 de julho de 2015. </w:t>
      </w:r>
    </w:p>
    <w:p w:rsidR="00B267EE" w:rsidRPr="00B267EE" w:rsidRDefault="00B267EE" w:rsidP="00B267EE">
      <w:pPr>
        <w:ind w:firstLine="1418"/>
      </w:pPr>
    </w:p>
    <w:p w:rsidR="00B267EE" w:rsidRPr="00B267EE" w:rsidRDefault="00B267EE" w:rsidP="00B267EE">
      <w:pPr>
        <w:ind w:firstLine="1418"/>
        <w:jc w:val="both"/>
        <w:rPr>
          <w:color w:val="000000"/>
        </w:rPr>
      </w:pPr>
      <w:r w:rsidRPr="00B267EE">
        <w:t xml:space="preserve">§ 2º  A utilização destes recursos deverá atender ao disposto nas Leis Federais n° 8.666/93, 10.520/02, bem como suas alterações. </w:t>
      </w:r>
    </w:p>
    <w:p w:rsidR="00B267EE" w:rsidRPr="00B267EE" w:rsidRDefault="00B267EE" w:rsidP="00B267EE">
      <w:pPr>
        <w:ind w:firstLine="1418"/>
        <w:jc w:val="both"/>
      </w:pPr>
    </w:p>
    <w:p w:rsidR="00B267EE" w:rsidRPr="00B267EE" w:rsidRDefault="00B267EE" w:rsidP="00B267EE">
      <w:pPr>
        <w:ind w:firstLine="1418"/>
        <w:jc w:val="both"/>
      </w:pPr>
      <w:r w:rsidRPr="00B267EE">
        <w:rPr>
          <w:b/>
          <w:bCs/>
        </w:rPr>
        <w:t>Art. 2º</w:t>
      </w:r>
      <w:r w:rsidRPr="00B267EE">
        <w:t xml:space="preserve">Os recursos financeiros que dispõe esta Lei têm a finalidade de auxiliar na realização do evento denominado </w:t>
      </w:r>
      <w:r w:rsidRPr="00B267EE">
        <w:rPr>
          <w:b/>
        </w:rPr>
        <w:t xml:space="preserve">“10ª FESTRILHA NORDESTINA”, </w:t>
      </w:r>
      <w:r w:rsidRPr="00B267EE">
        <w:t>com início em 09 de julho de 2015 e término em 12 de julho de 2015.</w:t>
      </w:r>
    </w:p>
    <w:p w:rsidR="00B267EE" w:rsidRPr="00B267EE" w:rsidRDefault="00B267EE" w:rsidP="00B267EE">
      <w:pPr>
        <w:ind w:firstLine="1418"/>
        <w:jc w:val="both"/>
      </w:pPr>
    </w:p>
    <w:p w:rsidR="00B267EE" w:rsidRPr="00B267EE" w:rsidRDefault="00B267EE" w:rsidP="00B267EE">
      <w:pPr>
        <w:ind w:firstLine="1418"/>
        <w:jc w:val="both"/>
      </w:pPr>
      <w:r w:rsidRPr="00B267EE">
        <w:rPr>
          <w:b/>
        </w:rPr>
        <w:t>Art. 3º</w:t>
      </w:r>
      <w:r w:rsidRPr="00B267EE">
        <w:t xml:space="preserve"> Os recursos deverão ser empregados na locação de arquibancada, palco, sonorização, iluminação, contratação de empresa especializada em segurança particular, promoção de espetáculos </w:t>
      </w:r>
      <w:proofErr w:type="gramStart"/>
      <w:r w:rsidRPr="00B267EE">
        <w:t>públicos.</w:t>
      </w:r>
      <w:proofErr w:type="gramEnd"/>
      <w:r w:rsidRPr="00B267EE">
        <w:t>contratação de 02 (duas) bandas musicais e premiação.</w:t>
      </w:r>
    </w:p>
    <w:p w:rsidR="00B267EE" w:rsidRPr="00B267EE" w:rsidRDefault="00B267EE" w:rsidP="00B267EE">
      <w:pPr>
        <w:ind w:firstLine="1418"/>
        <w:jc w:val="both"/>
      </w:pPr>
    </w:p>
    <w:p w:rsidR="00B267EE" w:rsidRPr="00B267EE" w:rsidRDefault="00B267EE" w:rsidP="00B267EE">
      <w:pPr>
        <w:shd w:val="clear" w:color="auto" w:fill="FFFFFF"/>
        <w:ind w:firstLine="1418"/>
        <w:jc w:val="both"/>
      </w:pPr>
      <w:r w:rsidRPr="00B267EE">
        <w:rPr>
          <w:b/>
        </w:rPr>
        <w:t>Art. 4º</w:t>
      </w:r>
      <w:r w:rsidRPr="00B267EE">
        <w:t> Para atender as despesas oriundas da presente Lei, serão utilizados os recursos provenientes da seguinte dotação orçamentária:</w:t>
      </w:r>
    </w:p>
    <w:p w:rsidR="00B267EE" w:rsidRPr="00B267EE" w:rsidRDefault="00B267EE" w:rsidP="00B267EE">
      <w:pPr>
        <w:shd w:val="clear" w:color="auto" w:fill="FFFFFF"/>
        <w:ind w:firstLine="1418"/>
      </w:pPr>
    </w:p>
    <w:p w:rsidR="00B267EE" w:rsidRPr="00B267EE" w:rsidRDefault="00B267EE" w:rsidP="00B267EE">
      <w:pPr>
        <w:tabs>
          <w:tab w:val="left" w:pos="1620"/>
          <w:tab w:val="left" w:pos="7797"/>
        </w:tabs>
        <w:ind w:firstLine="1418"/>
        <w:jc w:val="both"/>
        <w:rPr>
          <w:color w:val="000000"/>
        </w:rPr>
      </w:pPr>
      <w:proofErr w:type="gramStart"/>
      <w:r w:rsidRPr="00B267EE">
        <w:rPr>
          <w:color w:val="000000"/>
        </w:rPr>
        <w:t>09 - Secretaria</w:t>
      </w:r>
      <w:proofErr w:type="gramEnd"/>
      <w:r w:rsidRPr="00B267EE">
        <w:rPr>
          <w:color w:val="000000"/>
        </w:rPr>
        <w:t xml:space="preserve"> de Indústria, Comércio e Turismo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firstLine="1418"/>
        <w:jc w:val="both"/>
        <w:rPr>
          <w:color w:val="000000"/>
        </w:rPr>
      </w:pPr>
      <w:proofErr w:type="gramStart"/>
      <w:r w:rsidRPr="00B267EE">
        <w:rPr>
          <w:color w:val="000000"/>
        </w:rPr>
        <w:t>09.001 - Gabinete</w:t>
      </w:r>
      <w:proofErr w:type="gramEnd"/>
      <w:r w:rsidRPr="00B267EE">
        <w:rPr>
          <w:color w:val="000000"/>
        </w:rPr>
        <w:t xml:space="preserve"> Secretário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firstLine="1418"/>
        <w:jc w:val="both"/>
        <w:rPr>
          <w:color w:val="000000"/>
        </w:rPr>
      </w:pPr>
      <w:r w:rsidRPr="00B267EE">
        <w:rPr>
          <w:color w:val="000000"/>
        </w:rPr>
        <w:t>09.001.23 - Comércio e Serviços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firstLine="1418"/>
        <w:jc w:val="both"/>
        <w:rPr>
          <w:color w:val="000000"/>
        </w:rPr>
      </w:pPr>
      <w:r w:rsidRPr="00B267EE">
        <w:rPr>
          <w:color w:val="000000"/>
        </w:rPr>
        <w:t>09.001.23.692 - Comercialização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firstLine="1418"/>
        <w:jc w:val="both"/>
        <w:rPr>
          <w:color w:val="000000"/>
        </w:rPr>
      </w:pPr>
      <w:r w:rsidRPr="00B267EE">
        <w:rPr>
          <w:color w:val="000000"/>
        </w:rPr>
        <w:t>09.001.23.692.0053 - Turismo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</w:rPr>
      </w:pPr>
      <w:r w:rsidRPr="00B267EE">
        <w:rPr>
          <w:color w:val="000000"/>
        </w:rPr>
        <w:t>09.001.23.692.0249.2095(449) – Realização de eventos</w:t>
      </w:r>
    </w:p>
    <w:p w:rsidR="00B267EE" w:rsidRPr="00B267EE" w:rsidRDefault="00B267EE" w:rsidP="00B267EE">
      <w:pPr>
        <w:tabs>
          <w:tab w:val="left" w:pos="1620"/>
          <w:tab w:val="left" w:pos="7797"/>
        </w:tabs>
        <w:ind w:right="-568" w:firstLine="1418"/>
        <w:jc w:val="both"/>
      </w:pPr>
      <w:r w:rsidRPr="00B267EE">
        <w:rPr>
          <w:color w:val="000000"/>
        </w:rPr>
        <w:t xml:space="preserve">33.70.41.00.00.00 - Contribuições </w:t>
      </w:r>
      <w:r w:rsidRPr="00B267EE">
        <w:t>R$ 70.000,00.</w:t>
      </w:r>
    </w:p>
    <w:p w:rsidR="00B267EE" w:rsidRPr="00B267EE" w:rsidRDefault="00B267EE" w:rsidP="00B267EE">
      <w:pPr>
        <w:tabs>
          <w:tab w:val="left" w:pos="709"/>
        </w:tabs>
        <w:ind w:firstLine="1418"/>
        <w:jc w:val="both"/>
        <w:rPr>
          <w:bCs/>
        </w:rPr>
      </w:pPr>
      <w:r w:rsidRPr="00B267EE">
        <w:rPr>
          <w:bCs/>
        </w:rPr>
        <w:t>      </w:t>
      </w:r>
      <w:r w:rsidRPr="00B267EE">
        <w:rPr>
          <w:bCs/>
        </w:rPr>
        <w:tab/>
      </w:r>
    </w:p>
    <w:p w:rsidR="00B267EE" w:rsidRPr="00B267EE" w:rsidRDefault="00B267EE" w:rsidP="00B267EE">
      <w:pPr>
        <w:tabs>
          <w:tab w:val="left" w:pos="709"/>
        </w:tabs>
        <w:ind w:firstLine="1418"/>
        <w:jc w:val="both"/>
        <w:rPr>
          <w:bCs/>
        </w:rPr>
      </w:pPr>
      <w:r w:rsidRPr="00B267EE">
        <w:rPr>
          <w:b/>
          <w:bCs/>
        </w:rPr>
        <w:t>Art. 5º</w:t>
      </w:r>
      <w:r w:rsidRPr="00B267EE">
        <w:rPr>
          <w:bCs/>
        </w:rPr>
        <w:t xml:space="preserve"> O CTNS deverá prestar contas dos recursos recebidos até o dia 30 de agosto de 2015, em conformidade com o parágrafo único do artigo 70 da Constituição Federal.</w:t>
      </w:r>
    </w:p>
    <w:p w:rsidR="00B267EE" w:rsidRPr="00B267EE" w:rsidRDefault="00B267EE" w:rsidP="00B267EE">
      <w:pPr>
        <w:tabs>
          <w:tab w:val="left" w:pos="709"/>
        </w:tabs>
        <w:ind w:firstLine="1418"/>
        <w:jc w:val="both"/>
        <w:rPr>
          <w:bCs/>
        </w:rPr>
      </w:pPr>
    </w:p>
    <w:p w:rsidR="00B267EE" w:rsidRPr="00B267EE" w:rsidRDefault="00B267EE" w:rsidP="00B267EE">
      <w:pPr>
        <w:ind w:firstLine="1418"/>
        <w:jc w:val="both"/>
      </w:pPr>
      <w:r w:rsidRPr="00B267EE">
        <w:rPr>
          <w:bCs/>
        </w:rPr>
        <w:t>§ 1º</w:t>
      </w:r>
      <w:r w:rsidRPr="00B267EE">
        <w:t xml:space="preserve">  A Prestação de Contas deverá ser enviada ao Chefe do Poder Executivo Municipal, em duas vias, nos prazos previstos, instruída com os seguintes documentos: </w:t>
      </w:r>
    </w:p>
    <w:p w:rsidR="00B267EE" w:rsidRPr="00B267EE" w:rsidRDefault="00B267EE" w:rsidP="00B267EE">
      <w:pPr>
        <w:ind w:firstLine="1418"/>
        <w:jc w:val="both"/>
        <w:rPr>
          <w:rStyle w:val="nfase"/>
          <w:i w:val="0"/>
          <w:iCs w:val="0"/>
        </w:rPr>
      </w:pPr>
      <w:r w:rsidRPr="00B267EE">
        <w:tab/>
      </w:r>
    </w:p>
    <w:p w:rsidR="00B267EE" w:rsidRPr="00B267EE" w:rsidRDefault="00B267EE" w:rsidP="00B267EE">
      <w:pPr>
        <w:ind w:firstLine="1418"/>
      </w:pPr>
      <w:proofErr w:type="gramStart"/>
      <w:r w:rsidRPr="00B267EE">
        <w:rPr>
          <w:bCs/>
        </w:rPr>
        <w:lastRenderedPageBreak/>
        <w:t>a</w:t>
      </w:r>
      <w:proofErr w:type="gramEnd"/>
      <w:r w:rsidRPr="00B267EE">
        <w:rPr>
          <w:bCs/>
        </w:rPr>
        <w:t>)</w:t>
      </w:r>
      <w:r w:rsidRPr="00B267EE">
        <w:t xml:space="preserve">  Ofício encaminhando a Prestação de Contas; </w:t>
      </w:r>
    </w:p>
    <w:p w:rsidR="00B267EE" w:rsidRPr="00B267EE" w:rsidRDefault="00B267EE" w:rsidP="00B267EE">
      <w:pPr>
        <w:ind w:firstLine="1418"/>
      </w:pPr>
      <w:proofErr w:type="gramStart"/>
      <w:r w:rsidRPr="00B267EE">
        <w:rPr>
          <w:bCs/>
        </w:rPr>
        <w:t>b)</w:t>
      </w:r>
      <w:proofErr w:type="gramEnd"/>
      <w:r w:rsidRPr="00B267EE">
        <w:t xml:space="preserve">  Anexos previstos na Instrução Normativa Municipal n° 017/2009; </w:t>
      </w:r>
    </w:p>
    <w:p w:rsidR="00B267EE" w:rsidRPr="00B267EE" w:rsidRDefault="00B267EE" w:rsidP="00B267EE">
      <w:pPr>
        <w:ind w:firstLine="1418"/>
      </w:pPr>
      <w:proofErr w:type="gramStart"/>
      <w:r w:rsidRPr="00B267EE">
        <w:rPr>
          <w:bCs/>
        </w:rPr>
        <w:t>c)</w:t>
      </w:r>
      <w:proofErr w:type="gramEnd"/>
      <w:r w:rsidRPr="00B267EE">
        <w:t xml:space="preserve">  Xerocópias dos documentos suportes de despesa; </w:t>
      </w:r>
    </w:p>
    <w:p w:rsidR="00B267EE" w:rsidRPr="00B267EE" w:rsidRDefault="00B267EE" w:rsidP="00B267EE">
      <w:pPr>
        <w:ind w:firstLine="1418"/>
      </w:pPr>
      <w:proofErr w:type="gramStart"/>
      <w:r w:rsidRPr="00B267EE">
        <w:rPr>
          <w:bCs/>
        </w:rPr>
        <w:t>d)</w:t>
      </w:r>
      <w:proofErr w:type="gramEnd"/>
      <w:r w:rsidRPr="00B267EE">
        <w:t xml:space="preserve">  Devolução de saldo devedor, se houver. </w:t>
      </w:r>
    </w:p>
    <w:p w:rsidR="00B267EE" w:rsidRPr="00B267EE" w:rsidRDefault="00B267EE" w:rsidP="00B267EE">
      <w:pPr>
        <w:ind w:firstLine="1418"/>
        <w:jc w:val="both"/>
        <w:rPr>
          <w:bCs/>
        </w:rPr>
      </w:pPr>
      <w:r w:rsidRPr="00B267EE">
        <w:rPr>
          <w:bCs/>
        </w:rPr>
        <w:t>      </w:t>
      </w:r>
      <w:r w:rsidRPr="00B267EE">
        <w:rPr>
          <w:bCs/>
        </w:rPr>
        <w:tab/>
      </w:r>
    </w:p>
    <w:p w:rsidR="00B267EE" w:rsidRPr="00B267EE" w:rsidRDefault="00B267EE" w:rsidP="00B267EE">
      <w:pPr>
        <w:ind w:firstLine="1418"/>
        <w:jc w:val="both"/>
      </w:pPr>
      <w:r w:rsidRPr="00B267EE">
        <w:rPr>
          <w:bCs/>
        </w:rPr>
        <w:t>§ 2º</w:t>
      </w:r>
      <w:r w:rsidRPr="00B267EE">
        <w:t>  A Prestação de Contas e demais documentos, que comprovem a boa e real aplicação dos recursos recebidos, deverão obrigatoriamente ser assinados, pelos ordenadores de despesa da entidade conveniada.</w:t>
      </w:r>
    </w:p>
    <w:p w:rsidR="00B267EE" w:rsidRPr="00B267EE" w:rsidRDefault="00B267EE" w:rsidP="00B267EE">
      <w:pPr>
        <w:ind w:firstLine="1418"/>
      </w:pPr>
    </w:p>
    <w:p w:rsidR="00B267EE" w:rsidRPr="00B267EE" w:rsidRDefault="00B267EE" w:rsidP="00B267EE">
      <w:pPr>
        <w:ind w:firstLine="1418"/>
        <w:jc w:val="both"/>
      </w:pPr>
      <w:bookmarkStart w:id="0" w:name="_GoBack"/>
      <w:bookmarkEnd w:id="0"/>
      <w:r w:rsidRPr="00B267EE">
        <w:t>§ 3º Em caso de reprovação da prestação de contas ou de omissão da mesma, a Prefeitura de Sorriso estará proibida de firmar futuras parcerias e/ou convenio com a entidade beneficiária.</w:t>
      </w:r>
    </w:p>
    <w:p w:rsidR="00B267EE" w:rsidRPr="00B267EE" w:rsidRDefault="00B267EE" w:rsidP="00B267EE">
      <w:pPr>
        <w:ind w:firstLine="1418"/>
      </w:pPr>
    </w:p>
    <w:p w:rsidR="00B267EE" w:rsidRPr="00B267EE" w:rsidRDefault="00B267EE" w:rsidP="00B267EE">
      <w:pPr>
        <w:ind w:firstLine="1418"/>
        <w:jc w:val="both"/>
        <w:rPr>
          <w:bCs/>
        </w:rPr>
      </w:pPr>
      <w:r w:rsidRPr="00B267EE">
        <w:rPr>
          <w:b/>
          <w:bCs/>
        </w:rPr>
        <w:t>Art. 6º</w:t>
      </w:r>
      <w:r w:rsidRPr="00B267EE">
        <w:rPr>
          <w:bCs/>
        </w:rPr>
        <w:tab/>
        <w:t>Esta Lei entra em vigor na data de sua publicação.</w:t>
      </w:r>
    </w:p>
    <w:p w:rsidR="0058749D" w:rsidRPr="00B267EE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B267EE" w:rsidRDefault="00426C47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B267EE" w:rsidRDefault="00426C47" w:rsidP="00426C47">
      <w:pPr>
        <w:tabs>
          <w:tab w:val="left" w:pos="1134"/>
        </w:tabs>
        <w:ind w:firstLine="1418"/>
        <w:jc w:val="both"/>
      </w:pPr>
      <w:r w:rsidRPr="00B267EE">
        <w:rPr>
          <w:color w:val="000000"/>
        </w:rPr>
        <w:t xml:space="preserve">Sorriso, Estado de Mato Grosso, em </w:t>
      </w:r>
      <w:r w:rsidR="00A94919">
        <w:rPr>
          <w:color w:val="000000"/>
        </w:rPr>
        <w:t>30</w:t>
      </w:r>
      <w:r w:rsidRPr="00B267EE">
        <w:rPr>
          <w:color w:val="000000"/>
        </w:rPr>
        <w:t xml:space="preserve"> de junho de 2015.</w:t>
      </w:r>
    </w:p>
    <w:p w:rsidR="00426C47" w:rsidRPr="00B267EE" w:rsidRDefault="00426C47" w:rsidP="00426C47">
      <w:pPr>
        <w:tabs>
          <w:tab w:val="left" w:pos="1134"/>
        </w:tabs>
        <w:ind w:firstLine="1418"/>
        <w:jc w:val="both"/>
      </w:pPr>
    </w:p>
    <w:p w:rsidR="00426C47" w:rsidRPr="00B267EE" w:rsidRDefault="00426C47" w:rsidP="00426C47">
      <w:pPr>
        <w:ind w:left="284" w:firstLine="425"/>
        <w:jc w:val="both"/>
      </w:pPr>
    </w:p>
    <w:p w:rsidR="00426C47" w:rsidRPr="00B267EE" w:rsidRDefault="00426C47" w:rsidP="00426C47">
      <w:pPr>
        <w:ind w:left="284"/>
        <w:jc w:val="center"/>
        <w:rPr>
          <w:b/>
        </w:rPr>
      </w:pPr>
    </w:p>
    <w:p w:rsidR="00426C47" w:rsidRPr="00B267EE" w:rsidRDefault="00426C47" w:rsidP="00426C47">
      <w:pPr>
        <w:ind w:left="284"/>
        <w:jc w:val="center"/>
        <w:rPr>
          <w:b/>
        </w:rPr>
      </w:pPr>
    </w:p>
    <w:p w:rsidR="00426C47" w:rsidRPr="00B267EE" w:rsidRDefault="00A94919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DILCEU ROSSATO</w:t>
      </w:r>
    </w:p>
    <w:p w:rsidR="00426C47" w:rsidRDefault="00A94919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</w:t>
      </w:r>
      <w:r w:rsidR="00426C47" w:rsidRPr="00B267EE">
        <w:rPr>
          <w:b/>
          <w:bCs/>
          <w:iCs/>
        </w:rPr>
        <w:t>Pre</w:t>
      </w:r>
      <w:r>
        <w:rPr>
          <w:b/>
          <w:bCs/>
          <w:iCs/>
        </w:rPr>
        <w:t>feito Municipal</w:t>
      </w:r>
    </w:p>
    <w:p w:rsidR="00A94919" w:rsidRDefault="00A94919" w:rsidP="00426C47">
      <w:pPr>
        <w:jc w:val="center"/>
        <w:rPr>
          <w:b/>
          <w:bCs/>
          <w:iCs/>
        </w:rPr>
      </w:pPr>
    </w:p>
    <w:p w:rsidR="00A94919" w:rsidRDefault="00A94919" w:rsidP="00A94919">
      <w:pPr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A94919" w:rsidRPr="00B267EE" w:rsidRDefault="00A94919" w:rsidP="00A94919">
      <w:pPr>
        <w:rPr>
          <w:b/>
          <w:iCs/>
        </w:rPr>
      </w:pPr>
      <w:r>
        <w:rPr>
          <w:b/>
          <w:bCs/>
          <w:iCs/>
        </w:rPr>
        <w:t>Secretária de Administração</w:t>
      </w:r>
    </w:p>
    <w:sectPr w:rsidR="00A94919" w:rsidRPr="00B267EE" w:rsidSect="00A94919">
      <w:pgSz w:w="11906" w:h="16838" w:code="9"/>
      <w:pgMar w:top="2268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D" w:rsidRDefault="00AD210D" w:rsidP="005538BC">
      <w:r>
        <w:separator/>
      </w:r>
    </w:p>
  </w:endnote>
  <w:endnote w:type="continuationSeparator" w:id="0">
    <w:p w:rsidR="00AD210D" w:rsidRDefault="00AD210D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D" w:rsidRDefault="00AD210D" w:rsidP="005538BC">
      <w:r>
        <w:separator/>
      </w:r>
    </w:p>
  </w:footnote>
  <w:footnote w:type="continuationSeparator" w:id="0">
    <w:p w:rsidR="00AD210D" w:rsidRDefault="00AD210D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5AF1"/>
    <w:rsid w:val="0002680B"/>
    <w:rsid w:val="00033FDD"/>
    <w:rsid w:val="000346B5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244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4E15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6C47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0578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5810"/>
    <w:rsid w:val="006077C1"/>
    <w:rsid w:val="006107CB"/>
    <w:rsid w:val="006131B0"/>
    <w:rsid w:val="006166A1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75511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2EEA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4FDF"/>
    <w:rsid w:val="008F6C43"/>
    <w:rsid w:val="008F776C"/>
    <w:rsid w:val="00902261"/>
    <w:rsid w:val="00904A3C"/>
    <w:rsid w:val="0090632F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5250"/>
    <w:rsid w:val="0098616C"/>
    <w:rsid w:val="0098620E"/>
    <w:rsid w:val="00986CF8"/>
    <w:rsid w:val="00991E22"/>
    <w:rsid w:val="009A1957"/>
    <w:rsid w:val="009A1E5A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4919"/>
    <w:rsid w:val="00A95A13"/>
    <w:rsid w:val="00A97F65"/>
    <w:rsid w:val="00AC7EFF"/>
    <w:rsid w:val="00AD0650"/>
    <w:rsid w:val="00AD1296"/>
    <w:rsid w:val="00AD210D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7EE"/>
    <w:rsid w:val="00B26C08"/>
    <w:rsid w:val="00B278B7"/>
    <w:rsid w:val="00B27D85"/>
    <w:rsid w:val="00B353C5"/>
    <w:rsid w:val="00B43106"/>
    <w:rsid w:val="00B5024D"/>
    <w:rsid w:val="00B5165D"/>
    <w:rsid w:val="00B528D1"/>
    <w:rsid w:val="00B548A0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0B2E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0557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nfase">
    <w:name w:val="Emphasis"/>
    <w:basedOn w:val="Fontepargpadro"/>
    <w:qFormat/>
    <w:rsid w:val="00B26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nfase">
    <w:name w:val="Emphasis"/>
    <w:basedOn w:val="Fontepargpadro"/>
    <w:qFormat/>
    <w:rsid w:val="00B26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E391-A415-48FF-8C80-068EDD40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2</Pages>
  <Words>456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2015-06-30T16:35:00Z</cp:lastPrinted>
  <dcterms:created xsi:type="dcterms:W3CDTF">2015-07-03T11:39:00Z</dcterms:created>
  <dcterms:modified xsi:type="dcterms:W3CDTF">2015-07-03T11:39:00Z</dcterms:modified>
</cp:coreProperties>
</file>