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462D28" w:rsidRDefault="002D2D98" w:rsidP="000C5CA7">
      <w:pPr>
        <w:tabs>
          <w:tab w:val="left" w:pos="9781"/>
        </w:tabs>
        <w:ind w:firstLine="2835"/>
        <w:jc w:val="both"/>
        <w:rPr>
          <w:b/>
        </w:rPr>
      </w:pPr>
      <w:r>
        <w:rPr>
          <w:b/>
        </w:rPr>
        <w:t>LEI N</w:t>
      </w:r>
      <w:r w:rsidR="00462D28" w:rsidRPr="00462D28">
        <w:rPr>
          <w:b/>
        </w:rPr>
        <w:t xml:space="preserve">º </w:t>
      </w:r>
      <w:r w:rsidR="00665074">
        <w:rPr>
          <w:b/>
        </w:rPr>
        <w:t xml:space="preserve">2.598, DE 16 DE FEVEREIRO DE </w:t>
      </w:r>
      <w:r w:rsidR="00462D28" w:rsidRPr="00462D28">
        <w:rPr>
          <w:b/>
        </w:rPr>
        <w:t>2016</w:t>
      </w:r>
      <w:r w:rsidR="00665074">
        <w:rPr>
          <w:b/>
        </w:rPr>
        <w:t>.</w:t>
      </w:r>
    </w:p>
    <w:p w:rsidR="00702589" w:rsidRPr="00462D28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b/>
        </w:rPr>
      </w:pPr>
    </w:p>
    <w:p w:rsidR="00702589" w:rsidRPr="000C5CA7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0C5CA7" w:rsidRDefault="000C5CA7" w:rsidP="000C5CA7">
      <w:pPr>
        <w:tabs>
          <w:tab w:val="left" w:pos="5040"/>
        </w:tabs>
        <w:ind w:left="2835"/>
        <w:jc w:val="both"/>
        <w:rPr>
          <w:bCs/>
        </w:rPr>
      </w:pPr>
      <w:r w:rsidRPr="000C5CA7">
        <w:rPr>
          <w:bCs/>
        </w:rPr>
        <w:t>Abre crédito adicional suplementar, e dá outras providencias.</w:t>
      </w:r>
    </w:p>
    <w:p w:rsidR="00702589" w:rsidRDefault="00702589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0C5CA7" w:rsidRPr="000C5CA7" w:rsidRDefault="000C5CA7" w:rsidP="000C5C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18383B" w:rsidRDefault="0018383B" w:rsidP="0018383B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iCs/>
        </w:rPr>
      </w:pPr>
      <w:r>
        <w:rPr>
          <w:iCs/>
        </w:rPr>
        <w:t>Dilceu Rossato, Prefeito Municipal de Sorriso, Estado de Mato Grosso, faz saber que a Câmara Municipal de Sorriso aprovou o e ele sanciona a seguinte Lei:</w:t>
      </w:r>
    </w:p>
    <w:p w:rsidR="00C14317" w:rsidRDefault="00C14317" w:rsidP="000C5CA7">
      <w:pPr>
        <w:ind w:firstLine="1980"/>
        <w:jc w:val="both"/>
      </w:pPr>
    </w:p>
    <w:p w:rsidR="0018383B" w:rsidRPr="000C5CA7" w:rsidRDefault="0018383B" w:rsidP="000C5CA7">
      <w:pPr>
        <w:ind w:firstLine="1980"/>
        <w:jc w:val="both"/>
      </w:pPr>
    </w:p>
    <w:p w:rsidR="0047536F" w:rsidRPr="000C5CA7" w:rsidRDefault="00702589" w:rsidP="000C5CA7">
      <w:pPr>
        <w:ind w:firstLine="1980"/>
        <w:jc w:val="both"/>
        <w:rPr>
          <w:bCs/>
        </w:rPr>
      </w:pPr>
      <w:r w:rsidRPr="000C5CA7">
        <w:rPr>
          <w:b/>
        </w:rPr>
        <w:t>Art. 1º</w:t>
      </w:r>
      <w:r w:rsidRPr="000C5CA7">
        <w:t xml:space="preserve"> </w:t>
      </w:r>
      <w:r w:rsidRPr="000C5CA7">
        <w:rPr>
          <w:bCs/>
        </w:rPr>
        <w:t xml:space="preserve">Fica </w:t>
      </w:r>
      <w:r w:rsidR="0047536F" w:rsidRPr="000C5CA7">
        <w:rPr>
          <w:bCs/>
        </w:rPr>
        <w:t>o poder executivo autorizado a abrir crédito adicional suplementar, nos termos do artigo 4</w:t>
      </w:r>
      <w:r w:rsidR="001260CA" w:rsidRPr="000C5CA7">
        <w:rPr>
          <w:bCs/>
        </w:rPr>
        <w:t>1</w:t>
      </w:r>
      <w:r w:rsidR="0047536F" w:rsidRPr="000C5CA7">
        <w:rPr>
          <w:bCs/>
        </w:rPr>
        <w:t xml:space="preserve">, inciso I da Lei 4.320/64, no valor de até R$ </w:t>
      </w:r>
      <w:r w:rsidR="00AB3D73">
        <w:rPr>
          <w:bCs/>
        </w:rPr>
        <w:t>5.250.000,00</w:t>
      </w:r>
      <w:r w:rsidR="00E43155" w:rsidRPr="000C5CA7">
        <w:rPr>
          <w:bCs/>
        </w:rPr>
        <w:t xml:space="preserve"> </w:t>
      </w:r>
      <w:r w:rsidR="001E3DAE" w:rsidRPr="000C5CA7">
        <w:rPr>
          <w:bCs/>
        </w:rPr>
        <w:t>(</w:t>
      </w:r>
      <w:r w:rsidR="00AB3D73">
        <w:rPr>
          <w:bCs/>
        </w:rPr>
        <w:t>cinco m</w:t>
      </w:r>
      <w:r w:rsidR="00E43155" w:rsidRPr="000C5CA7">
        <w:rPr>
          <w:bCs/>
        </w:rPr>
        <w:t xml:space="preserve">ilhões, </w:t>
      </w:r>
      <w:r w:rsidR="00AB3D73">
        <w:rPr>
          <w:bCs/>
        </w:rPr>
        <w:t>duzentos e cinquenta</w:t>
      </w:r>
      <w:r w:rsidR="00E43155" w:rsidRPr="000C5CA7">
        <w:rPr>
          <w:bCs/>
        </w:rPr>
        <w:t xml:space="preserve"> </w:t>
      </w:r>
      <w:r w:rsidR="00AB3D73">
        <w:rPr>
          <w:bCs/>
        </w:rPr>
        <w:t>m</w:t>
      </w:r>
      <w:r w:rsidR="00E43155" w:rsidRPr="000C5CA7">
        <w:rPr>
          <w:bCs/>
        </w:rPr>
        <w:t xml:space="preserve">il </w:t>
      </w:r>
      <w:r w:rsidR="00AB3D73">
        <w:rPr>
          <w:bCs/>
        </w:rPr>
        <w:t>r</w:t>
      </w:r>
      <w:r w:rsidR="00E43155" w:rsidRPr="000C5CA7">
        <w:rPr>
          <w:bCs/>
        </w:rPr>
        <w:t>eais)</w:t>
      </w:r>
      <w:r w:rsidR="00E113C9" w:rsidRPr="000C5CA7">
        <w:rPr>
          <w:bCs/>
        </w:rPr>
        <w:t xml:space="preserve">, </w:t>
      </w:r>
      <w:r w:rsidR="0047536F" w:rsidRPr="000C5CA7">
        <w:rPr>
          <w:bCs/>
        </w:rPr>
        <w:t>para atender as seguintes dotações orçamentárias dispostas no orçamento vigente:</w:t>
      </w:r>
    </w:p>
    <w:p w:rsidR="0047536F" w:rsidRPr="000C5CA7" w:rsidRDefault="0047536F" w:rsidP="000C5CA7">
      <w:pPr>
        <w:ind w:firstLine="1980"/>
        <w:jc w:val="both"/>
        <w:rPr>
          <w:bCs/>
          <w:i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85"/>
        <w:gridCol w:w="2127"/>
        <w:gridCol w:w="1417"/>
      </w:tblGrid>
      <w:tr w:rsidR="007739AF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739AF" w:rsidRPr="00AB3D73" w:rsidRDefault="001C1434">
            <w:pPr>
              <w:rPr>
                <w:b/>
                <w:sz w:val="20"/>
                <w:szCs w:val="20"/>
              </w:rPr>
            </w:pPr>
            <w:r w:rsidRPr="00AB3D73">
              <w:rPr>
                <w:b/>
                <w:sz w:val="20"/>
                <w:szCs w:val="20"/>
              </w:rPr>
              <w:t>SECRETARIA DE FAZENDA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739AF" w:rsidRPr="00AB3D73" w:rsidRDefault="007739A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739AF" w:rsidRPr="00AB3D73" w:rsidRDefault="007739AF" w:rsidP="00C40A9C">
            <w:pPr>
              <w:jc w:val="right"/>
              <w:rPr>
                <w:sz w:val="20"/>
                <w:szCs w:val="20"/>
              </w:rPr>
            </w:pPr>
          </w:p>
        </w:tc>
      </w:tr>
      <w:tr w:rsidR="000164D5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D5" w:rsidRPr="00AB3D73" w:rsidRDefault="0064310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03.001.04.123.0032.2.078 – </w:t>
            </w:r>
            <w:r w:rsidR="001C1434" w:rsidRPr="00AB3D73">
              <w:rPr>
                <w:sz w:val="20"/>
                <w:szCs w:val="20"/>
              </w:rPr>
              <w:t>Manutenç</w:t>
            </w:r>
            <w:r w:rsidR="000C5CA7" w:rsidRPr="00AB3D73">
              <w:rPr>
                <w:sz w:val="20"/>
                <w:szCs w:val="20"/>
              </w:rPr>
              <w:t>ã</w:t>
            </w:r>
            <w:r w:rsidR="001C1434" w:rsidRPr="00AB3D73">
              <w:rPr>
                <w:sz w:val="20"/>
                <w:szCs w:val="20"/>
              </w:rPr>
              <w:t>o da Ativ. da Semfaz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D5" w:rsidRPr="00AB3D73" w:rsidRDefault="0064310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D5" w:rsidRPr="00AB3D73" w:rsidRDefault="0064310D" w:rsidP="00EB0281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500.000,00</w:t>
            </w:r>
          </w:p>
        </w:tc>
      </w:tr>
      <w:tr w:rsidR="001C1434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1670C2">
            <w:pPr>
              <w:rPr>
                <w:b/>
                <w:sz w:val="20"/>
                <w:szCs w:val="20"/>
              </w:rPr>
            </w:pPr>
            <w:r w:rsidRPr="00AB3D73">
              <w:rPr>
                <w:b/>
                <w:sz w:val="20"/>
                <w:szCs w:val="20"/>
              </w:rPr>
              <w:t>SECRETARIA DE OBRAS E SERVIÇOS  PUBLICOS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EB028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164D5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AB3D73" w:rsidRDefault="0083776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05.001.15.451.0012.1.102 – </w:t>
            </w:r>
            <w:r w:rsidR="001C1434" w:rsidRPr="00AB3D73">
              <w:rPr>
                <w:sz w:val="20"/>
                <w:szCs w:val="20"/>
              </w:rPr>
              <w:t xml:space="preserve">Realização de Drenagem, Recap. </w:t>
            </w:r>
            <w:r w:rsidR="000C5CA7" w:rsidRPr="00AB3D73">
              <w:rPr>
                <w:sz w:val="20"/>
                <w:szCs w:val="20"/>
              </w:rPr>
              <w:t>e</w:t>
            </w:r>
            <w:r w:rsidR="001C1434" w:rsidRPr="00AB3D73">
              <w:rPr>
                <w:sz w:val="20"/>
                <w:szCs w:val="20"/>
              </w:rPr>
              <w:t xml:space="preserve"> Pavimentação  Asfaltica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AB3D73" w:rsidRDefault="0083776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339030.00 – RED 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AB3D73" w:rsidRDefault="0083776D" w:rsidP="00EB0281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800.000,00</w:t>
            </w:r>
          </w:p>
        </w:tc>
      </w:tr>
      <w:tr w:rsidR="003667B6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7D" w:rsidRPr="00AB3D73" w:rsidRDefault="00834E20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05.001.15.451.0012.1.102 – </w:t>
            </w:r>
            <w:r w:rsidR="001C1434" w:rsidRPr="00AB3D73">
              <w:rPr>
                <w:sz w:val="20"/>
                <w:szCs w:val="20"/>
              </w:rPr>
              <w:t xml:space="preserve">Realização de Drenagem, Recap. </w:t>
            </w:r>
            <w:r w:rsidR="000C5CA7" w:rsidRPr="00AB3D73">
              <w:rPr>
                <w:sz w:val="20"/>
                <w:szCs w:val="20"/>
              </w:rPr>
              <w:t>e</w:t>
            </w:r>
            <w:r w:rsidR="001C1434" w:rsidRPr="00AB3D73">
              <w:rPr>
                <w:sz w:val="20"/>
                <w:szCs w:val="20"/>
              </w:rPr>
              <w:t xml:space="preserve"> Pavim Asf.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7D" w:rsidRPr="00AB3D73" w:rsidRDefault="00834E20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7D" w:rsidRPr="00AB3D73" w:rsidRDefault="00834E20" w:rsidP="00EB0281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2.450.000,00</w:t>
            </w:r>
          </w:p>
        </w:tc>
      </w:tr>
      <w:tr w:rsidR="001C1434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1C1434">
            <w:pPr>
              <w:rPr>
                <w:b/>
                <w:sz w:val="20"/>
                <w:szCs w:val="20"/>
              </w:rPr>
            </w:pPr>
            <w:r w:rsidRPr="00AB3D73">
              <w:rPr>
                <w:b/>
                <w:sz w:val="20"/>
                <w:szCs w:val="20"/>
              </w:rPr>
              <w:t>SECRETARIA MUNICIPAL DE ADMINISTRAÇAO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C1434" w:rsidRPr="00AB3D73" w:rsidRDefault="001C1434" w:rsidP="00C40A9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670C2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 w:rsidP="001670C2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10.001.04.122.0027.2.010 – Locação de Mão de Obra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339037.00 – RED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 w:rsidP="00C40A9C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500.000,00</w:t>
            </w:r>
          </w:p>
        </w:tc>
      </w:tr>
      <w:tr w:rsidR="001670C2" w:rsidRPr="00AB3D73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10.001.04.122.0027.2.010 – Outros Serviços de Terceiros –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0C2" w:rsidRPr="00AB3D73" w:rsidRDefault="00911AC4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88" w:rsidRPr="00AB3D73" w:rsidRDefault="00595158" w:rsidP="00C40A9C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1.000.000,00</w:t>
            </w:r>
          </w:p>
        </w:tc>
      </w:tr>
      <w:tr w:rsidR="00473197" w:rsidRPr="00AB3D73" w:rsidTr="000C5CA7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AB3D73" w:rsidRDefault="00473197" w:rsidP="00F42D02">
            <w:pPr>
              <w:jc w:val="right"/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 xml:space="preserve"> TOTAL GERAL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AB3D73" w:rsidRDefault="001C1434" w:rsidP="001C1434">
            <w:pPr>
              <w:jc w:val="center"/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="00136684" w:rsidRPr="00AB3D73">
              <w:rPr>
                <w:b/>
                <w:bCs/>
                <w:sz w:val="20"/>
                <w:szCs w:val="20"/>
              </w:rPr>
              <w:t>5.250.000,00</w:t>
            </w:r>
          </w:p>
        </w:tc>
      </w:tr>
    </w:tbl>
    <w:p w:rsidR="001C1434" w:rsidRDefault="001C1434" w:rsidP="009546ED">
      <w:pPr>
        <w:ind w:firstLine="1418"/>
        <w:jc w:val="both"/>
        <w:rPr>
          <w:rFonts w:ascii="Arial" w:hAnsi="Arial" w:cs="Arial"/>
          <w:b/>
        </w:rPr>
      </w:pPr>
    </w:p>
    <w:p w:rsidR="001260CA" w:rsidRPr="000C5CA7" w:rsidRDefault="001260CA" w:rsidP="009546ED">
      <w:pPr>
        <w:ind w:firstLine="1418"/>
        <w:jc w:val="both"/>
        <w:rPr>
          <w:bCs/>
        </w:rPr>
      </w:pPr>
      <w:r w:rsidRPr="000C5CA7">
        <w:rPr>
          <w:b/>
        </w:rPr>
        <w:t xml:space="preserve">Art. 2º </w:t>
      </w:r>
      <w:r w:rsidR="0068154F" w:rsidRPr="000C5CA7">
        <w:t xml:space="preserve">Para fazer face ao </w:t>
      </w:r>
      <w:r w:rsidR="00AB3D73">
        <w:t>c</w:t>
      </w:r>
      <w:r w:rsidR="0068154F" w:rsidRPr="000C5CA7">
        <w:t xml:space="preserve">rédito </w:t>
      </w:r>
      <w:r w:rsidR="000C5CA7" w:rsidRPr="000C5CA7">
        <w:t>a</w:t>
      </w:r>
      <w:r w:rsidR="0068154F" w:rsidRPr="000C5CA7">
        <w:t>utorizado no Artigo anterior desta Lei, serão utilizados os recursos provenientes da anulação parcial das dotações abaixo relacionadas</w:t>
      </w:r>
      <w:r w:rsidR="0068154F" w:rsidRPr="000C5CA7">
        <w:rPr>
          <w:bCs/>
        </w:rPr>
        <w:t xml:space="preserve"> </w:t>
      </w:r>
      <w:r w:rsidRPr="000C5CA7">
        <w:rPr>
          <w:bCs/>
        </w:rPr>
        <w:t>consignadas no orçamento vigente, nos termos do artigo 43, § 1º, inciso III da Lei 4.320/64, conforme discriminadas:</w:t>
      </w:r>
    </w:p>
    <w:p w:rsidR="00E113C9" w:rsidRPr="000C5CA7" w:rsidRDefault="00E113C9" w:rsidP="009546ED">
      <w:pPr>
        <w:ind w:firstLine="1418"/>
        <w:jc w:val="both"/>
        <w:rPr>
          <w:b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85"/>
        <w:gridCol w:w="2127"/>
        <w:gridCol w:w="1417"/>
      </w:tblGrid>
      <w:tr w:rsidR="00CA6A17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AB3D73" w:rsidRDefault="001C1434" w:rsidP="000A53A5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EDUCAÇAO E CULTURA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AB3D73" w:rsidRDefault="00CA6A17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A6A17" w:rsidRPr="00AB3D73" w:rsidRDefault="00CA6A17" w:rsidP="000A53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A6A17" w:rsidRPr="00E113C9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AB3D73" w:rsidRDefault="00595158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04.005.12.365.0051.1.057 – </w:t>
            </w:r>
            <w:r w:rsidR="003033FD" w:rsidRPr="00AB3D73">
              <w:rPr>
                <w:sz w:val="20"/>
                <w:szCs w:val="20"/>
              </w:rPr>
              <w:t>Construção, Reforma e Amp.l de Cemeis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AB3D73" w:rsidRDefault="00595158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449051.00 – RED </w:t>
            </w:r>
            <w:r w:rsidR="003033FD" w:rsidRPr="00AB3D73">
              <w:rPr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AB3D73" w:rsidRDefault="00595158" w:rsidP="00CA6A17">
            <w:pPr>
              <w:jc w:val="right"/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1.300.000,00</w:t>
            </w:r>
          </w:p>
        </w:tc>
      </w:tr>
      <w:tr w:rsidR="005E1337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AB3D73" w:rsidRDefault="00595158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04.005.12.361.0051.1.056 – </w:t>
            </w:r>
            <w:r w:rsidR="003033FD" w:rsidRPr="00AB3D73">
              <w:rPr>
                <w:sz w:val="20"/>
                <w:szCs w:val="20"/>
              </w:rPr>
              <w:t>Constr.  Ampl e reforma de Esc de Educaçao Basica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AB3D73" w:rsidRDefault="00595158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AB3D73" w:rsidRDefault="00595158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500.000,00</w:t>
            </w:r>
          </w:p>
        </w:tc>
      </w:tr>
      <w:tr w:rsidR="003033FD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OBRAS E SERV PUBLICOS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5844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844" w:rsidRPr="00AB3D73" w:rsidRDefault="00425844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05.001.15.451.0035.2.102 </w:t>
            </w:r>
            <w:r w:rsidR="003033FD" w:rsidRPr="00AB3D73">
              <w:rPr>
                <w:sz w:val="20"/>
                <w:szCs w:val="20"/>
              </w:rPr>
              <w:t>- Manut. Das Ativ da Semosp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844" w:rsidRPr="00AB3D73" w:rsidRDefault="00425844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339030.00 – RED 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844" w:rsidRPr="00AB3D73" w:rsidRDefault="00425844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300.000,00</w:t>
            </w:r>
          </w:p>
        </w:tc>
      </w:tr>
      <w:tr w:rsidR="002511DF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1DF" w:rsidRPr="00AB3D73" w:rsidRDefault="002511DF" w:rsidP="003033FD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05.001.15.451.0035.2.102 </w:t>
            </w:r>
            <w:r w:rsidR="003033FD" w:rsidRPr="00AB3D73">
              <w:rPr>
                <w:sz w:val="20"/>
                <w:szCs w:val="20"/>
              </w:rPr>
              <w:t>- Manut. Das Ativ da Semosp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1DF" w:rsidRPr="00AB3D73" w:rsidRDefault="00136684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339037.00 – RED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1DF" w:rsidRPr="00AB3D73" w:rsidRDefault="00136684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300.000,00</w:t>
            </w:r>
          </w:p>
        </w:tc>
      </w:tr>
      <w:tr w:rsidR="003033FD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DESENV RURAL E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261F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06.001.18.6060018.1.247 - Instalaçao de Agroindustrias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06.001.18.6060018.1.247 - Instalaç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de Agroind</w:t>
            </w:r>
            <w:r w:rsidR="000C5CA7" w:rsidRPr="00AB3D73">
              <w:rPr>
                <w:sz w:val="20"/>
                <w:szCs w:val="20"/>
              </w:rPr>
              <w:t>ú</w:t>
            </w:r>
            <w:r w:rsidRPr="00AB3D73">
              <w:rPr>
                <w:sz w:val="20"/>
                <w:szCs w:val="20"/>
              </w:rPr>
              <w:t>strias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449052.00 – RED 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100.000,00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06.001.20.661.0055.1.246 – Implantaç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do Parque Tecnol</w:t>
            </w:r>
            <w:r w:rsidR="000C5CA7" w:rsidRPr="00AB3D73">
              <w:rPr>
                <w:sz w:val="20"/>
                <w:szCs w:val="20"/>
              </w:rPr>
              <w:t>ó</w:t>
            </w:r>
            <w:r w:rsidRPr="00AB3D73">
              <w:rPr>
                <w:sz w:val="20"/>
                <w:szCs w:val="20"/>
              </w:rPr>
              <w:t>gico de Sorriso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400.000,00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06.001.20.661.0055.1.246 – Implantaç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do Parque Tecnol</w:t>
            </w:r>
            <w:r w:rsidR="000C5CA7" w:rsidRPr="00AB3D73">
              <w:rPr>
                <w:sz w:val="20"/>
                <w:szCs w:val="20"/>
              </w:rPr>
              <w:t>ó</w:t>
            </w:r>
            <w:r w:rsidRPr="00AB3D73">
              <w:rPr>
                <w:sz w:val="20"/>
                <w:szCs w:val="20"/>
              </w:rPr>
              <w:t>gico de Sorriso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449052.00 – RED 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50.000,00</w:t>
            </w:r>
          </w:p>
        </w:tc>
      </w:tr>
      <w:tr w:rsidR="003033FD" w:rsidRPr="00E113C9" w:rsidTr="000C5CA7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ASSISTENCIA SOCIAL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lastRenderedPageBreak/>
              <w:t>08.001.08.224.0025.1.250 –Constr. Do Centro de Formaç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e Qualif de Mao de Obra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150.000,00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08.005.08.244.0025.2.019 – Manut das Ativ da SEMAS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33FD" w:rsidRPr="00AB3D73" w:rsidRDefault="003033FD" w:rsidP="003033FD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TRANSPORTES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033FD" w:rsidRPr="00AB3D73" w:rsidRDefault="003033FD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12.001.26.782.0039.1.142 – </w:t>
            </w:r>
            <w:r w:rsidR="009F28A9" w:rsidRPr="00AB3D73">
              <w:rPr>
                <w:sz w:val="20"/>
                <w:szCs w:val="20"/>
              </w:rPr>
              <w:t>Aquis de Caminh. Maq e Eqptos Pesados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449052.00 – RED 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3033FD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12.001.26.782.0039.2.128 – </w:t>
            </w:r>
            <w:r w:rsidR="009F28A9" w:rsidRPr="00AB3D73">
              <w:rPr>
                <w:sz w:val="20"/>
                <w:szCs w:val="20"/>
              </w:rPr>
              <w:t xml:space="preserve">Constr e Rec. </w:t>
            </w:r>
            <w:r w:rsidR="000C5CA7" w:rsidRPr="00AB3D73">
              <w:rPr>
                <w:sz w:val="20"/>
                <w:szCs w:val="20"/>
              </w:rPr>
              <w:t>d</w:t>
            </w:r>
            <w:r w:rsidR="009F28A9" w:rsidRPr="00AB3D73">
              <w:rPr>
                <w:sz w:val="20"/>
                <w:szCs w:val="20"/>
              </w:rPr>
              <w:t xml:space="preserve">e Pontes e Estradas </w:t>
            </w:r>
            <w:r w:rsidR="000C5CA7" w:rsidRPr="00AB3D73">
              <w:rPr>
                <w:sz w:val="20"/>
                <w:szCs w:val="20"/>
              </w:rPr>
              <w:t>n</w:t>
            </w:r>
            <w:r w:rsidR="009F28A9" w:rsidRPr="00AB3D73">
              <w:rPr>
                <w:sz w:val="20"/>
                <w:szCs w:val="20"/>
              </w:rPr>
              <w:t>ão Pavim.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339030.00 – RED 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3FD" w:rsidRPr="00AB3D73" w:rsidRDefault="003033FD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100.000,00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9F28A9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ESPORTES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9F28A9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13.001.27.812.0017.1.067 –</w:t>
            </w:r>
            <w:r w:rsidR="002D2D98">
              <w:rPr>
                <w:sz w:val="20"/>
                <w:szCs w:val="20"/>
              </w:rPr>
              <w:t xml:space="preserve"> </w:t>
            </w:r>
            <w:r w:rsidRPr="00AB3D73">
              <w:rPr>
                <w:sz w:val="20"/>
                <w:szCs w:val="20"/>
              </w:rPr>
              <w:t>Constr e  Ref de Insfraestrut. Esportiva e de Lazer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9F28A9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SECRETARIA DE CIDADES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14.001.15.451.0010.1.114 – Revit. Construç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 xml:space="preserve">o e Urb. </w:t>
            </w:r>
            <w:r w:rsidR="000C5CA7" w:rsidRPr="00AB3D73">
              <w:rPr>
                <w:sz w:val="20"/>
                <w:szCs w:val="20"/>
              </w:rPr>
              <w:t>d</w:t>
            </w:r>
            <w:r w:rsidRPr="00AB3D73">
              <w:rPr>
                <w:sz w:val="20"/>
                <w:szCs w:val="20"/>
              </w:rPr>
              <w:t>e Praças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449051.00 – RED 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500.000,00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 xml:space="preserve">14.001.15.452.0043.2.105 – Contratar Proj de Infraestrut. </w:t>
            </w:r>
            <w:r w:rsidR="000C5CA7" w:rsidRPr="00AB3D73">
              <w:rPr>
                <w:sz w:val="20"/>
                <w:szCs w:val="20"/>
              </w:rPr>
              <w:t>e</w:t>
            </w:r>
            <w:r w:rsidRPr="00AB3D73">
              <w:rPr>
                <w:sz w:val="20"/>
                <w:szCs w:val="20"/>
              </w:rPr>
              <w:t xml:space="preserve"> Urb.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339039.00 – RED 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200.000,00</w:t>
            </w: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FUNDO MUNICIPAL DE SAÚDE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F28A9" w:rsidRPr="00AB3D73" w:rsidRDefault="009F28A9" w:rsidP="00526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8A9" w:rsidRPr="000164D5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C5CA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15.001.10.301.0004.2.110 – Manut de Aç</w:t>
            </w:r>
            <w:r w:rsidR="000C5CA7" w:rsidRPr="00AB3D73">
              <w:rPr>
                <w:sz w:val="20"/>
                <w:szCs w:val="20"/>
              </w:rPr>
              <w:t>õ</w:t>
            </w:r>
            <w:r w:rsidRPr="00AB3D73">
              <w:rPr>
                <w:sz w:val="20"/>
                <w:szCs w:val="20"/>
              </w:rPr>
              <w:t>es da Atenç</w:t>
            </w:r>
            <w:r w:rsidR="000C5CA7" w:rsidRPr="00AB3D73">
              <w:rPr>
                <w:sz w:val="20"/>
                <w:szCs w:val="20"/>
              </w:rPr>
              <w:t>ã</w:t>
            </w:r>
            <w:r w:rsidRPr="00AB3D73">
              <w:rPr>
                <w:sz w:val="20"/>
                <w:szCs w:val="20"/>
              </w:rPr>
              <w:t>o B</w:t>
            </w:r>
            <w:r w:rsidR="000C5CA7" w:rsidRPr="00AB3D73">
              <w:rPr>
                <w:sz w:val="20"/>
                <w:szCs w:val="20"/>
              </w:rPr>
              <w:t>á</w:t>
            </w:r>
            <w:r w:rsidRPr="00AB3D73">
              <w:rPr>
                <w:sz w:val="20"/>
                <w:szCs w:val="20"/>
              </w:rPr>
              <w:t>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5E1337">
            <w:pPr>
              <w:rPr>
                <w:sz w:val="20"/>
                <w:szCs w:val="20"/>
              </w:rPr>
            </w:pPr>
            <w:r w:rsidRPr="00AB3D73">
              <w:rPr>
                <w:sz w:val="20"/>
                <w:szCs w:val="20"/>
              </w:rPr>
              <w:t>339034.00 – RED 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CA6A17">
            <w:pPr>
              <w:jc w:val="right"/>
              <w:rPr>
                <w:bCs/>
                <w:sz w:val="20"/>
                <w:szCs w:val="20"/>
              </w:rPr>
            </w:pPr>
            <w:r w:rsidRPr="00AB3D73">
              <w:rPr>
                <w:bCs/>
                <w:sz w:val="20"/>
                <w:szCs w:val="20"/>
              </w:rPr>
              <w:t>700.000,00</w:t>
            </w:r>
          </w:p>
        </w:tc>
      </w:tr>
      <w:tr w:rsidR="009F28A9" w:rsidRPr="00E113C9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TOTAL REDUÇOES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AB3D73" w:rsidRDefault="009F28A9" w:rsidP="009F28A9">
            <w:pPr>
              <w:jc w:val="right"/>
              <w:rPr>
                <w:b/>
                <w:bCs/>
                <w:sz w:val="20"/>
                <w:szCs w:val="20"/>
              </w:rPr>
            </w:pPr>
            <w:r w:rsidRPr="00AB3D73">
              <w:rPr>
                <w:b/>
                <w:bCs/>
                <w:sz w:val="20"/>
                <w:szCs w:val="20"/>
              </w:rPr>
              <w:t>5.250.000,00</w:t>
            </w:r>
          </w:p>
        </w:tc>
      </w:tr>
      <w:tr w:rsidR="009F28A9" w:rsidRPr="00E113C9" w:rsidTr="000C5C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E113C9" w:rsidRDefault="009F28A9" w:rsidP="000A53A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A9" w:rsidRPr="00E113C9" w:rsidRDefault="009F28A9" w:rsidP="009F28A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C14317" w:rsidRPr="000C5CA7" w:rsidRDefault="00C14317" w:rsidP="0058749D">
      <w:pPr>
        <w:pStyle w:val="Recuodecorpodetexto2"/>
        <w:spacing w:after="0" w:line="240" w:lineRule="auto"/>
        <w:ind w:left="0" w:firstLine="1418"/>
        <w:jc w:val="both"/>
        <w:rPr>
          <w:b/>
          <w:sz w:val="22"/>
          <w:szCs w:val="22"/>
        </w:rPr>
      </w:pPr>
    </w:p>
    <w:p w:rsidR="00C363D5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0C5CA7">
        <w:rPr>
          <w:b/>
          <w:sz w:val="22"/>
          <w:szCs w:val="22"/>
        </w:rPr>
        <w:t>Art. 3</w:t>
      </w:r>
      <w:r w:rsidRPr="000C5CA7">
        <w:rPr>
          <w:sz w:val="22"/>
          <w:szCs w:val="22"/>
        </w:rPr>
        <w:t>º Esta Lei entra em vigor na data de sua publicação.</w:t>
      </w:r>
    </w:p>
    <w:p w:rsidR="00266B9B" w:rsidRDefault="00266B9B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2D2D98" w:rsidRDefault="002D2D98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2D2D98" w:rsidRPr="00F71526" w:rsidRDefault="002D2D98" w:rsidP="002D2D98">
      <w:pPr>
        <w:ind w:right="-1" w:firstLine="1418"/>
        <w:jc w:val="both"/>
      </w:pPr>
      <w:r w:rsidRPr="00F71526">
        <w:t>Sorriso, Estado de Mato Grosso, em 1</w:t>
      </w:r>
      <w:r>
        <w:t>6</w:t>
      </w:r>
      <w:r w:rsidRPr="00F71526">
        <w:t xml:space="preserve"> de fevereiro de 2016.</w:t>
      </w:r>
    </w:p>
    <w:p w:rsidR="002D2D98" w:rsidRPr="00F71526" w:rsidRDefault="002D2D98" w:rsidP="002D2D98">
      <w:pPr>
        <w:ind w:firstLine="1418"/>
        <w:jc w:val="both"/>
      </w:pPr>
    </w:p>
    <w:p w:rsidR="002D2D98" w:rsidRPr="00F71526" w:rsidRDefault="002D2D98" w:rsidP="002D2D98">
      <w:pPr>
        <w:jc w:val="center"/>
        <w:rPr>
          <w:b/>
          <w:bCs/>
          <w:iCs/>
        </w:rPr>
      </w:pPr>
    </w:p>
    <w:p w:rsidR="002D2D98" w:rsidRPr="00F71526" w:rsidRDefault="002D2D98" w:rsidP="002D2D98">
      <w:pPr>
        <w:jc w:val="center"/>
        <w:rPr>
          <w:b/>
          <w:bCs/>
          <w:iCs/>
        </w:rPr>
      </w:pPr>
    </w:p>
    <w:p w:rsidR="00665074" w:rsidRDefault="00665074" w:rsidP="00665074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665074" w:rsidRDefault="00665074" w:rsidP="00665074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665074" w:rsidRDefault="00665074" w:rsidP="00665074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DILCEU ROSSATO</w:t>
      </w:r>
    </w:p>
    <w:p w:rsidR="00665074" w:rsidRDefault="00665074" w:rsidP="0066507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Prefeito Municipal</w:t>
      </w:r>
    </w:p>
    <w:p w:rsidR="00665074" w:rsidRDefault="00665074" w:rsidP="00665074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 xml:space="preserve">     Marilene Felicitá Savi</w:t>
      </w:r>
    </w:p>
    <w:p w:rsidR="00665074" w:rsidRDefault="00665074" w:rsidP="00665074">
      <w:pPr>
        <w:autoSpaceDE w:val="0"/>
        <w:autoSpaceDN w:val="0"/>
        <w:adjustRightInd w:val="0"/>
      </w:pPr>
      <w:r>
        <w:rPr>
          <w:bCs/>
          <w:iCs/>
        </w:rPr>
        <w:t>Secretária de Administração</w:t>
      </w:r>
    </w:p>
    <w:p w:rsidR="00665074" w:rsidRDefault="00665074" w:rsidP="00665074">
      <w:pPr>
        <w:jc w:val="center"/>
      </w:pPr>
    </w:p>
    <w:p w:rsidR="002D2D98" w:rsidRPr="00F71526" w:rsidRDefault="002D2D98" w:rsidP="00665074">
      <w:pPr>
        <w:jc w:val="center"/>
      </w:pPr>
    </w:p>
    <w:sectPr w:rsidR="002D2D98" w:rsidRPr="00F71526" w:rsidSect="00665074">
      <w:pgSz w:w="11906" w:h="16838" w:code="9"/>
      <w:pgMar w:top="2127" w:right="1133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73" w:rsidRDefault="00AB3D73" w:rsidP="005538BC">
      <w:r>
        <w:separator/>
      </w:r>
    </w:p>
  </w:endnote>
  <w:endnote w:type="continuationSeparator" w:id="0">
    <w:p w:rsidR="00AB3D73" w:rsidRDefault="00AB3D73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73" w:rsidRDefault="00AB3D73" w:rsidP="005538BC">
      <w:r>
        <w:separator/>
      </w:r>
    </w:p>
  </w:footnote>
  <w:footnote w:type="continuationSeparator" w:id="0">
    <w:p w:rsidR="00AB3D73" w:rsidRDefault="00AB3D73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2C8F"/>
    <w:rsid w:val="00004ED3"/>
    <w:rsid w:val="00005AA0"/>
    <w:rsid w:val="00006624"/>
    <w:rsid w:val="00007CE2"/>
    <w:rsid w:val="00011F0D"/>
    <w:rsid w:val="000122ED"/>
    <w:rsid w:val="000164D5"/>
    <w:rsid w:val="000254A0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3772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04"/>
    <w:rsid w:val="000A53A5"/>
    <w:rsid w:val="000B24BD"/>
    <w:rsid w:val="000B3F68"/>
    <w:rsid w:val="000B7528"/>
    <w:rsid w:val="000C025D"/>
    <w:rsid w:val="000C5CA7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676"/>
    <w:rsid w:val="0010278E"/>
    <w:rsid w:val="00102DB3"/>
    <w:rsid w:val="001049C7"/>
    <w:rsid w:val="00106712"/>
    <w:rsid w:val="001114C9"/>
    <w:rsid w:val="00111712"/>
    <w:rsid w:val="00111E3C"/>
    <w:rsid w:val="001144BC"/>
    <w:rsid w:val="00116B9B"/>
    <w:rsid w:val="00117BDB"/>
    <w:rsid w:val="0012549B"/>
    <w:rsid w:val="001260CA"/>
    <w:rsid w:val="00130596"/>
    <w:rsid w:val="0013294F"/>
    <w:rsid w:val="00136684"/>
    <w:rsid w:val="00140D1E"/>
    <w:rsid w:val="00146034"/>
    <w:rsid w:val="00146057"/>
    <w:rsid w:val="001603C9"/>
    <w:rsid w:val="0016184B"/>
    <w:rsid w:val="00161925"/>
    <w:rsid w:val="00163946"/>
    <w:rsid w:val="00164F4E"/>
    <w:rsid w:val="001652AA"/>
    <w:rsid w:val="001670C2"/>
    <w:rsid w:val="00167809"/>
    <w:rsid w:val="00170CD9"/>
    <w:rsid w:val="00170FC3"/>
    <w:rsid w:val="00182891"/>
    <w:rsid w:val="0018383B"/>
    <w:rsid w:val="001840FC"/>
    <w:rsid w:val="00184F01"/>
    <w:rsid w:val="00185882"/>
    <w:rsid w:val="00186DA4"/>
    <w:rsid w:val="001927DD"/>
    <w:rsid w:val="00192D9D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C1434"/>
    <w:rsid w:val="001D156F"/>
    <w:rsid w:val="001D483F"/>
    <w:rsid w:val="001D5EBC"/>
    <w:rsid w:val="001E2F06"/>
    <w:rsid w:val="001E3DAE"/>
    <w:rsid w:val="001E4073"/>
    <w:rsid w:val="001F1B10"/>
    <w:rsid w:val="001F261E"/>
    <w:rsid w:val="001F3E5D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4636C"/>
    <w:rsid w:val="002511DF"/>
    <w:rsid w:val="0025744A"/>
    <w:rsid w:val="002626D9"/>
    <w:rsid w:val="002643A6"/>
    <w:rsid w:val="00266B9B"/>
    <w:rsid w:val="0027313B"/>
    <w:rsid w:val="002735CC"/>
    <w:rsid w:val="002775D5"/>
    <w:rsid w:val="00277DFE"/>
    <w:rsid w:val="00281D00"/>
    <w:rsid w:val="0028506E"/>
    <w:rsid w:val="002913B7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2D98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33FD"/>
    <w:rsid w:val="00305F0A"/>
    <w:rsid w:val="003076F6"/>
    <w:rsid w:val="00312DC8"/>
    <w:rsid w:val="00315C05"/>
    <w:rsid w:val="00317A60"/>
    <w:rsid w:val="0033097C"/>
    <w:rsid w:val="00330D95"/>
    <w:rsid w:val="00332107"/>
    <w:rsid w:val="00332811"/>
    <w:rsid w:val="00332E73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535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6ED3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5844"/>
    <w:rsid w:val="00427C44"/>
    <w:rsid w:val="004304E0"/>
    <w:rsid w:val="0044603A"/>
    <w:rsid w:val="004539A0"/>
    <w:rsid w:val="00453EF2"/>
    <w:rsid w:val="00453F58"/>
    <w:rsid w:val="004552B7"/>
    <w:rsid w:val="00462D28"/>
    <w:rsid w:val="004636B7"/>
    <w:rsid w:val="0046607E"/>
    <w:rsid w:val="00467464"/>
    <w:rsid w:val="00470D24"/>
    <w:rsid w:val="00473197"/>
    <w:rsid w:val="0047536F"/>
    <w:rsid w:val="00477D39"/>
    <w:rsid w:val="00492846"/>
    <w:rsid w:val="004A2949"/>
    <w:rsid w:val="004A2CDC"/>
    <w:rsid w:val="004A53F8"/>
    <w:rsid w:val="004A7360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667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61F7"/>
    <w:rsid w:val="005270FF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69CF"/>
    <w:rsid w:val="00581D67"/>
    <w:rsid w:val="0058749D"/>
    <w:rsid w:val="00587676"/>
    <w:rsid w:val="00595158"/>
    <w:rsid w:val="00595613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4A7E"/>
    <w:rsid w:val="005D57ED"/>
    <w:rsid w:val="005D69B6"/>
    <w:rsid w:val="005E1337"/>
    <w:rsid w:val="005E34C0"/>
    <w:rsid w:val="005E50C2"/>
    <w:rsid w:val="005F0D45"/>
    <w:rsid w:val="005F2275"/>
    <w:rsid w:val="005F27A5"/>
    <w:rsid w:val="005F3B0C"/>
    <w:rsid w:val="005F4D5E"/>
    <w:rsid w:val="006019D9"/>
    <w:rsid w:val="00605331"/>
    <w:rsid w:val="00606AF2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4310D"/>
    <w:rsid w:val="0065138F"/>
    <w:rsid w:val="00651761"/>
    <w:rsid w:val="00654D0B"/>
    <w:rsid w:val="00654D3F"/>
    <w:rsid w:val="00656875"/>
    <w:rsid w:val="006574F7"/>
    <w:rsid w:val="006612E6"/>
    <w:rsid w:val="00665074"/>
    <w:rsid w:val="00674A70"/>
    <w:rsid w:val="0068154F"/>
    <w:rsid w:val="00682197"/>
    <w:rsid w:val="00693C48"/>
    <w:rsid w:val="0069677D"/>
    <w:rsid w:val="006A06F5"/>
    <w:rsid w:val="006A25B1"/>
    <w:rsid w:val="006A330A"/>
    <w:rsid w:val="006C1943"/>
    <w:rsid w:val="006C60CA"/>
    <w:rsid w:val="006C63A3"/>
    <w:rsid w:val="006D0091"/>
    <w:rsid w:val="006F17EC"/>
    <w:rsid w:val="006F3116"/>
    <w:rsid w:val="006F3D4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489F"/>
    <w:rsid w:val="0079181C"/>
    <w:rsid w:val="00792BC7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4E20"/>
    <w:rsid w:val="008370B2"/>
    <w:rsid w:val="0083776D"/>
    <w:rsid w:val="00846EF5"/>
    <w:rsid w:val="00847134"/>
    <w:rsid w:val="008562FC"/>
    <w:rsid w:val="008607AA"/>
    <w:rsid w:val="008662C2"/>
    <w:rsid w:val="00873B80"/>
    <w:rsid w:val="00886822"/>
    <w:rsid w:val="008873DE"/>
    <w:rsid w:val="00890217"/>
    <w:rsid w:val="008967D4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1AC4"/>
    <w:rsid w:val="009141B9"/>
    <w:rsid w:val="0091521C"/>
    <w:rsid w:val="009230D8"/>
    <w:rsid w:val="00923AEB"/>
    <w:rsid w:val="00925DD9"/>
    <w:rsid w:val="00927D19"/>
    <w:rsid w:val="009336E5"/>
    <w:rsid w:val="00934AA5"/>
    <w:rsid w:val="00935A98"/>
    <w:rsid w:val="00940D31"/>
    <w:rsid w:val="009412B2"/>
    <w:rsid w:val="009513E4"/>
    <w:rsid w:val="009532AF"/>
    <w:rsid w:val="009545B6"/>
    <w:rsid w:val="009546ED"/>
    <w:rsid w:val="009554B8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28A9"/>
    <w:rsid w:val="009F432D"/>
    <w:rsid w:val="00A00BA5"/>
    <w:rsid w:val="00A045B0"/>
    <w:rsid w:val="00A07514"/>
    <w:rsid w:val="00A07E0E"/>
    <w:rsid w:val="00A16FA3"/>
    <w:rsid w:val="00A215A4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49DC"/>
    <w:rsid w:val="00A672F4"/>
    <w:rsid w:val="00A75143"/>
    <w:rsid w:val="00A76A35"/>
    <w:rsid w:val="00A772E9"/>
    <w:rsid w:val="00A82E24"/>
    <w:rsid w:val="00A86882"/>
    <w:rsid w:val="00A90A0D"/>
    <w:rsid w:val="00A95A13"/>
    <w:rsid w:val="00A97F65"/>
    <w:rsid w:val="00AA2200"/>
    <w:rsid w:val="00AB327D"/>
    <w:rsid w:val="00AB3D73"/>
    <w:rsid w:val="00AC0E3C"/>
    <w:rsid w:val="00AC1689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093A"/>
    <w:rsid w:val="00AF1763"/>
    <w:rsid w:val="00AF1D30"/>
    <w:rsid w:val="00AF7D9B"/>
    <w:rsid w:val="00B02695"/>
    <w:rsid w:val="00B044CB"/>
    <w:rsid w:val="00B06607"/>
    <w:rsid w:val="00B1046F"/>
    <w:rsid w:val="00B15B52"/>
    <w:rsid w:val="00B21114"/>
    <w:rsid w:val="00B21EA8"/>
    <w:rsid w:val="00B21F6F"/>
    <w:rsid w:val="00B229AC"/>
    <w:rsid w:val="00B2478C"/>
    <w:rsid w:val="00B248C4"/>
    <w:rsid w:val="00B24ACC"/>
    <w:rsid w:val="00B26C08"/>
    <w:rsid w:val="00B27D85"/>
    <w:rsid w:val="00B312F0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4751"/>
    <w:rsid w:val="00B84887"/>
    <w:rsid w:val="00B86554"/>
    <w:rsid w:val="00B877C5"/>
    <w:rsid w:val="00B919A0"/>
    <w:rsid w:val="00B95D20"/>
    <w:rsid w:val="00BA01DB"/>
    <w:rsid w:val="00BA056B"/>
    <w:rsid w:val="00BA21D0"/>
    <w:rsid w:val="00BA2F5A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630C"/>
    <w:rsid w:val="00C078A1"/>
    <w:rsid w:val="00C11178"/>
    <w:rsid w:val="00C113D3"/>
    <w:rsid w:val="00C14317"/>
    <w:rsid w:val="00C20744"/>
    <w:rsid w:val="00C325EF"/>
    <w:rsid w:val="00C363D5"/>
    <w:rsid w:val="00C36ACE"/>
    <w:rsid w:val="00C40A9C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3E79"/>
    <w:rsid w:val="00C86148"/>
    <w:rsid w:val="00C87B7E"/>
    <w:rsid w:val="00C92031"/>
    <w:rsid w:val="00C930B2"/>
    <w:rsid w:val="00CA2A11"/>
    <w:rsid w:val="00CA6A17"/>
    <w:rsid w:val="00CB171E"/>
    <w:rsid w:val="00CB60FA"/>
    <w:rsid w:val="00CB7197"/>
    <w:rsid w:val="00CC59B3"/>
    <w:rsid w:val="00CC5CB4"/>
    <w:rsid w:val="00CD1A8A"/>
    <w:rsid w:val="00CD4FAC"/>
    <w:rsid w:val="00CD7A4D"/>
    <w:rsid w:val="00CE6626"/>
    <w:rsid w:val="00CE6942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838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7610"/>
    <w:rsid w:val="00E50027"/>
    <w:rsid w:val="00E51113"/>
    <w:rsid w:val="00E532FF"/>
    <w:rsid w:val="00E6170D"/>
    <w:rsid w:val="00E6466C"/>
    <w:rsid w:val="00E71E8A"/>
    <w:rsid w:val="00E75327"/>
    <w:rsid w:val="00E81099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D515A"/>
    <w:rsid w:val="00ED6063"/>
    <w:rsid w:val="00EE15C4"/>
    <w:rsid w:val="00EE3E27"/>
    <w:rsid w:val="00EE4B10"/>
    <w:rsid w:val="00EE5068"/>
    <w:rsid w:val="00EE74B3"/>
    <w:rsid w:val="00EF2B5C"/>
    <w:rsid w:val="00EF3B11"/>
    <w:rsid w:val="00F0166D"/>
    <w:rsid w:val="00F05EAD"/>
    <w:rsid w:val="00F07918"/>
    <w:rsid w:val="00F11041"/>
    <w:rsid w:val="00F12910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533B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217D-9797-4782-BD64-40D380BF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0</TotalTime>
  <Pages>2</Pages>
  <Words>459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2</cp:revision>
  <cp:lastPrinted>2015-07-31T13:26:00Z</cp:lastPrinted>
  <dcterms:created xsi:type="dcterms:W3CDTF">2016-03-08T14:53:00Z</dcterms:created>
  <dcterms:modified xsi:type="dcterms:W3CDTF">2016-03-08T14:53:00Z</dcterms:modified>
</cp:coreProperties>
</file>