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28694A" w:rsidRDefault="001B6198" w:rsidP="001B6198">
      <w:pPr>
        <w:tabs>
          <w:tab w:val="left" w:pos="9781"/>
        </w:tabs>
        <w:ind w:firstLine="2835"/>
        <w:jc w:val="both"/>
      </w:pPr>
      <w:r>
        <w:rPr>
          <w:b/>
        </w:rPr>
        <w:t>L</w:t>
      </w:r>
      <w:r w:rsidR="0028694A" w:rsidRPr="0028694A">
        <w:rPr>
          <w:b/>
        </w:rPr>
        <w:t xml:space="preserve">EI Nº </w:t>
      </w:r>
      <w:r>
        <w:rPr>
          <w:b/>
        </w:rPr>
        <w:t>2.670, DE 16 DE DEZEMBRO DE 2016</w:t>
      </w:r>
    </w:p>
    <w:p w:rsidR="00702589" w:rsidRPr="0028694A" w:rsidRDefault="00702589" w:rsidP="00E65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28694A" w:rsidRDefault="00702589" w:rsidP="00E65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28694A" w:rsidRDefault="003D423E" w:rsidP="00E65C03">
      <w:pPr>
        <w:tabs>
          <w:tab w:val="left" w:pos="5040"/>
        </w:tabs>
        <w:ind w:left="2835"/>
        <w:jc w:val="both"/>
        <w:rPr>
          <w:bCs/>
        </w:rPr>
      </w:pPr>
      <w:r w:rsidRPr="0028694A">
        <w:rPr>
          <w:bCs/>
        </w:rPr>
        <w:t>A</w:t>
      </w:r>
      <w:r w:rsidR="002A398A" w:rsidRPr="0028694A">
        <w:rPr>
          <w:bCs/>
        </w:rPr>
        <w:t xml:space="preserve">bre </w:t>
      </w:r>
      <w:r w:rsidRPr="0028694A">
        <w:rPr>
          <w:bCs/>
        </w:rPr>
        <w:t>Crédito Adicional S</w:t>
      </w:r>
      <w:r w:rsidR="00700916">
        <w:rPr>
          <w:bCs/>
        </w:rPr>
        <w:t>uplementar e dá outras providê</w:t>
      </w:r>
      <w:r w:rsidR="002A398A" w:rsidRPr="0028694A">
        <w:rPr>
          <w:bCs/>
        </w:rPr>
        <w:t>ncias.</w:t>
      </w:r>
    </w:p>
    <w:p w:rsidR="002E3FA7" w:rsidRDefault="002E3FA7" w:rsidP="002E3FA7">
      <w:pPr>
        <w:ind w:firstLine="3402"/>
        <w:jc w:val="both"/>
        <w:rPr>
          <w:color w:val="000000"/>
        </w:rPr>
      </w:pPr>
    </w:p>
    <w:p w:rsidR="002E3FA7" w:rsidRDefault="002E3FA7" w:rsidP="002E3FA7">
      <w:pPr>
        <w:ind w:firstLine="2835"/>
        <w:jc w:val="both"/>
        <w:rPr>
          <w:color w:val="000000"/>
        </w:rPr>
      </w:pPr>
    </w:p>
    <w:p w:rsidR="00AE7320" w:rsidRPr="00AE7320" w:rsidRDefault="00AE7320" w:rsidP="00AE7320">
      <w:pPr>
        <w:pStyle w:val="Recuodecorpodetexto"/>
        <w:ind w:firstLine="2835"/>
        <w:rPr>
          <w:rFonts w:ascii="Times New Roman" w:hAnsi="Times New Roman"/>
          <w:b/>
          <w:sz w:val="24"/>
          <w:szCs w:val="24"/>
        </w:rPr>
      </w:pPr>
      <w:r w:rsidRPr="00AE7320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B6198" w:rsidRDefault="001B6198" w:rsidP="002E3FA7">
      <w:pPr>
        <w:ind w:firstLine="2835"/>
        <w:jc w:val="both"/>
        <w:rPr>
          <w:color w:val="000000"/>
        </w:rPr>
      </w:pPr>
    </w:p>
    <w:p w:rsidR="00C14317" w:rsidRPr="002E3FA7" w:rsidRDefault="00C14317" w:rsidP="002E3FA7">
      <w:pPr>
        <w:jc w:val="both"/>
      </w:pPr>
    </w:p>
    <w:p w:rsidR="0047536F" w:rsidRPr="0028694A" w:rsidRDefault="00702589" w:rsidP="00E12881">
      <w:pPr>
        <w:ind w:firstLine="1418"/>
        <w:jc w:val="both"/>
        <w:rPr>
          <w:bCs/>
        </w:rPr>
      </w:pPr>
      <w:r w:rsidRPr="0028694A">
        <w:rPr>
          <w:b/>
        </w:rPr>
        <w:t xml:space="preserve">Art. 1º </w:t>
      </w:r>
      <w:r w:rsidRPr="0028694A">
        <w:rPr>
          <w:bCs/>
        </w:rPr>
        <w:t xml:space="preserve">Fica </w:t>
      </w:r>
      <w:r w:rsidR="0047536F" w:rsidRPr="0028694A">
        <w:rPr>
          <w:bCs/>
        </w:rPr>
        <w:t>o poder executivo autorizado a abrir crédito adicional suplementar, nos termos do artigo 4</w:t>
      </w:r>
      <w:r w:rsidR="001260CA" w:rsidRPr="0028694A">
        <w:rPr>
          <w:bCs/>
        </w:rPr>
        <w:t>1</w:t>
      </w:r>
      <w:r w:rsidR="0047536F" w:rsidRPr="0028694A">
        <w:rPr>
          <w:bCs/>
        </w:rPr>
        <w:t xml:space="preserve">, inciso I da Lei 4.320/64, no valor de até R$ </w:t>
      </w:r>
      <w:r w:rsidR="007328D6" w:rsidRPr="0028694A">
        <w:rPr>
          <w:bCs/>
        </w:rPr>
        <w:t>57</w:t>
      </w:r>
      <w:r w:rsidR="004B0A82" w:rsidRPr="0028694A">
        <w:rPr>
          <w:bCs/>
        </w:rPr>
        <w:t>0</w:t>
      </w:r>
      <w:r w:rsidR="001E3347" w:rsidRPr="0028694A">
        <w:rPr>
          <w:bCs/>
        </w:rPr>
        <w:t>.</w:t>
      </w:r>
      <w:r w:rsidR="00B20993" w:rsidRPr="0028694A">
        <w:rPr>
          <w:bCs/>
        </w:rPr>
        <w:t>0</w:t>
      </w:r>
      <w:r w:rsidR="00E43155" w:rsidRPr="0028694A">
        <w:rPr>
          <w:bCs/>
        </w:rPr>
        <w:t xml:space="preserve">00,00 </w:t>
      </w:r>
      <w:r w:rsidR="001E3DAE" w:rsidRPr="0028694A">
        <w:rPr>
          <w:bCs/>
        </w:rPr>
        <w:t>(</w:t>
      </w:r>
      <w:r w:rsidR="002E3FA7" w:rsidRPr="0028694A">
        <w:rPr>
          <w:bCs/>
        </w:rPr>
        <w:t>quinhentos e setenta mil reais</w:t>
      </w:r>
      <w:r w:rsidR="001E3347" w:rsidRPr="0028694A">
        <w:rPr>
          <w:bCs/>
        </w:rPr>
        <w:t>)</w:t>
      </w:r>
      <w:r w:rsidR="00E113C9" w:rsidRPr="0028694A">
        <w:rPr>
          <w:bCs/>
        </w:rPr>
        <w:t xml:space="preserve">, </w:t>
      </w:r>
      <w:r w:rsidR="0047536F" w:rsidRPr="0028694A">
        <w:rPr>
          <w:bCs/>
        </w:rPr>
        <w:t xml:space="preserve">para atender as </w:t>
      </w:r>
      <w:r w:rsidR="0047536F" w:rsidRPr="0028694A">
        <w:rPr>
          <w:b/>
          <w:bCs/>
        </w:rPr>
        <w:t>s</w:t>
      </w:r>
      <w:r w:rsidR="0047536F" w:rsidRPr="0028694A">
        <w:rPr>
          <w:bCs/>
        </w:rPr>
        <w:t>eguintes dotações orçamentárias dispostas no orçamento vigente:</w:t>
      </w:r>
    </w:p>
    <w:p w:rsidR="00F42D02" w:rsidRPr="002E3FA7" w:rsidRDefault="00F42D02" w:rsidP="002E3FA7">
      <w:pPr>
        <w:jc w:val="both"/>
        <w:rPr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52"/>
        <w:gridCol w:w="1560"/>
        <w:gridCol w:w="1275"/>
      </w:tblGrid>
      <w:tr w:rsidR="00FB02D7" w:rsidRPr="0028694A" w:rsidTr="0028694A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28694A" w:rsidRDefault="001505A8" w:rsidP="001670C2">
            <w:pPr>
              <w:rPr>
                <w:b/>
              </w:rPr>
            </w:pPr>
            <w:r w:rsidRPr="0028694A">
              <w:rPr>
                <w:b/>
              </w:rPr>
              <w:t>PREVISO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28694A" w:rsidRDefault="0069677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28694A" w:rsidRDefault="0069677D" w:rsidP="00EB0281">
            <w:pPr>
              <w:jc w:val="right"/>
              <w:rPr>
                <w:b/>
              </w:rPr>
            </w:pPr>
          </w:p>
        </w:tc>
      </w:tr>
      <w:tr w:rsidR="00FB02D7" w:rsidRPr="0028694A" w:rsidTr="003D423E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28694A" w:rsidRDefault="00274846" w:rsidP="00274846">
            <w:r w:rsidRPr="0028694A">
              <w:t>16.001.09.272.</w:t>
            </w:r>
            <w:r w:rsidR="00ED7B7F">
              <w:t xml:space="preserve">0263.2118-Gestão de Benefícios </w:t>
            </w:r>
            <w:r w:rsidRPr="0028694A">
              <w:t>Previdenciários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28694A" w:rsidRDefault="00274846" w:rsidP="004B0A82">
            <w:r w:rsidRPr="0028694A">
              <w:t>3190.01.00.00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28694A" w:rsidRDefault="00274846" w:rsidP="00274846">
            <w:pPr>
              <w:jc w:val="right"/>
            </w:pPr>
            <w:r w:rsidRPr="0028694A">
              <w:t>295.000,00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r w:rsidRPr="0028694A">
              <w:t>16.001.09.272.0</w:t>
            </w:r>
            <w:r w:rsidR="00ED7B7F">
              <w:t xml:space="preserve">263.2118- Gestão de Benefícios </w:t>
            </w:r>
            <w:r w:rsidRPr="0028694A">
              <w:t>Previdenciários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>
            <w:r w:rsidRPr="0028694A">
              <w:t>3190.05.00.00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pPr>
              <w:jc w:val="right"/>
            </w:pPr>
            <w:r w:rsidRPr="0028694A">
              <w:t>200.000,00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r w:rsidRPr="0028694A">
              <w:t>16.001.09.272.0262.2117-Manutençao dos Serv Administrativos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>
            <w:r w:rsidRPr="0028694A">
              <w:t>3390.47.00.00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pPr>
              <w:jc w:val="right"/>
            </w:pPr>
            <w:r w:rsidRPr="0028694A">
              <w:t>70.000,00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6B578A">
            <w:r w:rsidRPr="0028694A">
              <w:t>16.001.09.272.0262.2117-Manutençao dos Serv Administrativos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>
            <w:r w:rsidRPr="0028694A">
              <w:t>3191.13.00.00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274846">
            <w:pPr>
              <w:jc w:val="right"/>
            </w:pPr>
            <w:r w:rsidRPr="0028694A">
              <w:t>5.000,00</w:t>
            </w:r>
          </w:p>
        </w:tc>
      </w:tr>
      <w:tr w:rsidR="00274846" w:rsidRPr="0028694A" w:rsidTr="003D423E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3D423E" w:rsidP="00274846">
            <w:r w:rsidRPr="0028694A"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4B0A82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3D423E" w:rsidP="00274846">
            <w:pPr>
              <w:jc w:val="right"/>
            </w:pPr>
            <w:r w:rsidRPr="0028694A">
              <w:t>570.000,00</w:t>
            </w:r>
          </w:p>
        </w:tc>
      </w:tr>
    </w:tbl>
    <w:p w:rsidR="00FB02D7" w:rsidRPr="0028694A" w:rsidRDefault="00FB02D7" w:rsidP="009546ED">
      <w:pPr>
        <w:ind w:firstLine="1418"/>
        <w:jc w:val="both"/>
        <w:rPr>
          <w:b/>
        </w:rPr>
      </w:pPr>
    </w:p>
    <w:p w:rsidR="001260CA" w:rsidRPr="0028694A" w:rsidRDefault="001260CA" w:rsidP="009546ED">
      <w:pPr>
        <w:ind w:firstLine="1418"/>
        <w:jc w:val="both"/>
        <w:rPr>
          <w:bCs/>
        </w:rPr>
      </w:pPr>
      <w:r w:rsidRPr="0028694A">
        <w:rPr>
          <w:b/>
        </w:rPr>
        <w:t>Art. 2º</w:t>
      </w:r>
      <w:r w:rsidR="003D423E" w:rsidRPr="0028694A">
        <w:rPr>
          <w:b/>
        </w:rPr>
        <w:t xml:space="preserve"> </w:t>
      </w:r>
      <w:r w:rsidR="0068154F" w:rsidRPr="0028694A">
        <w:t>Para fazer face ao Crédito Autorizado no Artigo anterior desta Lei, serão utilizados os recursos provenientes da anulação parcial das dotações abaixo relacionadas</w:t>
      </w:r>
      <w:r w:rsidR="0068154F" w:rsidRPr="0028694A">
        <w:rPr>
          <w:bCs/>
        </w:rPr>
        <w:t xml:space="preserve"> </w:t>
      </w:r>
      <w:r w:rsidRPr="0028694A">
        <w:rPr>
          <w:bCs/>
        </w:rPr>
        <w:t>consignadas no orçamento vigente, nos termos do artigo 43, § 1º, inciso III da Lei 4.320/64, conforme discriminadas:</w:t>
      </w:r>
    </w:p>
    <w:p w:rsidR="005630A0" w:rsidRPr="0028694A" w:rsidRDefault="005630A0" w:rsidP="009546ED">
      <w:pPr>
        <w:ind w:firstLine="1418"/>
        <w:jc w:val="both"/>
        <w:rPr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93"/>
        <w:gridCol w:w="1912"/>
        <w:gridCol w:w="1235"/>
      </w:tblGrid>
      <w:tr w:rsidR="00527997" w:rsidRPr="0028694A" w:rsidTr="001B6198">
        <w:trPr>
          <w:trHeight w:val="300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28694A" w:rsidRDefault="001505A8" w:rsidP="000A53A5">
            <w:pPr>
              <w:rPr>
                <w:b/>
                <w:bCs/>
              </w:rPr>
            </w:pPr>
            <w:r w:rsidRPr="0028694A">
              <w:rPr>
                <w:b/>
                <w:bCs/>
              </w:rPr>
              <w:t>PREVISO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28694A" w:rsidRDefault="00CA6A17" w:rsidP="000A53A5">
            <w:pPr>
              <w:rPr>
                <w:b/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28694A" w:rsidRDefault="00CA6A17" w:rsidP="000A53A5">
            <w:pPr>
              <w:rPr>
                <w:b/>
                <w:bCs/>
              </w:rPr>
            </w:pPr>
          </w:p>
        </w:tc>
      </w:tr>
      <w:tr w:rsidR="00274846" w:rsidRPr="0028694A" w:rsidTr="001B6198">
        <w:trPr>
          <w:trHeight w:val="300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74846" w:rsidRPr="0028694A" w:rsidRDefault="00274846" w:rsidP="006B578A">
            <w:pPr>
              <w:rPr>
                <w:b/>
              </w:rPr>
            </w:pPr>
            <w:r w:rsidRPr="0028694A">
              <w:rPr>
                <w:b/>
              </w:rPr>
              <w:t>PREVISO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74846" w:rsidRPr="0028694A" w:rsidRDefault="00274846" w:rsidP="006B578A">
            <w:pPr>
              <w:rPr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74846" w:rsidRPr="0028694A" w:rsidRDefault="00274846" w:rsidP="006B578A">
            <w:pPr>
              <w:jc w:val="right"/>
              <w:rPr>
                <w:b/>
              </w:rPr>
            </w:pPr>
          </w:p>
        </w:tc>
      </w:tr>
      <w:tr w:rsidR="00274846" w:rsidRPr="0028694A" w:rsidTr="001B6198">
        <w:trPr>
          <w:trHeight w:val="300"/>
        </w:trPr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46" w:rsidRPr="0028694A" w:rsidRDefault="00274846" w:rsidP="006B578A">
            <w:pPr>
              <w:tabs>
                <w:tab w:val="left" w:pos="5387"/>
                <w:tab w:val="left" w:pos="6946"/>
                <w:tab w:val="left" w:pos="7797"/>
              </w:tabs>
              <w:ind w:right="92"/>
            </w:pPr>
            <w:r w:rsidRPr="0028694A">
              <w:t>16.001.77.779.7777.7777-Reserva do RPPS</w:t>
            </w:r>
          </w:p>
          <w:p w:rsidR="00274846" w:rsidRPr="0028694A" w:rsidRDefault="00274846" w:rsidP="006B578A"/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6B578A">
            <w:pPr>
              <w:tabs>
                <w:tab w:val="left" w:pos="5387"/>
                <w:tab w:val="left" w:pos="6946"/>
                <w:tab w:val="left" w:pos="7797"/>
              </w:tabs>
              <w:ind w:right="92"/>
            </w:pPr>
            <w:r w:rsidRPr="0028694A">
              <w:t>9999.99.00.00.00</w:t>
            </w:r>
          </w:p>
          <w:p w:rsidR="00274846" w:rsidRPr="0028694A" w:rsidRDefault="00274846" w:rsidP="006B578A"/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846" w:rsidRPr="0028694A" w:rsidRDefault="00274846" w:rsidP="003D423E">
            <w:pPr>
              <w:jc w:val="both"/>
            </w:pPr>
            <w:r w:rsidRPr="0028694A">
              <w:t>570.000,00</w:t>
            </w:r>
          </w:p>
        </w:tc>
      </w:tr>
    </w:tbl>
    <w:p w:rsidR="00B571A2" w:rsidRPr="0028694A" w:rsidRDefault="00B571A2" w:rsidP="00B571A2">
      <w:pPr>
        <w:pStyle w:val="Recuodecorpodetexto2"/>
        <w:spacing w:after="0" w:line="240" w:lineRule="auto"/>
        <w:ind w:left="0"/>
        <w:jc w:val="both"/>
        <w:rPr>
          <w:b/>
        </w:rPr>
      </w:pPr>
    </w:p>
    <w:p w:rsidR="00C363D5" w:rsidRPr="0028694A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28694A">
        <w:rPr>
          <w:b/>
        </w:rPr>
        <w:t>Art. 3</w:t>
      </w:r>
      <w:r w:rsidRPr="0028694A">
        <w:t>º Esta Lei entrará em vigor na data de sua publicação.</w:t>
      </w:r>
    </w:p>
    <w:p w:rsidR="003D423E" w:rsidRPr="0028694A" w:rsidRDefault="003D423E" w:rsidP="0058749D">
      <w:pPr>
        <w:pStyle w:val="Recuodecorpodetexto2"/>
        <w:spacing w:after="0" w:line="240" w:lineRule="auto"/>
        <w:ind w:left="0" w:firstLine="1418"/>
        <w:jc w:val="both"/>
      </w:pPr>
    </w:p>
    <w:p w:rsidR="00E12881" w:rsidRDefault="00E12881" w:rsidP="002E3FA7">
      <w:pPr>
        <w:widowControl w:val="0"/>
        <w:autoSpaceDE w:val="0"/>
        <w:autoSpaceDN w:val="0"/>
        <w:adjustRightInd w:val="0"/>
        <w:ind w:firstLine="1418"/>
        <w:jc w:val="both"/>
      </w:pPr>
    </w:p>
    <w:p w:rsidR="002E3FA7" w:rsidRPr="005B5E14" w:rsidRDefault="002E3FA7" w:rsidP="002E3FA7">
      <w:pPr>
        <w:widowControl w:val="0"/>
        <w:autoSpaceDE w:val="0"/>
        <w:autoSpaceDN w:val="0"/>
        <w:adjustRightInd w:val="0"/>
        <w:ind w:firstLine="1418"/>
        <w:jc w:val="both"/>
      </w:pPr>
      <w:r w:rsidRPr="005B5E14">
        <w:t xml:space="preserve">Sorriso, Estado de Mato Grosso, em </w:t>
      </w:r>
      <w:r w:rsidR="00E12881">
        <w:t>16</w:t>
      </w:r>
      <w:r w:rsidRPr="005B5E14">
        <w:t xml:space="preserve"> de dezembro de 2016.</w:t>
      </w:r>
    </w:p>
    <w:p w:rsidR="002E3FA7" w:rsidRDefault="002E3FA7" w:rsidP="002E3FA7">
      <w:pPr>
        <w:ind w:firstLine="1418"/>
        <w:jc w:val="both"/>
      </w:pPr>
    </w:p>
    <w:p w:rsidR="00AE7320" w:rsidRDefault="00AE7320" w:rsidP="002E3FA7">
      <w:pPr>
        <w:ind w:firstLine="1418"/>
        <w:jc w:val="both"/>
      </w:pPr>
    </w:p>
    <w:p w:rsidR="00AE7320" w:rsidRPr="00FC33A9" w:rsidRDefault="00AE7320" w:rsidP="00AE7320">
      <w:pPr>
        <w:tabs>
          <w:tab w:val="left" w:pos="1134"/>
        </w:tabs>
        <w:jc w:val="center"/>
        <w:rPr>
          <w:b/>
        </w:rPr>
      </w:pPr>
    </w:p>
    <w:p w:rsidR="00AE7320" w:rsidRPr="006E2FE2" w:rsidRDefault="00AE7320" w:rsidP="00AE7320">
      <w:pPr>
        <w:jc w:val="center"/>
        <w:rPr>
          <w:b/>
          <w:bCs/>
          <w:iCs/>
        </w:rPr>
      </w:pPr>
    </w:p>
    <w:p w:rsidR="00AE7320" w:rsidRPr="006E2FE2" w:rsidRDefault="00AE7320" w:rsidP="00AE7320">
      <w:pPr>
        <w:jc w:val="center"/>
        <w:rPr>
          <w:b/>
          <w:bCs/>
          <w:iCs/>
        </w:rPr>
      </w:pPr>
      <w:r w:rsidRPr="006E2FE2">
        <w:rPr>
          <w:b/>
          <w:bCs/>
          <w:iCs/>
        </w:rPr>
        <w:t xml:space="preserve">                                                                                DILCEU ROSSATO</w:t>
      </w:r>
    </w:p>
    <w:p w:rsidR="00AE7320" w:rsidRPr="006E2FE2" w:rsidRDefault="00AE7320" w:rsidP="00AE7320">
      <w:pPr>
        <w:jc w:val="center"/>
        <w:rPr>
          <w:bCs/>
          <w:iCs/>
        </w:rPr>
      </w:pPr>
      <w:r w:rsidRPr="006E2FE2">
        <w:rPr>
          <w:bCs/>
          <w:iCs/>
        </w:rPr>
        <w:t xml:space="preserve">                                                                              Prefeito Municipal</w:t>
      </w:r>
    </w:p>
    <w:p w:rsidR="00AE7320" w:rsidRPr="006E2FE2" w:rsidRDefault="00AE7320" w:rsidP="00AE7320">
      <w:pPr>
        <w:rPr>
          <w:b/>
          <w:bCs/>
          <w:iCs/>
        </w:rPr>
      </w:pPr>
      <w:r w:rsidRPr="006E2FE2">
        <w:rPr>
          <w:b/>
          <w:bCs/>
          <w:iCs/>
        </w:rPr>
        <w:t xml:space="preserve">    Marilene Felicitá Savi</w:t>
      </w:r>
    </w:p>
    <w:p w:rsidR="00AE7320" w:rsidRPr="006E2FE2" w:rsidRDefault="00AE7320" w:rsidP="00AE7320">
      <w:r w:rsidRPr="006E2FE2">
        <w:rPr>
          <w:bCs/>
          <w:iCs/>
        </w:rPr>
        <w:t>Secretária de Administração</w:t>
      </w:r>
    </w:p>
    <w:p w:rsidR="00AE7320" w:rsidRDefault="00AE7320" w:rsidP="00AE7320">
      <w:pPr>
        <w:tabs>
          <w:tab w:val="left" w:pos="1134"/>
        </w:tabs>
        <w:jc w:val="center"/>
      </w:pPr>
    </w:p>
    <w:p w:rsidR="00AE7320" w:rsidRPr="00FC33A9" w:rsidRDefault="00AE7320" w:rsidP="00AE7320">
      <w:pPr>
        <w:tabs>
          <w:tab w:val="left" w:pos="1134"/>
        </w:tabs>
        <w:jc w:val="center"/>
      </w:pPr>
    </w:p>
    <w:p w:rsidR="00AE7320" w:rsidRPr="005B5E14" w:rsidRDefault="00AE7320" w:rsidP="002E3FA7">
      <w:pPr>
        <w:ind w:firstLine="1418"/>
        <w:jc w:val="both"/>
      </w:pPr>
    </w:p>
    <w:sectPr w:rsidR="00AE7320" w:rsidRPr="005B5E14" w:rsidSect="001B6198">
      <w:pgSz w:w="11906" w:h="16838" w:code="9"/>
      <w:pgMar w:top="2127" w:right="1133" w:bottom="426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20" w:rsidRDefault="00AE7320" w:rsidP="005538BC">
      <w:r>
        <w:separator/>
      </w:r>
    </w:p>
  </w:endnote>
  <w:endnote w:type="continuationSeparator" w:id="0">
    <w:p w:rsidR="00AE7320" w:rsidRDefault="00AE7320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20" w:rsidRDefault="00AE7320" w:rsidP="005538BC">
      <w:r>
        <w:separator/>
      </w:r>
    </w:p>
  </w:footnote>
  <w:footnote w:type="continuationSeparator" w:id="0">
    <w:p w:rsidR="00AE7320" w:rsidRDefault="00AE7320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5B44"/>
    <w:rsid w:val="00006624"/>
    <w:rsid w:val="00007CE2"/>
    <w:rsid w:val="00011F0D"/>
    <w:rsid w:val="000122ED"/>
    <w:rsid w:val="000164D5"/>
    <w:rsid w:val="000254A0"/>
    <w:rsid w:val="0002680B"/>
    <w:rsid w:val="00027A32"/>
    <w:rsid w:val="00031A9F"/>
    <w:rsid w:val="00033FDD"/>
    <w:rsid w:val="000355EA"/>
    <w:rsid w:val="000366B3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62D41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F68"/>
    <w:rsid w:val="000B4AE3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4C9"/>
    <w:rsid w:val="00111712"/>
    <w:rsid w:val="00111CC4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505A8"/>
    <w:rsid w:val="001603C9"/>
    <w:rsid w:val="0016136C"/>
    <w:rsid w:val="00161925"/>
    <w:rsid w:val="00163946"/>
    <w:rsid w:val="00164F4E"/>
    <w:rsid w:val="001652AA"/>
    <w:rsid w:val="001670C2"/>
    <w:rsid w:val="00167809"/>
    <w:rsid w:val="001758FD"/>
    <w:rsid w:val="00182891"/>
    <w:rsid w:val="001840FC"/>
    <w:rsid w:val="00184F01"/>
    <w:rsid w:val="00185882"/>
    <w:rsid w:val="00186DA4"/>
    <w:rsid w:val="00192D9D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B6198"/>
    <w:rsid w:val="001C0B64"/>
    <w:rsid w:val="001D156F"/>
    <w:rsid w:val="001D483F"/>
    <w:rsid w:val="001E2F06"/>
    <w:rsid w:val="001E3347"/>
    <w:rsid w:val="001E3DAE"/>
    <w:rsid w:val="001E4073"/>
    <w:rsid w:val="001F1B10"/>
    <w:rsid w:val="001F261E"/>
    <w:rsid w:val="001F3E5D"/>
    <w:rsid w:val="001F5E45"/>
    <w:rsid w:val="001F792D"/>
    <w:rsid w:val="002102AE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4D46"/>
    <w:rsid w:val="00245472"/>
    <w:rsid w:val="0024636C"/>
    <w:rsid w:val="0025744A"/>
    <w:rsid w:val="002626D9"/>
    <w:rsid w:val="002643A6"/>
    <w:rsid w:val="0027313B"/>
    <w:rsid w:val="002735CC"/>
    <w:rsid w:val="00274846"/>
    <w:rsid w:val="002775D5"/>
    <w:rsid w:val="00277DFE"/>
    <w:rsid w:val="00281D00"/>
    <w:rsid w:val="0028506E"/>
    <w:rsid w:val="0028694A"/>
    <w:rsid w:val="002913B7"/>
    <w:rsid w:val="0029180A"/>
    <w:rsid w:val="002A0FAD"/>
    <w:rsid w:val="002A13AB"/>
    <w:rsid w:val="002A398A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3FA7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718"/>
    <w:rsid w:val="00312DC8"/>
    <w:rsid w:val="00315C05"/>
    <w:rsid w:val="00317A60"/>
    <w:rsid w:val="0033097C"/>
    <w:rsid w:val="00330D95"/>
    <w:rsid w:val="00332107"/>
    <w:rsid w:val="00332E73"/>
    <w:rsid w:val="00335646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4EF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423E"/>
    <w:rsid w:val="003D49DD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0305"/>
    <w:rsid w:val="004539A0"/>
    <w:rsid w:val="00453A07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A2949"/>
    <w:rsid w:val="004A2CDC"/>
    <w:rsid w:val="004A53F8"/>
    <w:rsid w:val="004A7360"/>
    <w:rsid w:val="004B0A82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27997"/>
    <w:rsid w:val="00540454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5613"/>
    <w:rsid w:val="005A10E3"/>
    <w:rsid w:val="005A13BC"/>
    <w:rsid w:val="005A5397"/>
    <w:rsid w:val="005A6351"/>
    <w:rsid w:val="005B5358"/>
    <w:rsid w:val="005B6B96"/>
    <w:rsid w:val="005B7BFE"/>
    <w:rsid w:val="005C2D8F"/>
    <w:rsid w:val="005C4FB6"/>
    <w:rsid w:val="005C5DC3"/>
    <w:rsid w:val="005C7DAC"/>
    <w:rsid w:val="005D2451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25B65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83AD7"/>
    <w:rsid w:val="00693C48"/>
    <w:rsid w:val="00694D9E"/>
    <w:rsid w:val="0069677D"/>
    <w:rsid w:val="006A06F5"/>
    <w:rsid w:val="006A25B1"/>
    <w:rsid w:val="006A330A"/>
    <w:rsid w:val="006B578A"/>
    <w:rsid w:val="006C1943"/>
    <w:rsid w:val="006C60CA"/>
    <w:rsid w:val="006C63A3"/>
    <w:rsid w:val="006D0091"/>
    <w:rsid w:val="006F17EC"/>
    <w:rsid w:val="006F3116"/>
    <w:rsid w:val="006F3D46"/>
    <w:rsid w:val="007009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28D6"/>
    <w:rsid w:val="0073515E"/>
    <w:rsid w:val="007375B0"/>
    <w:rsid w:val="007402F5"/>
    <w:rsid w:val="00743081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296C"/>
    <w:rsid w:val="0078489F"/>
    <w:rsid w:val="00784B1C"/>
    <w:rsid w:val="0079181C"/>
    <w:rsid w:val="007941F8"/>
    <w:rsid w:val="00794709"/>
    <w:rsid w:val="00796421"/>
    <w:rsid w:val="007A352C"/>
    <w:rsid w:val="007A4834"/>
    <w:rsid w:val="007A4CFC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E6EB0"/>
    <w:rsid w:val="007F4A80"/>
    <w:rsid w:val="007F7E7D"/>
    <w:rsid w:val="00803BB3"/>
    <w:rsid w:val="00804330"/>
    <w:rsid w:val="0080492B"/>
    <w:rsid w:val="00806559"/>
    <w:rsid w:val="00806AB7"/>
    <w:rsid w:val="008071A2"/>
    <w:rsid w:val="008135DE"/>
    <w:rsid w:val="00816D5E"/>
    <w:rsid w:val="00817220"/>
    <w:rsid w:val="008175FD"/>
    <w:rsid w:val="00824E89"/>
    <w:rsid w:val="0083328D"/>
    <w:rsid w:val="008339B4"/>
    <w:rsid w:val="00836A3F"/>
    <w:rsid w:val="008370B2"/>
    <w:rsid w:val="00842695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4DDE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0DEE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E1"/>
    <w:rsid w:val="00940D31"/>
    <w:rsid w:val="009412B2"/>
    <w:rsid w:val="00945DF5"/>
    <w:rsid w:val="009513E4"/>
    <w:rsid w:val="009532AF"/>
    <w:rsid w:val="009545B6"/>
    <w:rsid w:val="009546ED"/>
    <w:rsid w:val="009554B8"/>
    <w:rsid w:val="0096180D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1CEC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188B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1E46"/>
    <w:rsid w:val="00A649DC"/>
    <w:rsid w:val="00A75143"/>
    <w:rsid w:val="00A7526D"/>
    <w:rsid w:val="00A76A35"/>
    <w:rsid w:val="00A772E9"/>
    <w:rsid w:val="00A82E24"/>
    <w:rsid w:val="00A86882"/>
    <w:rsid w:val="00A90A0D"/>
    <w:rsid w:val="00A95A13"/>
    <w:rsid w:val="00A97F65"/>
    <w:rsid w:val="00AB0643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E7320"/>
    <w:rsid w:val="00AF1763"/>
    <w:rsid w:val="00AF1D30"/>
    <w:rsid w:val="00AF7D9B"/>
    <w:rsid w:val="00B044CB"/>
    <w:rsid w:val="00B06607"/>
    <w:rsid w:val="00B1046F"/>
    <w:rsid w:val="00B15B52"/>
    <w:rsid w:val="00B20993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19FF"/>
    <w:rsid w:val="00B634AB"/>
    <w:rsid w:val="00B64957"/>
    <w:rsid w:val="00B6691A"/>
    <w:rsid w:val="00B708D2"/>
    <w:rsid w:val="00B74751"/>
    <w:rsid w:val="00B84887"/>
    <w:rsid w:val="00B86554"/>
    <w:rsid w:val="00B877C5"/>
    <w:rsid w:val="00B919A0"/>
    <w:rsid w:val="00B91E00"/>
    <w:rsid w:val="00B95D20"/>
    <w:rsid w:val="00BA01DB"/>
    <w:rsid w:val="00BA056B"/>
    <w:rsid w:val="00BA21D0"/>
    <w:rsid w:val="00BA6202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1E5B"/>
    <w:rsid w:val="00C03367"/>
    <w:rsid w:val="00C03ECF"/>
    <w:rsid w:val="00C0630C"/>
    <w:rsid w:val="00C078A1"/>
    <w:rsid w:val="00C11178"/>
    <w:rsid w:val="00C113D3"/>
    <w:rsid w:val="00C14317"/>
    <w:rsid w:val="00C20744"/>
    <w:rsid w:val="00C248BD"/>
    <w:rsid w:val="00C325EF"/>
    <w:rsid w:val="00C363D5"/>
    <w:rsid w:val="00C36ACE"/>
    <w:rsid w:val="00C40A9C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75155"/>
    <w:rsid w:val="00D80200"/>
    <w:rsid w:val="00D80402"/>
    <w:rsid w:val="00D81DAE"/>
    <w:rsid w:val="00D826EC"/>
    <w:rsid w:val="00D853A4"/>
    <w:rsid w:val="00D87D9F"/>
    <w:rsid w:val="00D90978"/>
    <w:rsid w:val="00D90C8E"/>
    <w:rsid w:val="00D92786"/>
    <w:rsid w:val="00D93916"/>
    <w:rsid w:val="00DA0D63"/>
    <w:rsid w:val="00DA1097"/>
    <w:rsid w:val="00DA579E"/>
    <w:rsid w:val="00DB3BB5"/>
    <w:rsid w:val="00DB5CF7"/>
    <w:rsid w:val="00DB7301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058C4"/>
    <w:rsid w:val="00E05993"/>
    <w:rsid w:val="00E113C9"/>
    <w:rsid w:val="00E12324"/>
    <w:rsid w:val="00E12881"/>
    <w:rsid w:val="00E177B0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2B48"/>
    <w:rsid w:val="00E532FF"/>
    <w:rsid w:val="00E6170D"/>
    <w:rsid w:val="00E6466C"/>
    <w:rsid w:val="00E65C03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D7B7F"/>
    <w:rsid w:val="00EE15C4"/>
    <w:rsid w:val="00EE3E27"/>
    <w:rsid w:val="00EE4B10"/>
    <w:rsid w:val="00EE5068"/>
    <w:rsid w:val="00EE70CC"/>
    <w:rsid w:val="00EE74B3"/>
    <w:rsid w:val="00EF2B5C"/>
    <w:rsid w:val="00EF3B11"/>
    <w:rsid w:val="00EF74B2"/>
    <w:rsid w:val="00F0166D"/>
    <w:rsid w:val="00F05EAD"/>
    <w:rsid w:val="00F07918"/>
    <w:rsid w:val="00F11041"/>
    <w:rsid w:val="00F127A3"/>
    <w:rsid w:val="00F12910"/>
    <w:rsid w:val="00F2547D"/>
    <w:rsid w:val="00F32041"/>
    <w:rsid w:val="00F36112"/>
    <w:rsid w:val="00F40942"/>
    <w:rsid w:val="00F40F81"/>
    <w:rsid w:val="00F42D02"/>
    <w:rsid w:val="00F50EEA"/>
    <w:rsid w:val="00F54891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2D7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050B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styleId="Recuodecorpodetexto3">
    <w:name w:val="Body Text Indent 3"/>
    <w:basedOn w:val="Normal"/>
    <w:link w:val="Recuodecorpodetexto3Char"/>
    <w:rsid w:val="00E65C0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65C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A97F-3E72-4D99-BD0D-760F2FEE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1</Pages>
  <Words>196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2016-12-16T10:22:00Z</cp:lastPrinted>
  <dcterms:created xsi:type="dcterms:W3CDTF">2017-01-10T12:39:00Z</dcterms:created>
  <dcterms:modified xsi:type="dcterms:W3CDTF">2017-01-10T12:39:00Z</dcterms:modified>
</cp:coreProperties>
</file>