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3F" w:rsidRPr="005A634A" w:rsidRDefault="00D42E3F" w:rsidP="007C3013">
      <w:pPr>
        <w:pStyle w:val="Ttulo1"/>
        <w:tabs>
          <w:tab w:val="clear" w:pos="2542"/>
        </w:tabs>
        <w:rPr>
          <w:rFonts w:ascii="Times New Roman" w:hAnsi="Times New Roman" w:cs="Times New Roman"/>
          <w:sz w:val="24"/>
          <w:szCs w:val="24"/>
        </w:rPr>
      </w:pPr>
      <w:r w:rsidRPr="005A634A">
        <w:rPr>
          <w:rFonts w:ascii="Times New Roman" w:hAnsi="Times New Roman" w:cs="Times New Roman"/>
          <w:sz w:val="24"/>
          <w:szCs w:val="24"/>
        </w:rPr>
        <w:t>INDICAÇÃO Nº</w:t>
      </w:r>
      <w:r w:rsidR="007C3013">
        <w:rPr>
          <w:rFonts w:ascii="Times New Roman" w:hAnsi="Times New Roman" w:cs="Times New Roman"/>
          <w:sz w:val="24"/>
          <w:szCs w:val="24"/>
        </w:rPr>
        <w:t xml:space="preserve"> 088</w:t>
      </w:r>
      <w:r w:rsidRPr="005A634A">
        <w:rPr>
          <w:rFonts w:ascii="Times New Roman" w:hAnsi="Times New Roman" w:cs="Times New Roman"/>
          <w:sz w:val="24"/>
          <w:szCs w:val="24"/>
        </w:rPr>
        <w:t>/</w:t>
      </w:r>
      <w:r w:rsidR="008617BE" w:rsidRPr="005A634A">
        <w:rPr>
          <w:rFonts w:ascii="Times New Roman" w:hAnsi="Times New Roman" w:cs="Times New Roman"/>
          <w:sz w:val="24"/>
          <w:szCs w:val="24"/>
        </w:rPr>
        <w:t>201</w:t>
      </w:r>
      <w:r w:rsidR="0095125C">
        <w:rPr>
          <w:rFonts w:ascii="Times New Roman" w:hAnsi="Times New Roman" w:cs="Times New Roman"/>
          <w:sz w:val="24"/>
          <w:szCs w:val="24"/>
        </w:rPr>
        <w:t>8</w:t>
      </w:r>
    </w:p>
    <w:p w:rsidR="00D42E3F" w:rsidRPr="005A634A" w:rsidRDefault="00D42E3F" w:rsidP="007C3013">
      <w:pPr>
        <w:rPr>
          <w:sz w:val="24"/>
          <w:szCs w:val="24"/>
        </w:rPr>
      </w:pPr>
    </w:p>
    <w:p w:rsidR="00D42E3F" w:rsidRPr="005A634A" w:rsidRDefault="00D42E3F" w:rsidP="007C3013">
      <w:pPr>
        <w:ind w:left="1418"/>
        <w:rPr>
          <w:sz w:val="24"/>
          <w:szCs w:val="24"/>
        </w:rPr>
      </w:pPr>
    </w:p>
    <w:p w:rsidR="00D42E3F" w:rsidRPr="005A634A" w:rsidRDefault="00D86EE1" w:rsidP="007C3013">
      <w:pPr>
        <w:pStyle w:val="Subttulo"/>
        <w:spacing w:after="0"/>
        <w:ind w:left="3402"/>
        <w:jc w:val="both"/>
        <w:rPr>
          <w:rStyle w:val="TtuloChar"/>
          <w:rFonts w:ascii="Times New Roman" w:hAnsi="Times New Roman"/>
          <w:sz w:val="24"/>
          <w:szCs w:val="24"/>
        </w:rPr>
      </w:pPr>
      <w:r w:rsidRPr="005A634A">
        <w:rPr>
          <w:rStyle w:val="TtuloChar"/>
          <w:rFonts w:ascii="Times New Roman" w:hAnsi="Times New Roman"/>
          <w:sz w:val="24"/>
          <w:szCs w:val="24"/>
        </w:rPr>
        <w:t>INDICAMOS A RESTAURAÇÃO</w:t>
      </w:r>
      <w:r w:rsidR="008617BE" w:rsidRPr="005A634A">
        <w:rPr>
          <w:rStyle w:val="TtuloChar"/>
          <w:rFonts w:ascii="Times New Roman" w:hAnsi="Times New Roman"/>
          <w:sz w:val="24"/>
          <w:szCs w:val="24"/>
        </w:rPr>
        <w:t xml:space="preserve"> E REVITALIZAÇÃO</w:t>
      </w:r>
      <w:r w:rsidRPr="005A634A">
        <w:rPr>
          <w:rStyle w:val="TtuloChar"/>
          <w:rFonts w:ascii="Times New Roman" w:hAnsi="Times New Roman"/>
          <w:sz w:val="24"/>
          <w:szCs w:val="24"/>
        </w:rPr>
        <w:t xml:space="preserve"> DO LAGO</w:t>
      </w:r>
      <w:r w:rsidR="005A634A" w:rsidRPr="005A634A">
        <w:rPr>
          <w:rStyle w:val="TtuloChar"/>
          <w:rFonts w:ascii="Times New Roman" w:hAnsi="Times New Roman"/>
          <w:sz w:val="24"/>
          <w:szCs w:val="24"/>
        </w:rPr>
        <w:t xml:space="preserve"> TRÊ</w:t>
      </w:r>
      <w:r w:rsidR="00F0301D" w:rsidRPr="005A634A">
        <w:rPr>
          <w:rStyle w:val="TtuloChar"/>
          <w:rFonts w:ascii="Times New Roman" w:hAnsi="Times New Roman"/>
          <w:sz w:val="24"/>
          <w:szCs w:val="24"/>
        </w:rPr>
        <w:t>S TUBOS, LOCALIZADO NO BARRIO ROTA DO SOL</w:t>
      </w:r>
      <w:r w:rsidR="00B22AE4" w:rsidRPr="005A634A">
        <w:rPr>
          <w:rStyle w:val="TtuloChar"/>
          <w:rFonts w:ascii="Times New Roman" w:hAnsi="Times New Roman"/>
          <w:sz w:val="24"/>
          <w:szCs w:val="24"/>
        </w:rPr>
        <w:t>.</w:t>
      </w:r>
    </w:p>
    <w:p w:rsidR="00D42E3F" w:rsidRDefault="00D42E3F" w:rsidP="007C3013">
      <w:pPr>
        <w:pStyle w:val="Recuodecorpodetexto"/>
        <w:tabs>
          <w:tab w:val="clear" w:pos="2526"/>
        </w:tabs>
        <w:ind w:left="3402" w:firstLine="0"/>
      </w:pPr>
    </w:p>
    <w:p w:rsidR="007C3013" w:rsidRPr="005A634A" w:rsidRDefault="007C3013" w:rsidP="007C3013">
      <w:pPr>
        <w:pStyle w:val="Recuodecorpodetexto"/>
        <w:tabs>
          <w:tab w:val="clear" w:pos="2526"/>
        </w:tabs>
        <w:ind w:left="3402" w:firstLine="0"/>
      </w:pPr>
    </w:p>
    <w:p w:rsidR="00D42E3F" w:rsidRPr="005A634A" w:rsidRDefault="008617BE" w:rsidP="007C3013">
      <w:pPr>
        <w:pStyle w:val="Recuodecorpodetexto"/>
        <w:tabs>
          <w:tab w:val="clear" w:pos="2526"/>
        </w:tabs>
        <w:ind w:firstLine="3402"/>
      </w:pPr>
      <w:r w:rsidRPr="005A634A">
        <w:t>DIRCEU ZANATTA –</w:t>
      </w:r>
      <w:r w:rsidR="005A634A" w:rsidRPr="005A634A">
        <w:t xml:space="preserve"> </w:t>
      </w:r>
      <w:r w:rsidRPr="005A634A">
        <w:t xml:space="preserve">MDB </w:t>
      </w:r>
      <w:r w:rsidR="007C3013" w:rsidRPr="005A634A">
        <w:t>e vereadores abaixo assinados</w:t>
      </w:r>
      <w:r w:rsidR="00D42E3F" w:rsidRPr="005A634A">
        <w:rPr>
          <w:b w:val="0"/>
        </w:rPr>
        <w:t>, com assento nesta Casa, de conformidade com o Artigo 115 do Regimento Interno, no cumprimento do dever, requerem à Mesa que este Expediente seja enviado ao</w:t>
      </w:r>
      <w:r w:rsidR="00D42E3F" w:rsidRPr="005A634A">
        <w:t xml:space="preserve"> </w:t>
      </w:r>
      <w:r w:rsidR="00D42E3F" w:rsidRPr="005A634A">
        <w:rPr>
          <w:b w:val="0"/>
        </w:rPr>
        <w:t xml:space="preserve">Exmo. Senhor </w:t>
      </w:r>
      <w:r w:rsidR="00491C60" w:rsidRPr="005A634A">
        <w:rPr>
          <w:b w:val="0"/>
        </w:rPr>
        <w:t xml:space="preserve">Ari </w:t>
      </w:r>
      <w:proofErr w:type="spellStart"/>
      <w:r w:rsidR="00491C60" w:rsidRPr="005A634A">
        <w:rPr>
          <w:b w:val="0"/>
        </w:rPr>
        <w:t>Lafin</w:t>
      </w:r>
      <w:proofErr w:type="spellEnd"/>
      <w:r w:rsidR="00D42E3F" w:rsidRPr="005A634A">
        <w:rPr>
          <w:b w:val="0"/>
        </w:rPr>
        <w:t>, Prefeito Municipal, com cópia</w:t>
      </w:r>
      <w:r w:rsidR="00B22AE4" w:rsidRPr="005A634A">
        <w:rPr>
          <w:b w:val="0"/>
        </w:rPr>
        <w:t>s</w:t>
      </w:r>
      <w:r w:rsidR="00EB3FFC" w:rsidRPr="005A634A">
        <w:rPr>
          <w:b w:val="0"/>
        </w:rPr>
        <w:t xml:space="preserve"> ao Senhor</w:t>
      </w:r>
      <w:r w:rsidR="00B22AE4" w:rsidRPr="005A634A">
        <w:rPr>
          <w:b w:val="0"/>
        </w:rPr>
        <w:t>,</w:t>
      </w:r>
      <w:r w:rsidR="00D42E3F" w:rsidRPr="005A634A">
        <w:rPr>
          <w:b w:val="0"/>
        </w:rPr>
        <w:t xml:space="preserve"> </w:t>
      </w:r>
      <w:r w:rsidR="00491C60" w:rsidRPr="005A634A">
        <w:rPr>
          <w:b w:val="0"/>
        </w:rPr>
        <w:t>Pedrinho Gilmar da Silva</w:t>
      </w:r>
      <w:r w:rsidR="00D42E3F" w:rsidRPr="005A634A">
        <w:rPr>
          <w:b w:val="0"/>
        </w:rPr>
        <w:t>, Secretário</w:t>
      </w:r>
      <w:r w:rsidR="00D42E3F" w:rsidRPr="005A634A">
        <w:t xml:space="preserve"> </w:t>
      </w:r>
      <w:r w:rsidR="00D42E3F" w:rsidRPr="005A634A">
        <w:rPr>
          <w:b w:val="0"/>
        </w:rPr>
        <w:t xml:space="preserve">Municipal de Obras e Serviços </w:t>
      </w:r>
      <w:r w:rsidR="005A634A" w:rsidRPr="005A634A">
        <w:rPr>
          <w:b w:val="0"/>
        </w:rPr>
        <w:t>Públicos</w:t>
      </w:r>
      <w:r w:rsidR="00B22AE4" w:rsidRPr="005A634A">
        <w:rPr>
          <w:b w:val="0"/>
        </w:rPr>
        <w:t>,</w:t>
      </w:r>
      <w:r w:rsidR="00D42E3F" w:rsidRPr="005A634A">
        <w:rPr>
          <w:b w:val="0"/>
        </w:rPr>
        <w:t xml:space="preserve"> </w:t>
      </w:r>
      <w:r w:rsidR="00D42E3F" w:rsidRPr="005A634A">
        <w:t>v</w:t>
      </w:r>
      <w:r w:rsidR="00D42E3F" w:rsidRPr="005A634A">
        <w:rPr>
          <w:bCs w:val="0"/>
        </w:rPr>
        <w:t xml:space="preserve">ersando sobre a necessidade de </w:t>
      </w:r>
      <w:r w:rsidR="00B22AE4" w:rsidRPr="005A634A">
        <w:rPr>
          <w:bCs w:val="0"/>
        </w:rPr>
        <w:t>restauração</w:t>
      </w:r>
      <w:r w:rsidR="00491C60" w:rsidRPr="005A634A">
        <w:rPr>
          <w:bCs w:val="0"/>
        </w:rPr>
        <w:t xml:space="preserve"> e revitalização</w:t>
      </w:r>
      <w:r w:rsidR="00EB3FFC" w:rsidRPr="005A634A">
        <w:rPr>
          <w:bCs w:val="0"/>
        </w:rPr>
        <w:t xml:space="preserve"> </w:t>
      </w:r>
      <w:r w:rsidR="00B22AE4" w:rsidRPr="005A634A">
        <w:rPr>
          <w:bCs w:val="0"/>
        </w:rPr>
        <w:t xml:space="preserve">do lago do Bairro </w:t>
      </w:r>
      <w:r w:rsidR="00F7119B" w:rsidRPr="005A634A">
        <w:rPr>
          <w:bCs w:val="0"/>
        </w:rPr>
        <w:t>R</w:t>
      </w:r>
      <w:r w:rsidR="00F0301D" w:rsidRPr="005A634A">
        <w:rPr>
          <w:bCs w:val="0"/>
        </w:rPr>
        <w:t>ota do sol,</w:t>
      </w:r>
      <w:r w:rsidR="005A634A" w:rsidRPr="005A634A">
        <w:rPr>
          <w:bCs w:val="0"/>
        </w:rPr>
        <w:t xml:space="preserve"> </w:t>
      </w:r>
      <w:r w:rsidR="008F0C60" w:rsidRPr="005A634A">
        <w:rPr>
          <w:bCs w:val="0"/>
        </w:rPr>
        <w:t xml:space="preserve">na </w:t>
      </w:r>
      <w:r w:rsidR="00EB3FFC" w:rsidRPr="005A634A">
        <w:rPr>
          <w:bCs w:val="0"/>
        </w:rPr>
        <w:t>Avenida</w:t>
      </w:r>
      <w:r w:rsidR="007E7899" w:rsidRPr="005A634A">
        <w:rPr>
          <w:bCs w:val="0"/>
        </w:rPr>
        <w:t xml:space="preserve"> Blumenau, conhecido com</w:t>
      </w:r>
      <w:r w:rsidR="00055903" w:rsidRPr="005A634A">
        <w:rPr>
          <w:bCs w:val="0"/>
        </w:rPr>
        <w:t>o</w:t>
      </w:r>
      <w:r w:rsidR="007E7899" w:rsidRPr="005A634A">
        <w:rPr>
          <w:bCs w:val="0"/>
        </w:rPr>
        <w:t xml:space="preserve"> </w:t>
      </w:r>
      <w:r w:rsidR="008F0C60" w:rsidRPr="005A634A">
        <w:rPr>
          <w:bCs w:val="0"/>
        </w:rPr>
        <w:t>“</w:t>
      </w:r>
      <w:r w:rsidR="00055903" w:rsidRPr="005A634A">
        <w:rPr>
          <w:bCs w:val="0"/>
        </w:rPr>
        <w:t>TRÊS TUBOS</w:t>
      </w:r>
      <w:r w:rsidR="008F0C60" w:rsidRPr="005A634A">
        <w:rPr>
          <w:bCs w:val="0"/>
        </w:rPr>
        <w:t>”</w:t>
      </w:r>
      <w:r w:rsidR="007E7899" w:rsidRPr="005A634A">
        <w:rPr>
          <w:bCs w:val="0"/>
        </w:rPr>
        <w:t>.</w:t>
      </w:r>
    </w:p>
    <w:p w:rsidR="00D42E3F" w:rsidRPr="005A634A" w:rsidRDefault="00D42E3F" w:rsidP="007C3013">
      <w:pPr>
        <w:pStyle w:val="NCNormalCentralizado"/>
        <w:rPr>
          <w:sz w:val="24"/>
          <w:szCs w:val="24"/>
        </w:rPr>
      </w:pPr>
    </w:p>
    <w:p w:rsidR="00D42E3F" w:rsidRPr="005A634A" w:rsidRDefault="00D42E3F" w:rsidP="007C3013">
      <w:pPr>
        <w:pStyle w:val="NCNormalCentralizado"/>
        <w:rPr>
          <w:b/>
          <w:bCs/>
          <w:sz w:val="24"/>
          <w:szCs w:val="24"/>
        </w:rPr>
      </w:pPr>
    </w:p>
    <w:p w:rsidR="00D42E3F" w:rsidRPr="005A634A" w:rsidRDefault="00D42E3F" w:rsidP="007C3013">
      <w:pPr>
        <w:pStyle w:val="NCNormalCentralizado"/>
        <w:ind w:firstLine="3402"/>
        <w:jc w:val="left"/>
        <w:rPr>
          <w:b/>
          <w:bCs/>
          <w:sz w:val="24"/>
          <w:szCs w:val="24"/>
        </w:rPr>
      </w:pPr>
      <w:r w:rsidRPr="005A634A">
        <w:rPr>
          <w:b/>
          <w:bCs/>
          <w:sz w:val="24"/>
          <w:szCs w:val="24"/>
        </w:rPr>
        <w:t>JUSTIFICATIVAS</w:t>
      </w:r>
    </w:p>
    <w:p w:rsidR="00D42E3F" w:rsidRPr="005A634A" w:rsidRDefault="00D42E3F" w:rsidP="007C3013">
      <w:pPr>
        <w:pStyle w:val="NCNormalCentralizado"/>
        <w:ind w:firstLine="3402"/>
        <w:jc w:val="left"/>
        <w:rPr>
          <w:sz w:val="24"/>
          <w:szCs w:val="24"/>
        </w:rPr>
      </w:pPr>
    </w:p>
    <w:p w:rsidR="00D42E3F" w:rsidRPr="005A634A" w:rsidRDefault="00D42E3F" w:rsidP="007C3013">
      <w:pPr>
        <w:pStyle w:val="NCNormalCentralizado"/>
        <w:ind w:firstLine="1980"/>
        <w:jc w:val="both"/>
        <w:rPr>
          <w:sz w:val="24"/>
          <w:szCs w:val="24"/>
        </w:rPr>
      </w:pPr>
      <w:r w:rsidRPr="005A634A">
        <w:rPr>
          <w:sz w:val="24"/>
          <w:szCs w:val="24"/>
        </w:rPr>
        <w:t xml:space="preserve">Considerando que, a </w:t>
      </w:r>
      <w:r w:rsidR="00BE5D57" w:rsidRPr="005A634A">
        <w:rPr>
          <w:sz w:val="24"/>
          <w:szCs w:val="24"/>
        </w:rPr>
        <w:t xml:space="preserve">referida </w:t>
      </w:r>
      <w:r w:rsidR="00055903" w:rsidRPr="005A634A">
        <w:rPr>
          <w:sz w:val="24"/>
          <w:szCs w:val="24"/>
        </w:rPr>
        <w:t>à á</w:t>
      </w:r>
      <w:r w:rsidR="00BE5D57" w:rsidRPr="005A634A">
        <w:rPr>
          <w:sz w:val="24"/>
          <w:szCs w:val="24"/>
        </w:rPr>
        <w:t xml:space="preserve">rea </w:t>
      </w:r>
      <w:r w:rsidR="007E7899" w:rsidRPr="005A634A">
        <w:rPr>
          <w:sz w:val="24"/>
          <w:szCs w:val="24"/>
        </w:rPr>
        <w:t>ainda possibilita a preservação de</w:t>
      </w:r>
      <w:r w:rsidR="0042589A" w:rsidRPr="005A634A">
        <w:rPr>
          <w:sz w:val="24"/>
          <w:szCs w:val="24"/>
        </w:rPr>
        <w:t xml:space="preserve"> seus recursos naturais</w:t>
      </w:r>
      <w:r w:rsidR="00F7119B" w:rsidRPr="005A634A">
        <w:rPr>
          <w:sz w:val="24"/>
          <w:szCs w:val="24"/>
        </w:rPr>
        <w:t xml:space="preserve">, </w:t>
      </w:r>
      <w:r w:rsidR="00F0301D" w:rsidRPr="005A634A">
        <w:rPr>
          <w:sz w:val="24"/>
          <w:szCs w:val="24"/>
        </w:rPr>
        <w:t xml:space="preserve">razão porque </w:t>
      </w:r>
      <w:r w:rsidR="0042589A" w:rsidRPr="005A634A">
        <w:rPr>
          <w:sz w:val="24"/>
          <w:szCs w:val="24"/>
        </w:rPr>
        <w:t>indicamos a sua restauração/revitalização, para atendermos reinvindicaç</w:t>
      </w:r>
      <w:r w:rsidR="007C3013">
        <w:rPr>
          <w:sz w:val="24"/>
          <w:szCs w:val="24"/>
        </w:rPr>
        <w:t>ão dos moradores daquela região;</w:t>
      </w:r>
    </w:p>
    <w:p w:rsidR="00055903" w:rsidRPr="005A634A" w:rsidRDefault="00055903" w:rsidP="007C3013">
      <w:pPr>
        <w:pStyle w:val="NCNormalCentralizado"/>
        <w:ind w:firstLine="1980"/>
        <w:jc w:val="both"/>
        <w:rPr>
          <w:sz w:val="24"/>
          <w:szCs w:val="24"/>
        </w:rPr>
      </w:pPr>
      <w:bookmarkStart w:id="0" w:name="_GoBack"/>
      <w:bookmarkEnd w:id="0"/>
    </w:p>
    <w:p w:rsidR="0042589A" w:rsidRPr="005A634A" w:rsidRDefault="00D42E3F" w:rsidP="007C3013">
      <w:pPr>
        <w:pStyle w:val="NCNormalCentralizado"/>
        <w:ind w:firstLine="1980"/>
        <w:jc w:val="both"/>
        <w:rPr>
          <w:sz w:val="24"/>
          <w:szCs w:val="24"/>
        </w:rPr>
      </w:pPr>
      <w:r w:rsidRPr="005A634A">
        <w:rPr>
          <w:sz w:val="24"/>
          <w:szCs w:val="24"/>
        </w:rPr>
        <w:t>Considerando que,</w:t>
      </w:r>
      <w:r w:rsidR="007E7899" w:rsidRPr="005A634A">
        <w:rPr>
          <w:sz w:val="24"/>
          <w:szCs w:val="24"/>
        </w:rPr>
        <w:t xml:space="preserve"> </w:t>
      </w:r>
      <w:r w:rsidR="0042589A" w:rsidRPr="005A634A">
        <w:rPr>
          <w:sz w:val="24"/>
          <w:szCs w:val="24"/>
        </w:rPr>
        <w:t>com a restruturação aquele local será usado como área de recreação, melhorando a qualidade de vida de seus usuários e sendo mais uma opção de laser p</w:t>
      </w:r>
      <w:r w:rsidR="007C3013">
        <w:rPr>
          <w:sz w:val="24"/>
          <w:szCs w:val="24"/>
        </w:rPr>
        <w:t>ara a população de nossa cidade;</w:t>
      </w:r>
    </w:p>
    <w:p w:rsidR="0042589A" w:rsidRPr="005A634A" w:rsidRDefault="0042589A" w:rsidP="007C3013">
      <w:pPr>
        <w:pStyle w:val="NCNormalCentralizado"/>
        <w:ind w:firstLine="1980"/>
        <w:jc w:val="both"/>
        <w:rPr>
          <w:sz w:val="24"/>
          <w:szCs w:val="24"/>
        </w:rPr>
      </w:pPr>
    </w:p>
    <w:p w:rsidR="00166645" w:rsidRPr="005A634A" w:rsidRDefault="00166645" w:rsidP="007C3013">
      <w:pPr>
        <w:pStyle w:val="NCNormalCentralizado"/>
        <w:ind w:firstLine="1980"/>
        <w:jc w:val="both"/>
        <w:rPr>
          <w:sz w:val="24"/>
          <w:szCs w:val="24"/>
        </w:rPr>
      </w:pPr>
      <w:r w:rsidRPr="005A634A">
        <w:rPr>
          <w:sz w:val="24"/>
          <w:szCs w:val="24"/>
        </w:rPr>
        <w:t>A nossa preocupação também é com a preservação do meio ambiente, pois com a área revitalizada evitaríamos o acúmulo de lix</w:t>
      </w:r>
      <w:r w:rsidR="001A6380" w:rsidRPr="005A634A">
        <w:rPr>
          <w:sz w:val="24"/>
          <w:szCs w:val="24"/>
        </w:rPr>
        <w:t>o</w:t>
      </w:r>
      <w:r w:rsidRPr="005A634A">
        <w:rPr>
          <w:sz w:val="24"/>
          <w:szCs w:val="24"/>
        </w:rPr>
        <w:t>, erosões e que lixos nocivos fossem lançados a</w:t>
      </w:r>
      <w:r w:rsidR="00F0301D" w:rsidRPr="005A634A">
        <w:rPr>
          <w:sz w:val="24"/>
          <w:szCs w:val="24"/>
        </w:rPr>
        <w:t>o</w:t>
      </w:r>
      <w:r w:rsidRPr="005A634A">
        <w:rPr>
          <w:sz w:val="24"/>
          <w:szCs w:val="24"/>
        </w:rPr>
        <w:t xml:space="preserve"> lago o que poderia lev</w:t>
      </w:r>
      <w:r w:rsidR="00F0301D" w:rsidRPr="005A634A">
        <w:rPr>
          <w:sz w:val="24"/>
          <w:szCs w:val="24"/>
        </w:rPr>
        <w:t>á</w:t>
      </w:r>
      <w:r w:rsidRPr="005A634A">
        <w:rPr>
          <w:sz w:val="24"/>
          <w:szCs w:val="24"/>
        </w:rPr>
        <w:t>-lo ao desaparecimento.</w:t>
      </w:r>
    </w:p>
    <w:p w:rsidR="00166645" w:rsidRPr="005A634A" w:rsidRDefault="00166645" w:rsidP="007C3013">
      <w:pPr>
        <w:pStyle w:val="NCNormalCentralizado"/>
        <w:ind w:firstLine="1980"/>
        <w:jc w:val="both"/>
        <w:rPr>
          <w:sz w:val="24"/>
          <w:szCs w:val="24"/>
        </w:rPr>
      </w:pPr>
    </w:p>
    <w:p w:rsidR="00F7119B" w:rsidRPr="005A634A" w:rsidRDefault="00F7119B" w:rsidP="007C3013">
      <w:pPr>
        <w:pStyle w:val="NCNormalCentralizado"/>
        <w:ind w:firstLine="1980"/>
        <w:jc w:val="both"/>
        <w:rPr>
          <w:sz w:val="24"/>
          <w:szCs w:val="24"/>
        </w:rPr>
      </w:pPr>
    </w:p>
    <w:p w:rsidR="00D42E3F" w:rsidRPr="005A634A" w:rsidRDefault="00166645" w:rsidP="007C3013">
      <w:pPr>
        <w:pStyle w:val="NCNormalCentralizado"/>
        <w:ind w:firstLine="1980"/>
        <w:jc w:val="both"/>
        <w:rPr>
          <w:sz w:val="24"/>
          <w:szCs w:val="24"/>
        </w:rPr>
      </w:pPr>
      <w:r w:rsidRPr="005A634A">
        <w:rPr>
          <w:sz w:val="24"/>
          <w:szCs w:val="24"/>
        </w:rPr>
        <w:t>Câmara Mu</w:t>
      </w:r>
      <w:r w:rsidR="00D42E3F" w:rsidRPr="005A634A">
        <w:rPr>
          <w:sz w:val="24"/>
          <w:szCs w:val="24"/>
        </w:rPr>
        <w:t xml:space="preserve">nicipal de sorriso, Estado de Mato Grosso </w:t>
      </w:r>
      <w:r w:rsidR="0095125C">
        <w:rPr>
          <w:sz w:val="24"/>
          <w:szCs w:val="24"/>
        </w:rPr>
        <w:t>20</w:t>
      </w:r>
      <w:r w:rsidR="00D42E3F" w:rsidRPr="005A634A">
        <w:rPr>
          <w:sz w:val="24"/>
          <w:szCs w:val="24"/>
        </w:rPr>
        <w:t xml:space="preserve"> de </w:t>
      </w:r>
      <w:r w:rsidRPr="005A634A">
        <w:rPr>
          <w:sz w:val="24"/>
          <w:szCs w:val="24"/>
        </w:rPr>
        <w:t>Fevereiro de 201</w:t>
      </w:r>
      <w:r w:rsidR="0095125C">
        <w:rPr>
          <w:sz w:val="24"/>
          <w:szCs w:val="24"/>
        </w:rPr>
        <w:t>8</w:t>
      </w:r>
      <w:r w:rsidR="00D42E3F" w:rsidRPr="005A634A">
        <w:rPr>
          <w:sz w:val="24"/>
          <w:szCs w:val="24"/>
        </w:rPr>
        <w:t>.</w:t>
      </w:r>
    </w:p>
    <w:p w:rsidR="00D42E3F" w:rsidRDefault="00D42E3F" w:rsidP="007C3013">
      <w:pPr>
        <w:jc w:val="both"/>
        <w:rPr>
          <w:sz w:val="24"/>
          <w:szCs w:val="24"/>
        </w:rPr>
      </w:pPr>
    </w:p>
    <w:p w:rsidR="007C3013" w:rsidRDefault="007C3013" w:rsidP="007C3013">
      <w:pPr>
        <w:jc w:val="both"/>
        <w:rPr>
          <w:sz w:val="24"/>
          <w:szCs w:val="24"/>
        </w:rPr>
      </w:pPr>
    </w:p>
    <w:p w:rsidR="005A634A" w:rsidRDefault="005A634A" w:rsidP="007C3013">
      <w:pPr>
        <w:jc w:val="both"/>
        <w:rPr>
          <w:sz w:val="24"/>
          <w:szCs w:val="24"/>
        </w:rPr>
      </w:pPr>
    </w:p>
    <w:p w:rsidR="005A634A" w:rsidRPr="005A634A" w:rsidRDefault="005A634A" w:rsidP="007C3013">
      <w:pPr>
        <w:jc w:val="both"/>
        <w:rPr>
          <w:sz w:val="24"/>
          <w:szCs w:val="24"/>
        </w:rPr>
      </w:pPr>
    </w:p>
    <w:tbl>
      <w:tblPr>
        <w:tblW w:w="9132" w:type="dxa"/>
        <w:jc w:val="center"/>
        <w:tblLook w:val="04A0" w:firstRow="1" w:lastRow="0" w:firstColumn="1" w:lastColumn="0" w:noHBand="0" w:noVBand="1"/>
      </w:tblPr>
      <w:tblGrid>
        <w:gridCol w:w="3369"/>
        <w:gridCol w:w="2881"/>
        <w:gridCol w:w="2882"/>
      </w:tblGrid>
      <w:tr w:rsidR="00D42E3F" w:rsidRPr="005A634A" w:rsidTr="007C3013">
        <w:trPr>
          <w:jc w:val="center"/>
        </w:trPr>
        <w:tc>
          <w:tcPr>
            <w:tcW w:w="3369" w:type="dxa"/>
          </w:tcPr>
          <w:p w:rsidR="00D42E3F" w:rsidRPr="005A634A" w:rsidRDefault="00166645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DIRCEU ZANATTA</w:t>
            </w:r>
          </w:p>
          <w:p w:rsidR="00D42E3F" w:rsidRPr="005A634A" w:rsidRDefault="00D42E3F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 xml:space="preserve">Vereador </w:t>
            </w:r>
            <w:r w:rsidR="00166645" w:rsidRPr="005A634A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2881" w:type="dxa"/>
          </w:tcPr>
          <w:p w:rsidR="00D42E3F" w:rsidRPr="005A634A" w:rsidRDefault="00166645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MARLON ZANELLA</w:t>
            </w:r>
          </w:p>
          <w:p w:rsidR="00D42E3F" w:rsidRPr="005A634A" w:rsidRDefault="00D42E3F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 xml:space="preserve">Vereador </w:t>
            </w:r>
            <w:r w:rsidR="00166645" w:rsidRPr="005A634A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2882" w:type="dxa"/>
          </w:tcPr>
          <w:p w:rsidR="00D42E3F" w:rsidRPr="005A634A" w:rsidRDefault="00166645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AC</w:t>
            </w:r>
            <w:r w:rsidR="005A634A">
              <w:rPr>
                <w:b/>
                <w:sz w:val="24"/>
                <w:szCs w:val="24"/>
              </w:rPr>
              <w:t>A</w:t>
            </w:r>
            <w:r w:rsidRPr="005A634A">
              <w:rPr>
                <w:b/>
                <w:sz w:val="24"/>
                <w:szCs w:val="24"/>
              </w:rPr>
              <w:t>CIO AMBROSINI</w:t>
            </w:r>
          </w:p>
          <w:p w:rsidR="00D42E3F" w:rsidRPr="005A634A" w:rsidRDefault="00D42E3F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 xml:space="preserve">Vereador </w:t>
            </w:r>
            <w:r w:rsidR="00166645" w:rsidRPr="005A634A">
              <w:rPr>
                <w:b/>
                <w:sz w:val="24"/>
                <w:szCs w:val="24"/>
              </w:rPr>
              <w:t>PSC</w:t>
            </w:r>
          </w:p>
        </w:tc>
      </w:tr>
    </w:tbl>
    <w:p w:rsidR="00D42E3F" w:rsidRDefault="00D42E3F" w:rsidP="007C3013">
      <w:pPr>
        <w:jc w:val="center"/>
        <w:rPr>
          <w:b/>
          <w:sz w:val="24"/>
          <w:szCs w:val="24"/>
        </w:rPr>
      </w:pPr>
    </w:p>
    <w:p w:rsidR="007C3013" w:rsidRPr="005A634A" w:rsidRDefault="007C3013" w:rsidP="007C3013">
      <w:pPr>
        <w:jc w:val="center"/>
        <w:rPr>
          <w:b/>
          <w:sz w:val="24"/>
          <w:szCs w:val="24"/>
        </w:rPr>
      </w:pPr>
    </w:p>
    <w:p w:rsidR="008F0C60" w:rsidRPr="005A634A" w:rsidRDefault="008F0C60" w:rsidP="007C3013">
      <w:pPr>
        <w:jc w:val="center"/>
        <w:rPr>
          <w:b/>
          <w:sz w:val="24"/>
          <w:szCs w:val="24"/>
        </w:rPr>
      </w:pPr>
    </w:p>
    <w:p w:rsidR="00D42E3F" w:rsidRPr="005A634A" w:rsidRDefault="00D42E3F" w:rsidP="007C3013">
      <w:pPr>
        <w:jc w:val="center"/>
        <w:rPr>
          <w:b/>
          <w:sz w:val="24"/>
          <w:szCs w:val="24"/>
        </w:rPr>
      </w:pPr>
    </w:p>
    <w:tbl>
      <w:tblPr>
        <w:tblW w:w="9448" w:type="dxa"/>
        <w:jc w:val="center"/>
        <w:tblInd w:w="-804" w:type="dxa"/>
        <w:tblLook w:val="04A0" w:firstRow="1" w:lastRow="0" w:firstColumn="1" w:lastColumn="0" w:noHBand="0" w:noVBand="1"/>
      </w:tblPr>
      <w:tblGrid>
        <w:gridCol w:w="804"/>
        <w:gridCol w:w="3722"/>
        <w:gridCol w:w="600"/>
        <w:gridCol w:w="3640"/>
        <w:gridCol w:w="682"/>
      </w:tblGrid>
      <w:tr w:rsidR="007C3013" w:rsidRPr="005A634A" w:rsidTr="007C3013">
        <w:trPr>
          <w:gridAfter w:val="1"/>
          <w:wAfter w:w="682" w:type="dxa"/>
          <w:jc w:val="center"/>
        </w:trPr>
        <w:tc>
          <w:tcPr>
            <w:tcW w:w="4526" w:type="dxa"/>
            <w:gridSpan w:val="2"/>
          </w:tcPr>
          <w:p w:rsidR="007C3013" w:rsidRDefault="007C3013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 xml:space="preserve">DAMIANI </w:t>
            </w:r>
            <w:r>
              <w:rPr>
                <w:b/>
                <w:sz w:val="24"/>
                <w:szCs w:val="24"/>
              </w:rPr>
              <w:t>N</w:t>
            </w:r>
            <w:r w:rsidRPr="005A634A">
              <w:rPr>
                <w:b/>
                <w:sz w:val="24"/>
                <w:szCs w:val="24"/>
              </w:rPr>
              <w:t>A TV</w:t>
            </w:r>
          </w:p>
          <w:p w:rsidR="007C3013" w:rsidRPr="005A634A" w:rsidRDefault="007C3013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240" w:type="dxa"/>
            <w:gridSpan w:val="2"/>
          </w:tcPr>
          <w:p w:rsidR="007C3013" w:rsidRPr="005A634A" w:rsidRDefault="007C3013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TOCO BAGGIO</w:t>
            </w:r>
          </w:p>
          <w:p w:rsidR="007C3013" w:rsidRPr="005A634A" w:rsidRDefault="007C3013" w:rsidP="007C3013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Vereador PSDB</w:t>
            </w:r>
          </w:p>
        </w:tc>
      </w:tr>
      <w:tr w:rsidR="00D42E3F" w:rsidRPr="005A634A" w:rsidTr="007C3013">
        <w:trPr>
          <w:gridBefore w:val="1"/>
          <w:wBefore w:w="804" w:type="dxa"/>
          <w:jc w:val="center"/>
        </w:trPr>
        <w:tc>
          <w:tcPr>
            <w:tcW w:w="4322" w:type="dxa"/>
            <w:gridSpan w:val="2"/>
          </w:tcPr>
          <w:p w:rsidR="00D42E3F" w:rsidRPr="005A634A" w:rsidRDefault="00D42E3F" w:rsidP="007C30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D42E3F" w:rsidRPr="005A634A" w:rsidRDefault="00D42E3F" w:rsidP="007C301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40F6" w:rsidRPr="005A634A" w:rsidRDefault="005240F6" w:rsidP="007C3013">
      <w:pPr>
        <w:jc w:val="both"/>
        <w:rPr>
          <w:sz w:val="24"/>
          <w:szCs w:val="24"/>
        </w:rPr>
      </w:pPr>
    </w:p>
    <w:sectPr w:rsidR="005240F6" w:rsidRPr="005A634A" w:rsidSect="007C3013">
      <w:pgSz w:w="11906" w:h="16838" w:code="9"/>
      <w:pgMar w:top="255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9A"/>
    <w:rsid w:val="00055903"/>
    <w:rsid w:val="0010309C"/>
    <w:rsid w:val="001302E9"/>
    <w:rsid w:val="00166645"/>
    <w:rsid w:val="001A6380"/>
    <w:rsid w:val="001D2CB7"/>
    <w:rsid w:val="002A6A09"/>
    <w:rsid w:val="0042589A"/>
    <w:rsid w:val="00460743"/>
    <w:rsid w:val="00491C60"/>
    <w:rsid w:val="005240F6"/>
    <w:rsid w:val="00533157"/>
    <w:rsid w:val="005926AF"/>
    <w:rsid w:val="005A634A"/>
    <w:rsid w:val="007C3013"/>
    <w:rsid w:val="007E7899"/>
    <w:rsid w:val="008617BE"/>
    <w:rsid w:val="008F0C60"/>
    <w:rsid w:val="0095125C"/>
    <w:rsid w:val="00AC0F9C"/>
    <w:rsid w:val="00AE2C9D"/>
    <w:rsid w:val="00B22AE4"/>
    <w:rsid w:val="00BE5D57"/>
    <w:rsid w:val="00C05D86"/>
    <w:rsid w:val="00D42E3F"/>
    <w:rsid w:val="00D51FF5"/>
    <w:rsid w:val="00D65B0E"/>
    <w:rsid w:val="00D86EE1"/>
    <w:rsid w:val="00EB3FFC"/>
    <w:rsid w:val="00EE4359"/>
    <w:rsid w:val="00F0301D"/>
    <w:rsid w:val="00F642A1"/>
    <w:rsid w:val="00F7119B"/>
    <w:rsid w:val="00F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42E3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2E3F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NCNormalCentralizado">
    <w:name w:val="NC Normal Centralizado"/>
    <w:uiPriority w:val="99"/>
    <w:rsid w:val="00D42E3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42E3F"/>
    <w:pPr>
      <w:tabs>
        <w:tab w:val="left" w:pos="2526"/>
      </w:tabs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E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D42E3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42E3F"/>
    <w:rPr>
      <w:rFonts w:ascii="Cambria" w:eastAsia="Times New Roman" w:hAnsi="Cambria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42E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D42E3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42E3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2E3F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NCNormalCentralizado">
    <w:name w:val="NC Normal Centralizado"/>
    <w:uiPriority w:val="99"/>
    <w:rsid w:val="00D42E3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42E3F"/>
    <w:pPr>
      <w:tabs>
        <w:tab w:val="left" w:pos="2526"/>
      </w:tabs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E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D42E3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42E3F"/>
    <w:rPr>
      <w:rFonts w:ascii="Cambria" w:eastAsia="Times New Roman" w:hAnsi="Cambria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42E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D42E3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atta\Documents\REVITALIZA&#199;&#195;O%20DO%20LAGO%2003%20TUB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REVITALIZAÇÃO DO LAGO 03 TUBOS</Template>
  <TotalTime>8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2018-02-21T12:32:00Z</cp:lastPrinted>
  <dcterms:created xsi:type="dcterms:W3CDTF">2018-02-20T12:59:00Z</dcterms:created>
  <dcterms:modified xsi:type="dcterms:W3CDTF">2018-02-21T12:33:00Z</dcterms:modified>
</cp:coreProperties>
</file>